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65E8" w:rsidRDefault="0057589B" w:rsidP="001B53E5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cs="Cambria"/>
          <w:color w:val="111111"/>
          <w:spacing w:val="30"/>
          <w:highlight w:val="white"/>
        </w:rPr>
      </w:pPr>
      <w:r>
        <w:rPr>
          <w:rFonts w:cs="Cambria"/>
          <w:color w:val="111111"/>
          <w:spacing w:val="30"/>
          <w:highlight w:val="white"/>
        </w:rPr>
        <w:t>Межрегиональная</w:t>
      </w:r>
      <w:r w:rsidR="00A53CAE">
        <w:rPr>
          <w:rFonts w:cs="Cambria"/>
          <w:color w:val="111111"/>
          <w:spacing w:val="30"/>
          <w:highlight w:val="white"/>
        </w:rPr>
        <w:t xml:space="preserve"> </w:t>
      </w:r>
      <w:r w:rsidR="001B53E5" w:rsidRPr="001B53E5">
        <w:rPr>
          <w:rFonts w:cs="Cambria"/>
          <w:color w:val="111111"/>
          <w:spacing w:val="30"/>
          <w:highlight w:val="white"/>
        </w:rPr>
        <w:t>научно-практическ</w:t>
      </w:r>
      <w:r w:rsidR="00A165E8">
        <w:rPr>
          <w:rFonts w:cs="Cambria"/>
          <w:color w:val="111111"/>
          <w:spacing w:val="30"/>
          <w:highlight w:val="white"/>
        </w:rPr>
        <w:t>ая</w:t>
      </w:r>
      <w:r w:rsidR="000341FC" w:rsidRPr="001B53E5">
        <w:rPr>
          <w:rFonts w:cs="Cambria"/>
          <w:color w:val="111111"/>
          <w:spacing w:val="30"/>
          <w:highlight w:val="white"/>
        </w:rPr>
        <w:t xml:space="preserve"> конференци</w:t>
      </w:r>
      <w:r w:rsidR="00A165E8">
        <w:rPr>
          <w:rFonts w:cs="Cambria"/>
          <w:color w:val="111111"/>
          <w:spacing w:val="30"/>
          <w:highlight w:val="white"/>
        </w:rPr>
        <w:t>я</w:t>
      </w:r>
    </w:p>
    <w:p w:rsidR="001B53E5" w:rsidRPr="00B4094A" w:rsidRDefault="00064EBA" w:rsidP="00F45D2C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cs="Cambria"/>
          <w:b/>
          <w:color w:val="C00000"/>
          <w:spacing w:val="30"/>
          <w:sz w:val="32"/>
          <w:highlight w:val="white"/>
        </w:rPr>
      </w:pPr>
      <w:r w:rsidRPr="00B4094A">
        <w:rPr>
          <w:rFonts w:cs="Cambria"/>
          <w:b/>
          <w:color w:val="C00000"/>
          <w:spacing w:val="30"/>
          <w:sz w:val="32"/>
          <w:highlight w:val="white"/>
        </w:rPr>
        <w:t>«</w:t>
      </w:r>
      <w:r w:rsidR="0057589B" w:rsidRPr="00B4094A">
        <w:rPr>
          <w:rFonts w:cs="Cambria"/>
          <w:b/>
          <w:color w:val="C00000"/>
          <w:spacing w:val="30"/>
          <w:sz w:val="32"/>
        </w:rPr>
        <w:t>ОБЩЕСТВО И ПСИХИЧЕСКОЕ ЗДОРОВЬЕ</w:t>
      </w:r>
      <w:r w:rsidRPr="00B4094A">
        <w:rPr>
          <w:rFonts w:cs="Cambria"/>
          <w:b/>
          <w:color w:val="C00000"/>
          <w:spacing w:val="30"/>
          <w:sz w:val="32"/>
          <w:highlight w:val="white"/>
        </w:rPr>
        <w:t>»</w:t>
      </w:r>
    </w:p>
    <w:p w:rsidR="00A165E8" w:rsidRDefault="00A165E8" w:rsidP="00A165E8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cs="Cambria"/>
          <w:color w:val="111111"/>
          <w:spacing w:val="20"/>
          <w:highlight w:val="white"/>
        </w:rPr>
      </w:pPr>
    </w:p>
    <w:p w:rsidR="00A165E8" w:rsidRDefault="00A165E8" w:rsidP="00A165E8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cs="Cambria"/>
          <w:color w:val="111111"/>
          <w:spacing w:val="20"/>
          <w:highlight w:val="white"/>
        </w:rPr>
      </w:pPr>
      <w:r>
        <w:rPr>
          <w:rFonts w:cs="Cambria"/>
          <w:color w:val="111111"/>
          <w:spacing w:val="20"/>
          <w:highlight w:val="white"/>
        </w:rPr>
        <w:t>2</w:t>
      </w:r>
      <w:r w:rsidR="0057589B">
        <w:rPr>
          <w:rFonts w:cs="Cambria"/>
          <w:color w:val="111111"/>
          <w:spacing w:val="20"/>
          <w:highlight w:val="white"/>
        </w:rPr>
        <w:t>8-29 мая</w:t>
      </w:r>
      <w:r w:rsidRPr="001B53E5">
        <w:rPr>
          <w:rFonts w:cs="Cambria"/>
          <w:color w:val="111111"/>
          <w:spacing w:val="20"/>
          <w:highlight w:val="white"/>
        </w:rPr>
        <w:t xml:space="preserve"> 202</w:t>
      </w:r>
      <w:r>
        <w:rPr>
          <w:rFonts w:cs="Cambria"/>
          <w:color w:val="111111"/>
          <w:spacing w:val="20"/>
          <w:highlight w:val="white"/>
        </w:rPr>
        <w:t>6</w:t>
      </w:r>
      <w:r w:rsidRPr="001B53E5">
        <w:rPr>
          <w:rFonts w:cs="Cambria"/>
          <w:color w:val="111111"/>
          <w:spacing w:val="20"/>
          <w:highlight w:val="white"/>
        </w:rPr>
        <w:t xml:space="preserve"> года, город Ставрополь</w:t>
      </w:r>
    </w:p>
    <w:p w:rsidR="00942E3F" w:rsidRPr="001B53E5" w:rsidRDefault="00942E3F" w:rsidP="001B53E5">
      <w:pPr>
        <w:pStyle w:val="3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ind w:firstLine="0"/>
        <w:jc w:val="center"/>
        <w:rPr>
          <w:spacing w:val="20"/>
        </w:rPr>
      </w:pPr>
    </w:p>
    <w:p w:rsidR="00942E3F" w:rsidRDefault="00942E3F" w:rsidP="00942E3F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cs="Cambria"/>
          <w:color w:val="111111"/>
          <w:highlight w:val="white"/>
        </w:rPr>
      </w:pPr>
    </w:p>
    <w:tbl>
      <w:tblPr>
        <w:tblStyle w:val="af0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8074"/>
      </w:tblGrid>
      <w:tr w:rsidR="00942E3F" w:rsidRPr="0054098D" w:rsidTr="001A5228">
        <w:tc>
          <w:tcPr>
            <w:tcW w:w="1973" w:type="dxa"/>
          </w:tcPr>
          <w:p w:rsidR="00942E3F" w:rsidRDefault="00942E3F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Организатор:</w:t>
            </w:r>
          </w:p>
        </w:tc>
        <w:tc>
          <w:tcPr>
            <w:tcW w:w="8175" w:type="dxa"/>
          </w:tcPr>
          <w:p w:rsidR="00942E3F" w:rsidRPr="0057589B" w:rsidRDefault="00942E3F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color w:val="000000" w:themeColor="text1"/>
              </w:rPr>
            </w:pPr>
            <w:r w:rsidRPr="0057589B">
              <w:rPr>
                <w:color w:val="000000" w:themeColor="text1"/>
              </w:rPr>
              <w:t xml:space="preserve">Государственное бюджетное учреждение здравоохранения Ставропольского края «Ставропольская краевая клиническая специализированная психиатрическая больница № 1» </w:t>
            </w:r>
          </w:p>
        </w:tc>
      </w:tr>
      <w:tr w:rsidR="00942E3F" w:rsidRPr="0054098D" w:rsidTr="001A5228">
        <w:tc>
          <w:tcPr>
            <w:tcW w:w="1973" w:type="dxa"/>
          </w:tcPr>
          <w:p w:rsidR="00942E3F" w:rsidRPr="0054098D" w:rsidRDefault="00942E3F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proofErr w:type="spellStart"/>
            <w:r w:rsidRPr="0054098D">
              <w:rPr>
                <w:rFonts w:cs="Cambria"/>
                <w:color w:val="111111"/>
                <w:szCs w:val="28"/>
                <w:highlight w:val="white"/>
              </w:rPr>
              <w:t>Соорганизатор</w:t>
            </w:r>
            <w:r>
              <w:rPr>
                <w:rFonts w:cs="Cambria"/>
                <w:color w:val="111111"/>
                <w:szCs w:val="28"/>
                <w:highlight w:val="white"/>
              </w:rPr>
              <w:t>ы</w:t>
            </w:r>
            <w:proofErr w:type="spellEnd"/>
            <w:r>
              <w:rPr>
                <w:rFonts w:cs="Cambria"/>
                <w:color w:val="111111"/>
                <w:szCs w:val="28"/>
                <w:highlight w:val="white"/>
              </w:rPr>
              <w:t>:</w:t>
            </w:r>
          </w:p>
        </w:tc>
        <w:tc>
          <w:tcPr>
            <w:tcW w:w="8175" w:type="dxa"/>
          </w:tcPr>
          <w:p w:rsidR="00942E3F" w:rsidRDefault="00764BAF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ФГБОУ ВО «</w:t>
            </w:r>
            <w:r w:rsidR="00942E3F" w:rsidRPr="003E211C">
              <w:rPr>
                <w:color w:val="000000" w:themeColor="text1"/>
              </w:rPr>
              <w:t>Ставропольский государст</w:t>
            </w:r>
            <w:r>
              <w:rPr>
                <w:color w:val="000000" w:themeColor="text1"/>
              </w:rPr>
              <w:t xml:space="preserve">венный медицинский университет» </w:t>
            </w:r>
            <w:r w:rsidR="00942E3F" w:rsidRPr="003E211C">
              <w:rPr>
                <w:color w:val="000000" w:themeColor="text1"/>
              </w:rPr>
              <w:t>Министерства здравоохранения Российской Федерации»</w:t>
            </w:r>
          </w:p>
          <w:p w:rsidR="00764BAF" w:rsidRDefault="00764BAF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color w:val="000000" w:themeColor="text1"/>
              </w:rPr>
            </w:pPr>
            <w:r w:rsidRPr="000F5744">
              <w:rPr>
                <w:color w:val="000000" w:themeColor="text1"/>
              </w:rPr>
              <w:t>ФГБОУ ВО «Северный государственный медицинский университет» Министерства здравоохранения Российской Федерации»</w:t>
            </w:r>
          </w:p>
          <w:p w:rsidR="00942E3F" w:rsidRPr="003E211C" w:rsidRDefault="00942E3F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color w:val="000000" w:themeColor="text1"/>
              </w:rPr>
            </w:pPr>
            <w:r w:rsidRPr="003E211C">
              <w:rPr>
                <w:bCs/>
                <w:color w:val="000000" w:themeColor="text1"/>
                <w:shd w:val="clear" w:color="auto" w:fill="FFFFFF"/>
              </w:rPr>
              <w:t>Ставропольская</w:t>
            </w:r>
            <w:r w:rsidRPr="003E211C">
              <w:rPr>
                <w:color w:val="000000" w:themeColor="text1"/>
                <w:shd w:val="clear" w:color="auto" w:fill="FFFFFF"/>
              </w:rPr>
              <w:t> краевая общественная организация «</w:t>
            </w:r>
            <w:r w:rsidRPr="003E211C">
              <w:rPr>
                <w:bCs/>
                <w:color w:val="000000" w:themeColor="text1"/>
                <w:shd w:val="clear" w:color="auto" w:fill="FFFFFF"/>
              </w:rPr>
              <w:t>Ассоциация</w:t>
            </w:r>
            <w:r w:rsidRPr="003E211C">
              <w:rPr>
                <w:color w:val="000000" w:themeColor="text1"/>
                <w:shd w:val="clear" w:color="auto" w:fill="FFFFFF"/>
              </w:rPr>
              <w:t> </w:t>
            </w:r>
            <w:r w:rsidRPr="003E211C">
              <w:rPr>
                <w:bCs/>
                <w:color w:val="000000" w:themeColor="text1"/>
                <w:shd w:val="clear" w:color="auto" w:fill="FFFFFF"/>
              </w:rPr>
              <w:t>психиатров</w:t>
            </w:r>
            <w:r w:rsidRPr="003E211C">
              <w:rPr>
                <w:color w:val="000000" w:themeColor="text1"/>
                <w:shd w:val="clear" w:color="auto" w:fill="FFFFFF"/>
              </w:rPr>
              <w:t>, психотерапевтов, клинических психологов и социальных работников»</w:t>
            </w:r>
          </w:p>
        </w:tc>
      </w:tr>
      <w:tr w:rsidR="00942E3F" w:rsidRPr="0054098D" w:rsidTr="001A5228">
        <w:tc>
          <w:tcPr>
            <w:tcW w:w="1973" w:type="dxa"/>
          </w:tcPr>
          <w:p w:rsidR="00942E3F" w:rsidRPr="0054098D" w:rsidRDefault="00942E3F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</w:p>
        </w:tc>
        <w:tc>
          <w:tcPr>
            <w:tcW w:w="8175" w:type="dxa"/>
          </w:tcPr>
          <w:p w:rsidR="00942E3F" w:rsidRPr="003E211C" w:rsidRDefault="00942E3F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color w:val="111111"/>
                <w:highlight w:val="white"/>
              </w:rPr>
            </w:pPr>
            <w:r>
              <w:rPr>
                <w:color w:val="111111"/>
                <w:highlight w:val="white"/>
              </w:rPr>
              <w:t>Автономная некоммерческая организация «Душевный Арт»</w:t>
            </w:r>
          </w:p>
        </w:tc>
      </w:tr>
      <w:tr w:rsidR="00942E3F" w:rsidRPr="0054098D" w:rsidTr="001A5228">
        <w:tc>
          <w:tcPr>
            <w:tcW w:w="1973" w:type="dxa"/>
          </w:tcPr>
          <w:p w:rsidR="00942E3F" w:rsidRPr="0054098D" w:rsidRDefault="00942E3F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При поддержке</w:t>
            </w:r>
          </w:p>
        </w:tc>
        <w:tc>
          <w:tcPr>
            <w:tcW w:w="8175" w:type="dxa"/>
          </w:tcPr>
          <w:p w:rsidR="00942E3F" w:rsidRDefault="00942E3F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Министерства здравоохранения Ставропольского края</w:t>
            </w:r>
          </w:p>
          <w:p w:rsidR="000E4045" w:rsidRPr="001C7DDB" w:rsidRDefault="000E4045" w:rsidP="001C7DDB">
            <w:pPr>
              <w:pStyle w:val="14"/>
              <w:suppressAutoHyphens/>
              <w:spacing w:before="120" w:after="120"/>
              <w:ind w:right="-57"/>
              <w:rPr>
                <w:rFonts w:cs="Cambria"/>
                <w:color w:val="111111"/>
                <w:szCs w:val="28"/>
                <w:highlight w:val="cyan"/>
              </w:rPr>
            </w:pPr>
            <w:r w:rsidRPr="00F073D3">
              <w:rPr>
                <w:rFonts w:cs="Cambria"/>
                <w:szCs w:val="28"/>
              </w:rPr>
              <w:t xml:space="preserve">Филиала </w:t>
            </w:r>
            <w:r w:rsidR="00A36BBD" w:rsidRPr="00F073D3">
              <w:rPr>
                <w:rFonts w:cs="Cambria"/>
                <w:szCs w:val="28"/>
              </w:rPr>
              <w:t>Государственного фонда поддержки участников специальной военной операции «Защитники Отечества» по Ставропольскому краю</w:t>
            </w:r>
          </w:p>
        </w:tc>
      </w:tr>
      <w:tr w:rsidR="002E4E2D" w:rsidRPr="0054098D" w:rsidTr="001A5228">
        <w:tc>
          <w:tcPr>
            <w:tcW w:w="1973" w:type="dxa"/>
          </w:tcPr>
          <w:p w:rsidR="002E4E2D" w:rsidRDefault="008A162D" w:rsidP="008A162D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Информационные п</w:t>
            </w:r>
            <w:r w:rsidR="002E4E2D">
              <w:rPr>
                <w:rFonts w:cs="Cambria"/>
                <w:color w:val="111111"/>
                <w:szCs w:val="28"/>
                <w:highlight w:val="white"/>
              </w:rPr>
              <w:t>артнеры:</w:t>
            </w:r>
          </w:p>
        </w:tc>
        <w:tc>
          <w:tcPr>
            <w:tcW w:w="8175" w:type="dxa"/>
          </w:tcPr>
          <w:p w:rsidR="000B4EA9" w:rsidRPr="006E300C" w:rsidRDefault="000B4EA9" w:rsidP="000B4EA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6E300C">
              <w:rPr>
                <w:rFonts w:cs="Cambria"/>
                <w:color w:val="111111"/>
                <w:szCs w:val="28"/>
              </w:rPr>
              <w:t>ГАУ СК «Ставропольское телевидение»</w:t>
            </w:r>
            <w:r w:rsidR="006E300C" w:rsidRPr="006E300C">
              <w:rPr>
                <w:rFonts w:cs="Cambria"/>
                <w:color w:val="111111"/>
                <w:szCs w:val="28"/>
              </w:rPr>
              <w:t>.</w:t>
            </w:r>
            <w:r w:rsidRPr="006E300C">
              <w:rPr>
                <w:rFonts w:cs="Cambria"/>
                <w:color w:val="111111"/>
                <w:szCs w:val="28"/>
              </w:rPr>
              <w:t xml:space="preserve"> Телеканал: «</w:t>
            </w:r>
            <w:proofErr w:type="spellStart"/>
            <w:r w:rsidRPr="006E300C">
              <w:rPr>
                <w:rFonts w:cs="Cambria"/>
                <w:color w:val="111111"/>
                <w:szCs w:val="28"/>
              </w:rPr>
              <w:t>СвоёТВ</w:t>
            </w:r>
            <w:proofErr w:type="spellEnd"/>
            <w:r w:rsidRPr="006E300C">
              <w:rPr>
                <w:rFonts w:cs="Cambria"/>
                <w:color w:val="111111"/>
                <w:szCs w:val="28"/>
              </w:rPr>
              <w:t>. Ставропольский край»</w:t>
            </w:r>
          </w:p>
          <w:p w:rsidR="006E300C" w:rsidRPr="006E300C" w:rsidRDefault="00193441" w:rsidP="006E300C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6E300C">
              <w:rPr>
                <w:rFonts w:cs="Cambria"/>
                <w:color w:val="111111"/>
                <w:szCs w:val="28"/>
              </w:rPr>
              <w:t>Сетевое издание «</w:t>
            </w:r>
            <w:r w:rsidR="008A162D" w:rsidRPr="006E300C">
              <w:rPr>
                <w:rFonts w:cs="Cambria"/>
                <w:color w:val="111111"/>
                <w:szCs w:val="28"/>
              </w:rPr>
              <w:t xml:space="preserve">МК </w:t>
            </w:r>
            <w:r w:rsidRPr="006E300C">
              <w:rPr>
                <w:rFonts w:cs="Cambria"/>
                <w:color w:val="111111"/>
                <w:szCs w:val="28"/>
              </w:rPr>
              <w:t xml:space="preserve">– </w:t>
            </w:r>
            <w:r w:rsidR="008B4171" w:rsidRPr="006E300C">
              <w:rPr>
                <w:rFonts w:cs="Cambria"/>
                <w:color w:val="111111"/>
                <w:szCs w:val="28"/>
              </w:rPr>
              <w:t>Кавказ</w:t>
            </w:r>
            <w:r w:rsidRPr="006E300C">
              <w:rPr>
                <w:rFonts w:cs="Cambria"/>
                <w:color w:val="111111"/>
                <w:szCs w:val="28"/>
              </w:rPr>
              <w:t xml:space="preserve">» </w:t>
            </w:r>
          </w:p>
          <w:p w:rsidR="002E4E2D" w:rsidRDefault="006E300C" w:rsidP="006E300C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rFonts w:cs="Cambria"/>
                <w:color w:val="111111"/>
                <w:szCs w:val="28"/>
                <w:highlight w:val="white"/>
              </w:rPr>
            </w:pPr>
            <w:r w:rsidRPr="006E300C">
              <w:rPr>
                <w:rFonts w:cs="Cambria"/>
                <w:color w:val="111111"/>
                <w:szCs w:val="28"/>
              </w:rPr>
              <w:t>Сетевое издание</w:t>
            </w:r>
            <w:r w:rsidR="008B4171" w:rsidRPr="006E300C">
              <w:rPr>
                <w:rFonts w:cs="Cambria"/>
                <w:color w:val="111111"/>
                <w:szCs w:val="28"/>
              </w:rPr>
              <w:t xml:space="preserve"> «</w:t>
            </w:r>
            <w:r w:rsidR="008A162D" w:rsidRPr="006E300C">
              <w:rPr>
                <w:rFonts w:cs="Cambria"/>
                <w:color w:val="111111"/>
                <w:szCs w:val="28"/>
              </w:rPr>
              <w:t>Ставрополь Любимый</w:t>
            </w:r>
            <w:r w:rsidR="008B4171" w:rsidRPr="006E300C">
              <w:rPr>
                <w:rFonts w:cs="Cambria"/>
                <w:color w:val="111111"/>
                <w:szCs w:val="28"/>
              </w:rPr>
              <w:t>»</w:t>
            </w:r>
          </w:p>
        </w:tc>
      </w:tr>
      <w:tr w:rsidR="002E4E2D" w:rsidRPr="0054098D" w:rsidTr="001A5228">
        <w:tc>
          <w:tcPr>
            <w:tcW w:w="1973" w:type="dxa"/>
          </w:tcPr>
          <w:p w:rsidR="002E4E2D" w:rsidRDefault="002E4E2D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</w:p>
        </w:tc>
        <w:tc>
          <w:tcPr>
            <w:tcW w:w="8175" w:type="dxa"/>
          </w:tcPr>
          <w:p w:rsidR="002E4E2D" w:rsidRDefault="002E4E2D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rFonts w:cs="Cambria"/>
                <w:color w:val="111111"/>
                <w:szCs w:val="28"/>
                <w:highlight w:val="white"/>
              </w:rPr>
            </w:pPr>
          </w:p>
        </w:tc>
      </w:tr>
    </w:tbl>
    <w:p w:rsidR="001A5228" w:rsidRDefault="000E4045" w:rsidP="001B53E5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cs="Cambria"/>
          <w:color w:val="111111"/>
          <w:highlight w:val="white"/>
        </w:rPr>
      </w:pPr>
      <w:r>
        <w:rPr>
          <w:rFonts w:cs="Cambria"/>
          <w:color w:val="111111"/>
          <w:highlight w:val="white"/>
        </w:rPr>
        <w:t>________________________________________________________________________</w:t>
      </w:r>
    </w:p>
    <w:p w:rsidR="00F961C8" w:rsidRDefault="00F961C8"/>
    <w:tbl>
      <w:tblPr>
        <w:tblStyle w:val="af0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8175"/>
      </w:tblGrid>
      <w:tr w:rsidR="00F961C8" w:rsidRPr="0054098D" w:rsidTr="000E4045">
        <w:tc>
          <w:tcPr>
            <w:tcW w:w="1973" w:type="dxa"/>
          </w:tcPr>
          <w:p w:rsidR="00F961C8" w:rsidRDefault="00F961C8" w:rsidP="009B456F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Место проведения</w:t>
            </w:r>
            <w:r w:rsidR="009B456F">
              <w:rPr>
                <w:rFonts w:cs="Cambria"/>
                <w:color w:val="111111"/>
                <w:szCs w:val="28"/>
                <w:highlight w:val="white"/>
              </w:rPr>
              <w:t xml:space="preserve"> для очного участия</w:t>
            </w:r>
            <w:r>
              <w:rPr>
                <w:rFonts w:cs="Cambria"/>
                <w:color w:val="111111"/>
                <w:szCs w:val="28"/>
                <w:highlight w:val="white"/>
              </w:rPr>
              <w:t>:</w:t>
            </w:r>
          </w:p>
        </w:tc>
        <w:tc>
          <w:tcPr>
            <w:tcW w:w="8175" w:type="dxa"/>
          </w:tcPr>
          <w:p w:rsidR="000E4045" w:rsidRDefault="000E4045" w:rsidP="008A162D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0E4045">
              <w:rPr>
                <w:rFonts w:cs="Cambria"/>
                <w:color w:val="111111"/>
                <w:szCs w:val="28"/>
              </w:rPr>
              <w:t>Государственное бюджетное учреждение здравоохранения Ставропольского края «Ставропольская краевая клиническая специализированная психиатрическая больница № 1»</w:t>
            </w:r>
            <w:r w:rsidR="008A162D">
              <w:rPr>
                <w:rFonts w:cs="Cambria"/>
                <w:color w:val="111111"/>
                <w:szCs w:val="28"/>
              </w:rPr>
              <w:t xml:space="preserve">, </w:t>
            </w:r>
            <w:r>
              <w:rPr>
                <w:rFonts w:cs="Cambria"/>
                <w:color w:val="111111"/>
                <w:szCs w:val="28"/>
              </w:rPr>
              <w:t>г. Ставрополь, ул. Ленина, 441, корпус 1</w:t>
            </w:r>
          </w:p>
          <w:p w:rsidR="008A162D" w:rsidRDefault="008A162D" w:rsidP="00EB3171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rFonts w:cs="Cambria"/>
                <w:color w:val="111111"/>
                <w:szCs w:val="28"/>
                <w:highlight w:val="white"/>
              </w:rPr>
            </w:pPr>
            <w:r w:rsidRPr="00F073D3">
              <w:rPr>
                <w:rFonts w:cs="Cambria"/>
                <w:szCs w:val="28"/>
              </w:rPr>
              <w:t>Филиал Государственного фонда поддержки участников специальной военной операции «Защитники Отечества» по Ставропольскому краю</w:t>
            </w:r>
            <w:r>
              <w:rPr>
                <w:rFonts w:cs="Cambria"/>
                <w:szCs w:val="28"/>
              </w:rPr>
              <w:t xml:space="preserve">, </w:t>
            </w:r>
            <w:r>
              <w:rPr>
                <w:rFonts w:cs="Cambria"/>
                <w:color w:val="111111"/>
                <w:szCs w:val="28"/>
              </w:rPr>
              <w:t xml:space="preserve">г. Ставрополь, ул. Ленина, </w:t>
            </w:r>
            <w:r w:rsidR="00EB3171" w:rsidRPr="00EB3171">
              <w:rPr>
                <w:rFonts w:cs="Cambria"/>
                <w:color w:val="111111"/>
                <w:szCs w:val="28"/>
              </w:rPr>
              <w:t>474</w:t>
            </w:r>
          </w:p>
        </w:tc>
      </w:tr>
      <w:tr w:rsidR="000E4045" w:rsidRPr="0054098D" w:rsidTr="000E4045">
        <w:tc>
          <w:tcPr>
            <w:tcW w:w="1973" w:type="dxa"/>
          </w:tcPr>
          <w:p w:rsidR="000E4045" w:rsidRDefault="009B456F" w:rsidP="009B456F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Участие онлайн</w:t>
            </w:r>
          </w:p>
        </w:tc>
        <w:tc>
          <w:tcPr>
            <w:tcW w:w="8175" w:type="dxa"/>
          </w:tcPr>
          <w:p w:rsidR="000E4045" w:rsidRPr="000E4045" w:rsidRDefault="009B456F" w:rsidP="009B456F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rFonts w:cs="Cambria"/>
                <w:color w:val="111111"/>
                <w:szCs w:val="28"/>
              </w:rPr>
            </w:pPr>
            <w:r>
              <w:rPr>
                <w:rFonts w:cs="Cambria"/>
                <w:color w:val="111111"/>
                <w:szCs w:val="28"/>
              </w:rPr>
              <w:t>Ссылка на дистанционное участие направляется после регистрации на сайте</w:t>
            </w:r>
          </w:p>
        </w:tc>
      </w:tr>
    </w:tbl>
    <w:p w:rsidR="00823296" w:rsidRDefault="000E4045">
      <w:r>
        <w:t>_____________________________________________________________________________________________________</w:t>
      </w:r>
    </w:p>
    <w:p w:rsidR="000E4045" w:rsidRDefault="000E4045"/>
    <w:tbl>
      <w:tblPr>
        <w:tblStyle w:val="af0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8175"/>
      </w:tblGrid>
      <w:tr w:rsidR="000E4045" w:rsidRPr="0054098D" w:rsidTr="000E4045">
        <w:tc>
          <w:tcPr>
            <w:tcW w:w="1973" w:type="dxa"/>
          </w:tcPr>
          <w:p w:rsidR="000E4045" w:rsidRDefault="000E4045" w:rsidP="00E9660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Регистрация</w:t>
            </w:r>
          </w:p>
        </w:tc>
        <w:tc>
          <w:tcPr>
            <w:tcW w:w="8175" w:type="dxa"/>
          </w:tcPr>
          <w:p w:rsidR="000E4045" w:rsidRPr="000F5744" w:rsidRDefault="008949CD" w:rsidP="000E4045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120" w:after="120" w:line="240" w:lineRule="auto"/>
              <w:ind w:right="-57"/>
              <w:rPr>
                <w:rFonts w:cs="Cambria"/>
                <w:color w:val="111111"/>
                <w:szCs w:val="28"/>
              </w:rPr>
            </w:pPr>
            <w:hyperlink r:id="rId8" w:history="1">
              <w:r w:rsidR="009B456F" w:rsidRPr="00677635">
                <w:rPr>
                  <w:rStyle w:val="a6"/>
                  <w:rFonts w:cs="Cambria"/>
                  <w:szCs w:val="28"/>
                </w:rPr>
                <w:t>http://psyconf26.ru</w:t>
              </w:r>
            </w:hyperlink>
            <w:r w:rsidR="009B456F">
              <w:rPr>
                <w:rFonts w:cs="Cambria"/>
                <w:szCs w:val="28"/>
              </w:rPr>
              <w:t xml:space="preserve">  </w:t>
            </w:r>
          </w:p>
        </w:tc>
      </w:tr>
    </w:tbl>
    <w:p w:rsidR="000E4045" w:rsidRDefault="000E4045"/>
    <w:p w:rsidR="000E4045" w:rsidRDefault="000E4045"/>
    <w:p w:rsidR="000E4045" w:rsidRDefault="000E40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</w:pPr>
      <w:r>
        <w:br w:type="page"/>
      </w:r>
    </w:p>
    <w:tbl>
      <w:tblPr>
        <w:tblStyle w:val="af0"/>
        <w:tblW w:w="9995" w:type="dxa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678"/>
        <w:gridCol w:w="3759"/>
      </w:tblGrid>
      <w:tr w:rsidR="001A5228" w:rsidRPr="0054098D" w:rsidTr="00152BDF">
        <w:tc>
          <w:tcPr>
            <w:tcW w:w="1558" w:type="dxa"/>
          </w:tcPr>
          <w:p w:rsidR="001A5228" w:rsidRDefault="001A5228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</w:p>
        </w:tc>
        <w:tc>
          <w:tcPr>
            <w:tcW w:w="8437" w:type="dxa"/>
            <w:gridSpan w:val="2"/>
          </w:tcPr>
          <w:p w:rsidR="001A5228" w:rsidRPr="001A5228" w:rsidRDefault="001A5228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center"/>
              <w:rPr>
                <w:b/>
                <w:color w:val="000000" w:themeColor="text1"/>
              </w:rPr>
            </w:pPr>
            <w:r w:rsidRPr="009214D5">
              <w:rPr>
                <w:b/>
                <w:color w:val="2F5496" w:themeColor="accent5" w:themeShade="BF"/>
                <w:sz w:val="28"/>
              </w:rPr>
              <w:t>28 мая, четверг</w:t>
            </w:r>
          </w:p>
        </w:tc>
      </w:tr>
      <w:tr w:rsidR="00495EB3" w:rsidRPr="00495EB3" w:rsidTr="007E1D9C">
        <w:tc>
          <w:tcPr>
            <w:tcW w:w="1558" w:type="dxa"/>
          </w:tcPr>
          <w:p w:rsidR="00495EB3" w:rsidRPr="00495EB3" w:rsidRDefault="00495EB3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i/>
                <w:szCs w:val="28"/>
                <w:highlight w:val="white"/>
              </w:rPr>
            </w:pPr>
            <w:r w:rsidRPr="00495EB3">
              <w:rPr>
                <w:rFonts w:cs="Cambria"/>
                <w:i/>
                <w:szCs w:val="28"/>
                <w:highlight w:val="white"/>
              </w:rPr>
              <w:t>Место проведения:</w:t>
            </w:r>
          </w:p>
        </w:tc>
        <w:tc>
          <w:tcPr>
            <w:tcW w:w="8437" w:type="dxa"/>
            <w:gridSpan w:val="2"/>
          </w:tcPr>
          <w:p w:rsidR="00495EB3" w:rsidRPr="00495EB3" w:rsidRDefault="00495EB3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i/>
              </w:rPr>
            </w:pPr>
            <w:r w:rsidRPr="00495EB3">
              <w:rPr>
                <w:i/>
              </w:rPr>
              <w:t>Актовый зал</w:t>
            </w:r>
            <w:r w:rsidRPr="00495EB3">
              <w:rPr>
                <w:b/>
                <w:i/>
              </w:rPr>
              <w:t xml:space="preserve"> </w:t>
            </w:r>
            <w:r w:rsidRPr="00495EB3">
              <w:rPr>
                <w:i/>
              </w:rPr>
              <w:t>Ставропольской краевой клинической специализированной психиатрической больницы №1, г. Ставрополь, ул. Ленина 441, этаж 2</w:t>
            </w:r>
          </w:p>
        </w:tc>
      </w:tr>
      <w:tr w:rsidR="006D05E7" w:rsidRPr="001A5228" w:rsidTr="007824AC">
        <w:tc>
          <w:tcPr>
            <w:tcW w:w="1558" w:type="dxa"/>
          </w:tcPr>
          <w:p w:rsidR="006D05E7" w:rsidRDefault="00032E4D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08:3</w:t>
            </w:r>
            <w:r w:rsidR="006D05E7">
              <w:rPr>
                <w:rFonts w:cs="Cambria"/>
                <w:color w:val="111111"/>
                <w:szCs w:val="28"/>
                <w:highlight w:val="white"/>
              </w:rPr>
              <w:t>0</w:t>
            </w:r>
          </w:p>
        </w:tc>
        <w:tc>
          <w:tcPr>
            <w:tcW w:w="8437" w:type="dxa"/>
            <w:gridSpan w:val="2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Регистрация</w:t>
            </w:r>
          </w:p>
        </w:tc>
      </w:tr>
      <w:tr w:rsidR="006D05E7" w:rsidRPr="0054098D" w:rsidTr="00E54F9F">
        <w:tc>
          <w:tcPr>
            <w:tcW w:w="1558" w:type="dxa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09:30 – 12:15</w:t>
            </w:r>
          </w:p>
        </w:tc>
        <w:tc>
          <w:tcPr>
            <w:tcW w:w="8437" w:type="dxa"/>
            <w:gridSpan w:val="2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Открытие. </w:t>
            </w:r>
            <w:r>
              <w:rPr>
                <w:color w:val="111111"/>
                <w:highlight w:val="white"/>
              </w:rPr>
              <w:t>Пленарное заседание</w:t>
            </w:r>
          </w:p>
        </w:tc>
      </w:tr>
      <w:tr w:rsidR="006D05E7" w:rsidRPr="0054098D" w:rsidTr="00BC3C86">
        <w:tc>
          <w:tcPr>
            <w:tcW w:w="1558" w:type="dxa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</w:p>
        </w:tc>
        <w:tc>
          <w:tcPr>
            <w:tcW w:w="8437" w:type="dxa"/>
            <w:gridSpan w:val="2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r w:rsidRPr="00A25B26">
              <w:rPr>
                <w:color w:val="000000" w:themeColor="text1"/>
              </w:rPr>
              <w:t>Лекция. Введение в когнитивные науки.</w:t>
            </w:r>
          </w:p>
        </w:tc>
      </w:tr>
      <w:tr w:rsidR="006D05E7" w:rsidRPr="0054098D" w:rsidTr="00676C57">
        <w:tc>
          <w:tcPr>
            <w:tcW w:w="1558" w:type="dxa"/>
          </w:tcPr>
          <w:p w:rsidR="006D05E7" w:rsidRPr="0054098D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13:00 – 14:30</w:t>
            </w:r>
          </w:p>
        </w:tc>
        <w:tc>
          <w:tcPr>
            <w:tcW w:w="8437" w:type="dxa"/>
            <w:gridSpan w:val="2"/>
          </w:tcPr>
          <w:p w:rsidR="006D05E7" w:rsidRPr="007A7AB5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Секция 1. Т</w:t>
            </w:r>
            <w:r w:rsidRPr="007A7AB5">
              <w:rPr>
                <w:color w:val="000000" w:themeColor="text1"/>
              </w:rPr>
              <w:t>ерапия психических расстройств: интеграция инноваций и традиций</w:t>
            </w:r>
          </w:p>
        </w:tc>
      </w:tr>
      <w:tr w:rsidR="006D05E7" w:rsidRPr="0054098D" w:rsidTr="00E81168">
        <w:tc>
          <w:tcPr>
            <w:tcW w:w="1558" w:type="dxa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14:30 – 15:30</w:t>
            </w:r>
          </w:p>
        </w:tc>
        <w:tc>
          <w:tcPr>
            <w:tcW w:w="8437" w:type="dxa"/>
            <w:gridSpan w:val="2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rFonts w:cs="Cambria"/>
                <w:color w:val="111111"/>
                <w:szCs w:val="28"/>
                <w:highlight w:val="white"/>
              </w:rPr>
            </w:pPr>
            <w:r w:rsidRPr="00A25B26">
              <w:rPr>
                <w:rFonts w:cs="Cambria"/>
                <w:color w:val="111111"/>
                <w:szCs w:val="28"/>
              </w:rPr>
              <w:t>Лекция. Патогенез зависимости: медико-социальные вызовы.</w:t>
            </w:r>
          </w:p>
        </w:tc>
      </w:tr>
      <w:tr w:rsidR="006D05E7" w:rsidRPr="0054098D" w:rsidTr="00E81168">
        <w:tc>
          <w:tcPr>
            <w:tcW w:w="1558" w:type="dxa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15:45 – 17:00</w:t>
            </w:r>
          </w:p>
        </w:tc>
        <w:tc>
          <w:tcPr>
            <w:tcW w:w="8437" w:type="dxa"/>
            <w:gridSpan w:val="2"/>
          </w:tcPr>
          <w:p w:rsidR="006D05E7" w:rsidRPr="00A25B26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A25B26">
              <w:rPr>
                <w:rFonts w:cs="Cambria"/>
                <w:color w:val="111111"/>
                <w:szCs w:val="28"/>
              </w:rPr>
              <w:t>Клинический разбор 1. Случай лечения взрослого пациента с психическим заболеванием.</w:t>
            </w:r>
          </w:p>
        </w:tc>
      </w:tr>
      <w:tr w:rsidR="006D05E7" w:rsidRPr="0054098D" w:rsidTr="00152BDF">
        <w:tc>
          <w:tcPr>
            <w:tcW w:w="1558" w:type="dxa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</w:p>
        </w:tc>
        <w:tc>
          <w:tcPr>
            <w:tcW w:w="8437" w:type="dxa"/>
            <w:gridSpan w:val="2"/>
          </w:tcPr>
          <w:p w:rsidR="006D05E7" w:rsidRPr="001A5228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center"/>
              <w:rPr>
                <w:b/>
                <w:color w:val="000000" w:themeColor="text1"/>
              </w:rPr>
            </w:pPr>
            <w:r w:rsidRPr="009214D5">
              <w:rPr>
                <w:b/>
                <w:color w:val="2F5496" w:themeColor="accent5" w:themeShade="BF"/>
                <w:sz w:val="28"/>
              </w:rPr>
              <w:t>29 мая, пятница</w:t>
            </w:r>
          </w:p>
        </w:tc>
      </w:tr>
      <w:tr w:rsidR="00495EB3" w:rsidRPr="00495EB3" w:rsidTr="007E1D9C">
        <w:tc>
          <w:tcPr>
            <w:tcW w:w="1558" w:type="dxa"/>
          </w:tcPr>
          <w:p w:rsidR="006D05E7" w:rsidRPr="00495EB3" w:rsidRDefault="00495EB3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i/>
                <w:szCs w:val="28"/>
                <w:highlight w:val="white"/>
              </w:rPr>
            </w:pPr>
            <w:r w:rsidRPr="00495EB3">
              <w:rPr>
                <w:rFonts w:cs="Cambria"/>
                <w:i/>
                <w:szCs w:val="28"/>
                <w:highlight w:val="white"/>
              </w:rPr>
              <w:t>Место проведения:</w:t>
            </w:r>
          </w:p>
        </w:tc>
        <w:tc>
          <w:tcPr>
            <w:tcW w:w="8437" w:type="dxa"/>
            <w:gridSpan w:val="2"/>
          </w:tcPr>
          <w:p w:rsidR="006D05E7" w:rsidRPr="00495EB3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i/>
              </w:rPr>
            </w:pPr>
            <w:r w:rsidRPr="00495EB3">
              <w:rPr>
                <w:i/>
              </w:rPr>
              <w:t>Актовый зал</w:t>
            </w:r>
            <w:r w:rsidRPr="00495EB3">
              <w:rPr>
                <w:b/>
                <w:i/>
              </w:rPr>
              <w:t xml:space="preserve"> </w:t>
            </w:r>
            <w:r w:rsidRPr="00495EB3">
              <w:rPr>
                <w:i/>
              </w:rPr>
              <w:t>Ставропольской краевой клинической специализированной психиатрической больницы №1, г. Ставрополь, ул. Ленина 441, этаж 2</w:t>
            </w:r>
          </w:p>
        </w:tc>
      </w:tr>
      <w:tr w:rsidR="006D05E7" w:rsidRPr="001A5228" w:rsidTr="007E1D9C">
        <w:tc>
          <w:tcPr>
            <w:tcW w:w="1558" w:type="dxa"/>
          </w:tcPr>
          <w:p w:rsidR="006D05E7" w:rsidRDefault="00032E4D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08:3</w:t>
            </w:r>
            <w:r w:rsidR="006D05E7">
              <w:rPr>
                <w:rFonts w:cs="Cambria"/>
                <w:color w:val="111111"/>
                <w:szCs w:val="28"/>
                <w:highlight w:val="white"/>
              </w:rPr>
              <w:t>0</w:t>
            </w:r>
          </w:p>
        </w:tc>
        <w:tc>
          <w:tcPr>
            <w:tcW w:w="8437" w:type="dxa"/>
            <w:gridSpan w:val="2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Регистрация.</w:t>
            </w:r>
          </w:p>
        </w:tc>
      </w:tr>
      <w:tr w:rsidR="006D05E7" w:rsidRPr="001A5228" w:rsidTr="007E1D9C">
        <w:tc>
          <w:tcPr>
            <w:tcW w:w="1558" w:type="dxa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09:30 – 11:30</w:t>
            </w:r>
          </w:p>
        </w:tc>
        <w:tc>
          <w:tcPr>
            <w:tcW w:w="8437" w:type="dxa"/>
            <w:gridSpan w:val="2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r w:rsidRPr="006D05E7">
              <w:rPr>
                <w:color w:val="000000" w:themeColor="text1"/>
              </w:rPr>
              <w:t>Секция 2. Биофизические исследования сознания: скрытые пружины психического процесса</w:t>
            </w:r>
            <w:r>
              <w:rPr>
                <w:color w:val="000000" w:themeColor="text1"/>
              </w:rPr>
              <w:t>.</w:t>
            </w:r>
          </w:p>
        </w:tc>
      </w:tr>
      <w:tr w:rsidR="006D05E7" w:rsidRPr="0054098D" w:rsidTr="00152BDF">
        <w:tc>
          <w:tcPr>
            <w:tcW w:w="1558" w:type="dxa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</w:p>
        </w:tc>
        <w:tc>
          <w:tcPr>
            <w:tcW w:w="8437" w:type="dxa"/>
            <w:gridSpan w:val="2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r w:rsidRPr="006D05E7">
              <w:rPr>
                <w:color w:val="000000" w:themeColor="text1"/>
              </w:rPr>
              <w:t xml:space="preserve">Лекция. </w:t>
            </w:r>
            <w:proofErr w:type="spellStart"/>
            <w:r w:rsidRPr="006D05E7">
              <w:rPr>
                <w:color w:val="000000" w:themeColor="text1"/>
              </w:rPr>
              <w:t>Биоуправление</w:t>
            </w:r>
            <w:proofErr w:type="spellEnd"/>
            <w:r w:rsidRPr="006D05E7">
              <w:rPr>
                <w:color w:val="000000" w:themeColor="text1"/>
              </w:rPr>
              <w:t xml:space="preserve"> в тренинге когнитивных и аффективных функций.</w:t>
            </w:r>
          </w:p>
        </w:tc>
      </w:tr>
      <w:tr w:rsidR="006D05E7" w:rsidRPr="0054098D" w:rsidTr="00152BDF">
        <w:tc>
          <w:tcPr>
            <w:tcW w:w="1558" w:type="dxa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11:30 – 12:40</w:t>
            </w:r>
          </w:p>
        </w:tc>
        <w:tc>
          <w:tcPr>
            <w:tcW w:w="8437" w:type="dxa"/>
            <w:gridSpan w:val="2"/>
          </w:tcPr>
          <w:p w:rsidR="006D05E7" w:rsidRP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r w:rsidRPr="006D05E7">
              <w:rPr>
                <w:color w:val="000000" w:themeColor="text1"/>
              </w:rPr>
              <w:t>Секция 3. Медицинская психология и психотерапия на передовой: новые вызовы для медицинских психологов первичного звена.</w:t>
            </w:r>
          </w:p>
        </w:tc>
      </w:tr>
      <w:tr w:rsidR="006D05E7" w:rsidRPr="0054098D" w:rsidTr="00152BDF">
        <w:tc>
          <w:tcPr>
            <w:tcW w:w="1558" w:type="dxa"/>
          </w:tcPr>
          <w:p w:rsid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13:00 – 14:15</w:t>
            </w:r>
          </w:p>
        </w:tc>
        <w:tc>
          <w:tcPr>
            <w:tcW w:w="8437" w:type="dxa"/>
            <w:gridSpan w:val="2"/>
          </w:tcPr>
          <w:p w:rsidR="006D05E7" w:rsidRP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r w:rsidRPr="006D05E7">
              <w:rPr>
                <w:color w:val="000000" w:themeColor="text1"/>
              </w:rPr>
              <w:t>Секция 4. Горизонты медико-психологической помощи героям СВО: опыт организации и лучшие практики</w:t>
            </w:r>
          </w:p>
        </w:tc>
      </w:tr>
      <w:tr w:rsidR="006D05E7" w:rsidRPr="0054098D" w:rsidTr="00AF500E">
        <w:tc>
          <w:tcPr>
            <w:tcW w:w="1558" w:type="dxa"/>
            <w:tcBorders>
              <w:right w:val="single" w:sz="4" w:space="0" w:color="auto"/>
            </w:tcBorders>
          </w:tcPr>
          <w:p w:rsidR="006D05E7" w:rsidRPr="0054098D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14:30 – 16:00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6D05E7" w:rsidRPr="003E211C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r w:rsidRPr="006D05E7">
              <w:rPr>
                <w:color w:val="000000" w:themeColor="text1"/>
              </w:rPr>
              <w:t>Семинар для медицинских психологов кабинетов медико-психологического консультирования. Особенности психодиагностики кризисного состояния: опросник ПТСР, шкала Гамильтона, колумбийский протокол оценки тяжести суицидального поведения.</w:t>
            </w:r>
          </w:p>
        </w:tc>
        <w:tc>
          <w:tcPr>
            <w:tcW w:w="3759" w:type="dxa"/>
            <w:tcBorders>
              <w:left w:val="single" w:sz="4" w:space="0" w:color="auto"/>
            </w:tcBorders>
          </w:tcPr>
          <w:p w:rsidR="006D05E7" w:rsidRPr="003E211C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r w:rsidRPr="006D05E7">
              <w:rPr>
                <w:color w:val="000000" w:themeColor="text1"/>
              </w:rPr>
              <w:t>Клинический разбор 2. Случай лечения взрослого пациента с психическим заболеванием.</w:t>
            </w:r>
          </w:p>
        </w:tc>
      </w:tr>
      <w:tr w:rsidR="006D05E7" w:rsidRPr="006D05E7" w:rsidTr="00152BDF">
        <w:tc>
          <w:tcPr>
            <w:tcW w:w="1558" w:type="dxa"/>
          </w:tcPr>
          <w:p w:rsidR="006D05E7" w:rsidRP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center"/>
              <w:rPr>
                <w:rFonts w:cs="Cambria"/>
                <w:color w:val="111111"/>
                <w:szCs w:val="28"/>
                <w:highlight w:val="white"/>
              </w:rPr>
            </w:pPr>
            <w:r w:rsidRPr="006D05E7">
              <w:rPr>
                <w:rFonts w:cs="Cambria"/>
                <w:color w:val="111111"/>
                <w:szCs w:val="28"/>
                <w:highlight w:val="white"/>
              </w:rPr>
              <w:t xml:space="preserve">16:15 – 17:45 </w:t>
            </w:r>
          </w:p>
        </w:tc>
        <w:tc>
          <w:tcPr>
            <w:tcW w:w="8437" w:type="dxa"/>
            <w:gridSpan w:val="2"/>
          </w:tcPr>
          <w:p w:rsidR="006D05E7" w:rsidRP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color w:val="000000" w:themeColor="text1"/>
              </w:rPr>
            </w:pPr>
            <w:proofErr w:type="spellStart"/>
            <w:r w:rsidRPr="006D05E7">
              <w:rPr>
                <w:rFonts w:cs="Cambria"/>
                <w:color w:val="111111"/>
                <w:szCs w:val="28"/>
              </w:rPr>
              <w:t>Супервизия</w:t>
            </w:r>
            <w:proofErr w:type="spellEnd"/>
            <w:r w:rsidRPr="006D05E7">
              <w:rPr>
                <w:rFonts w:cs="Cambria"/>
                <w:color w:val="111111"/>
                <w:szCs w:val="28"/>
              </w:rPr>
              <w:t xml:space="preserve"> двух случаев психологической коррекции участника СВО</w:t>
            </w:r>
            <w:r w:rsidR="00495EB3">
              <w:rPr>
                <w:rFonts w:cs="Cambria"/>
                <w:color w:val="111111"/>
                <w:szCs w:val="28"/>
              </w:rPr>
              <w:t>.</w:t>
            </w:r>
          </w:p>
        </w:tc>
      </w:tr>
      <w:tr w:rsidR="006D05E7" w:rsidRPr="00495EB3" w:rsidTr="00152BDF">
        <w:tc>
          <w:tcPr>
            <w:tcW w:w="1558" w:type="dxa"/>
          </w:tcPr>
          <w:p w:rsidR="006D05E7" w:rsidRPr="00495EB3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center"/>
              <w:rPr>
                <w:rFonts w:cs="Cambria"/>
                <w:b/>
                <w:color w:val="1F4E79" w:themeColor="accent1" w:themeShade="80"/>
                <w:szCs w:val="28"/>
                <w:highlight w:val="white"/>
              </w:rPr>
            </w:pPr>
          </w:p>
        </w:tc>
        <w:tc>
          <w:tcPr>
            <w:tcW w:w="8437" w:type="dxa"/>
            <w:gridSpan w:val="2"/>
          </w:tcPr>
          <w:p w:rsidR="006D05E7" w:rsidRPr="00495EB3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rFonts w:cs="Cambria"/>
                <w:b/>
                <w:color w:val="1F4E79" w:themeColor="accent1" w:themeShade="80"/>
                <w:szCs w:val="28"/>
              </w:rPr>
            </w:pPr>
            <w:r w:rsidRPr="00495EB3">
              <w:rPr>
                <w:rFonts w:cs="Cambria"/>
                <w:b/>
                <w:color w:val="1F4E79" w:themeColor="accent1" w:themeShade="80"/>
                <w:szCs w:val="28"/>
              </w:rPr>
              <w:t>МЕРОПРИЯТИЯ ДЛЯ СОЦИАЛЬНЫХ КООРДИНАТОРОВ</w:t>
            </w:r>
          </w:p>
        </w:tc>
      </w:tr>
      <w:tr w:rsidR="00495EB3" w:rsidRPr="00495EB3" w:rsidTr="007E1D9C">
        <w:tc>
          <w:tcPr>
            <w:tcW w:w="1558" w:type="dxa"/>
          </w:tcPr>
          <w:p w:rsidR="00495EB3" w:rsidRPr="00495EB3" w:rsidRDefault="00495EB3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both"/>
              <w:rPr>
                <w:rFonts w:cs="Cambria"/>
                <w:i/>
                <w:highlight w:val="white"/>
              </w:rPr>
            </w:pPr>
            <w:r w:rsidRPr="00495EB3">
              <w:rPr>
                <w:rFonts w:cs="Cambria"/>
                <w:i/>
                <w:highlight w:val="white"/>
              </w:rPr>
              <w:t>Место проведения:</w:t>
            </w:r>
          </w:p>
        </w:tc>
        <w:tc>
          <w:tcPr>
            <w:tcW w:w="8437" w:type="dxa"/>
            <w:gridSpan w:val="2"/>
          </w:tcPr>
          <w:p w:rsidR="00495EB3" w:rsidRPr="00495EB3" w:rsidRDefault="00495EB3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i/>
              </w:rPr>
            </w:pPr>
            <w:r w:rsidRPr="00495EB3">
              <w:t>Конференц-зал</w:t>
            </w:r>
            <w:r w:rsidRPr="00495EB3">
              <w:rPr>
                <w:b/>
              </w:rPr>
              <w:t xml:space="preserve"> </w:t>
            </w:r>
            <w:r w:rsidRPr="00495EB3">
              <w:rPr>
                <w:i/>
              </w:rPr>
              <w:t>Филиала Государственного фонда поддержки участников специальной военной операции «Защитники Отечества» по Ставропольскому краю, ул. Ленина, 474</w:t>
            </w:r>
          </w:p>
        </w:tc>
      </w:tr>
      <w:tr w:rsidR="006D05E7" w:rsidRPr="006D05E7" w:rsidTr="00152BDF">
        <w:tc>
          <w:tcPr>
            <w:tcW w:w="1558" w:type="dxa"/>
          </w:tcPr>
          <w:p w:rsidR="006D05E7" w:rsidRPr="006D05E7" w:rsidRDefault="006D05E7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center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 xml:space="preserve">13:00 </w:t>
            </w:r>
            <w:r w:rsidR="00495EB3">
              <w:rPr>
                <w:rFonts w:cs="Cambria"/>
                <w:color w:val="111111"/>
                <w:szCs w:val="28"/>
                <w:highlight w:val="white"/>
              </w:rPr>
              <w:t>–</w:t>
            </w:r>
            <w:r>
              <w:rPr>
                <w:rFonts w:cs="Cambria"/>
                <w:color w:val="111111"/>
                <w:szCs w:val="28"/>
                <w:highlight w:val="white"/>
              </w:rPr>
              <w:t xml:space="preserve"> </w:t>
            </w:r>
            <w:r w:rsidR="00495EB3">
              <w:rPr>
                <w:rFonts w:cs="Cambria"/>
                <w:color w:val="111111"/>
                <w:szCs w:val="28"/>
                <w:highlight w:val="white"/>
              </w:rPr>
              <w:t xml:space="preserve">14:00 </w:t>
            </w:r>
          </w:p>
        </w:tc>
        <w:tc>
          <w:tcPr>
            <w:tcW w:w="8437" w:type="dxa"/>
            <w:gridSpan w:val="2"/>
          </w:tcPr>
          <w:p w:rsidR="006D05E7" w:rsidRPr="006D05E7" w:rsidRDefault="00495EB3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495EB3">
              <w:rPr>
                <w:rFonts w:cs="Cambria"/>
                <w:color w:val="111111"/>
                <w:szCs w:val="28"/>
              </w:rPr>
              <w:t>Тренинг. Беседа, мотивирующая обратиться за помощью к медицинскому психологу, психотерапевту, психиатру, наркологу</w:t>
            </w:r>
            <w:r>
              <w:rPr>
                <w:rFonts w:cs="Cambria"/>
                <w:color w:val="111111"/>
                <w:szCs w:val="28"/>
              </w:rPr>
              <w:t>.</w:t>
            </w:r>
          </w:p>
        </w:tc>
      </w:tr>
      <w:tr w:rsidR="00495EB3" w:rsidRPr="006D05E7" w:rsidTr="00152BDF">
        <w:tc>
          <w:tcPr>
            <w:tcW w:w="1558" w:type="dxa"/>
          </w:tcPr>
          <w:p w:rsidR="00495EB3" w:rsidRDefault="00495EB3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center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14:30 – 16:00</w:t>
            </w:r>
          </w:p>
        </w:tc>
        <w:tc>
          <w:tcPr>
            <w:tcW w:w="8437" w:type="dxa"/>
            <w:gridSpan w:val="2"/>
          </w:tcPr>
          <w:p w:rsidR="00495EB3" w:rsidRPr="00495EB3" w:rsidRDefault="00495EB3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495EB3">
              <w:rPr>
                <w:rFonts w:cs="Cambria"/>
                <w:color w:val="111111"/>
                <w:szCs w:val="28"/>
              </w:rPr>
              <w:t>Тренинг. Преодоление конфликтов и возражений</w:t>
            </w:r>
            <w:r>
              <w:rPr>
                <w:rFonts w:cs="Cambria"/>
                <w:color w:val="111111"/>
                <w:szCs w:val="28"/>
              </w:rPr>
              <w:t>.</w:t>
            </w:r>
          </w:p>
        </w:tc>
      </w:tr>
      <w:tr w:rsidR="00E218C6" w:rsidRPr="006D05E7" w:rsidTr="00152BDF">
        <w:tc>
          <w:tcPr>
            <w:tcW w:w="1558" w:type="dxa"/>
          </w:tcPr>
          <w:p w:rsidR="00E218C6" w:rsidRDefault="00E218C6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jc w:val="center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 xml:space="preserve">16:15 – 17:00 </w:t>
            </w:r>
          </w:p>
        </w:tc>
        <w:tc>
          <w:tcPr>
            <w:tcW w:w="8437" w:type="dxa"/>
            <w:gridSpan w:val="2"/>
          </w:tcPr>
          <w:p w:rsidR="00E218C6" w:rsidRPr="00495EB3" w:rsidRDefault="00E218C6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="60" w:line="240" w:lineRule="auto"/>
              <w:ind w:right="-57"/>
              <w:rPr>
                <w:rFonts w:cs="Cambria"/>
                <w:color w:val="111111"/>
                <w:szCs w:val="28"/>
              </w:rPr>
            </w:pPr>
            <w:r>
              <w:rPr>
                <w:rFonts w:cs="Cambria"/>
                <w:color w:val="111111"/>
                <w:szCs w:val="28"/>
              </w:rPr>
              <w:t>Семинар. Порядок направления к медицинскому психологу за медико-психологической помощью участника СВО и членов их семей.</w:t>
            </w:r>
          </w:p>
        </w:tc>
      </w:tr>
    </w:tbl>
    <w:p w:rsidR="00EE4C5E" w:rsidRDefault="00EE4C5E">
      <w:r>
        <w:br w:type="page"/>
      </w:r>
    </w:p>
    <w:tbl>
      <w:tblPr>
        <w:tblStyle w:val="af0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300"/>
      </w:tblGrid>
      <w:tr w:rsidR="00264D4C" w:rsidRPr="0050501F" w:rsidTr="00EE4C5E">
        <w:tc>
          <w:tcPr>
            <w:tcW w:w="1838" w:type="dxa"/>
          </w:tcPr>
          <w:p w:rsidR="00264D4C" w:rsidRPr="0050501F" w:rsidRDefault="00264D4C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jc w:val="both"/>
              <w:rPr>
                <w:rFonts w:cs="Cambria"/>
                <w:b/>
                <w:color w:val="111111"/>
                <w:sz w:val="28"/>
                <w:szCs w:val="28"/>
                <w:highlight w:val="white"/>
              </w:rPr>
            </w:pPr>
          </w:p>
        </w:tc>
        <w:tc>
          <w:tcPr>
            <w:tcW w:w="8300" w:type="dxa"/>
          </w:tcPr>
          <w:p w:rsidR="00264D4C" w:rsidRPr="0050501F" w:rsidRDefault="00264D4C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jc w:val="both"/>
              <w:rPr>
                <w:rFonts w:cs="Cambria"/>
                <w:b/>
                <w:color w:val="111111"/>
                <w:sz w:val="28"/>
                <w:szCs w:val="28"/>
                <w:highlight w:val="white"/>
              </w:rPr>
            </w:pPr>
            <w:r w:rsidRPr="0050501F">
              <w:rPr>
                <w:rFonts w:cs="Cambria"/>
                <w:b/>
                <w:color w:val="111111"/>
                <w:sz w:val="28"/>
                <w:szCs w:val="28"/>
                <w:highlight w:val="white"/>
              </w:rPr>
              <w:t>Программный комитет</w:t>
            </w:r>
            <w:r>
              <w:rPr>
                <w:rFonts w:cs="Cambria"/>
                <w:b/>
                <w:color w:val="111111"/>
                <w:sz w:val="28"/>
                <w:szCs w:val="28"/>
                <w:highlight w:val="white"/>
              </w:rPr>
              <w:t>:</w:t>
            </w:r>
          </w:p>
        </w:tc>
      </w:tr>
      <w:tr w:rsidR="00264D4C" w:rsidRPr="0050501F" w:rsidTr="00EE4C5E">
        <w:tc>
          <w:tcPr>
            <w:tcW w:w="1838" w:type="dxa"/>
          </w:tcPr>
          <w:p w:rsidR="00264D4C" w:rsidRPr="0050501F" w:rsidRDefault="00DA4B3E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Р</w:t>
            </w:r>
            <w:r w:rsidR="00264D4C" w:rsidRPr="0050501F">
              <w:rPr>
                <w:rFonts w:cs="Cambria"/>
                <w:color w:val="111111"/>
                <w:szCs w:val="28"/>
                <w:highlight w:val="white"/>
              </w:rPr>
              <w:t>уководитель</w:t>
            </w:r>
            <w:r w:rsidR="00264D4C">
              <w:rPr>
                <w:rFonts w:cs="Cambria"/>
                <w:color w:val="111111"/>
                <w:szCs w:val="28"/>
                <w:highlight w:val="white"/>
              </w:rPr>
              <w:t>:</w:t>
            </w:r>
          </w:p>
        </w:tc>
        <w:tc>
          <w:tcPr>
            <w:tcW w:w="8300" w:type="dxa"/>
          </w:tcPr>
          <w:p w:rsidR="00C00DF6" w:rsidRPr="00495EB3" w:rsidRDefault="00ED165B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ED165B">
              <w:rPr>
                <w:rFonts w:cs="Cambria"/>
                <w:color w:val="111111"/>
                <w:szCs w:val="28"/>
              </w:rPr>
              <w:t xml:space="preserve">БОЕВ </w:t>
            </w:r>
            <w:r w:rsidR="0057589B" w:rsidRPr="00ED165B">
              <w:rPr>
                <w:rFonts w:cs="Cambria"/>
                <w:color w:val="111111"/>
                <w:szCs w:val="28"/>
              </w:rPr>
              <w:t>Олег Игоревич</w:t>
            </w:r>
            <w:r w:rsidR="0057589B" w:rsidRPr="0057589B">
              <w:rPr>
                <w:rFonts w:cs="Cambria"/>
                <w:b/>
                <w:color w:val="111111"/>
                <w:szCs w:val="28"/>
              </w:rPr>
              <w:t xml:space="preserve"> </w:t>
            </w:r>
            <w:r w:rsidR="00E42A94">
              <w:rPr>
                <w:rFonts w:cs="Cambria"/>
                <w:color w:val="111111"/>
                <w:szCs w:val="28"/>
              </w:rPr>
              <w:t>– кандидат медицинских наук</w:t>
            </w:r>
            <w:r w:rsidR="0057589B" w:rsidRPr="0057589B">
              <w:rPr>
                <w:rFonts w:cs="Cambria"/>
                <w:color w:val="111111"/>
                <w:szCs w:val="28"/>
              </w:rPr>
              <w:t xml:space="preserve">, доцент, главный врач ГБУЗ СК «Ставропольской краевой клинической специализированной психиатрической больницы № 1», главный внештатный специалист психиатр МЗ </w:t>
            </w:r>
            <w:r w:rsidR="0057589B">
              <w:rPr>
                <w:rFonts w:cs="Cambria"/>
                <w:color w:val="111111"/>
                <w:szCs w:val="28"/>
              </w:rPr>
              <w:t xml:space="preserve">РФ в СКФО и МЗ </w:t>
            </w:r>
            <w:r w:rsidR="0057589B" w:rsidRPr="0057589B">
              <w:rPr>
                <w:rFonts w:cs="Cambria"/>
                <w:color w:val="111111"/>
                <w:szCs w:val="28"/>
              </w:rPr>
              <w:t>Ставропольского края (г. Ставрополь)</w:t>
            </w:r>
          </w:p>
        </w:tc>
      </w:tr>
      <w:tr w:rsidR="00C00DF6" w:rsidRPr="0050501F" w:rsidTr="00EE4C5E">
        <w:tc>
          <w:tcPr>
            <w:tcW w:w="1838" w:type="dxa"/>
          </w:tcPr>
          <w:p w:rsidR="00C00DF6" w:rsidRPr="0050501F" w:rsidRDefault="00C00DF6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  <w:r w:rsidRPr="0050501F">
              <w:rPr>
                <w:rFonts w:cs="Cambria"/>
                <w:color w:val="111111"/>
                <w:szCs w:val="28"/>
                <w:highlight w:val="white"/>
              </w:rPr>
              <w:t>Члены:</w:t>
            </w:r>
          </w:p>
        </w:tc>
        <w:tc>
          <w:tcPr>
            <w:tcW w:w="8300" w:type="dxa"/>
            <w:vMerge w:val="restart"/>
          </w:tcPr>
          <w:p w:rsidR="00E42A94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ED165B">
              <w:rPr>
                <w:rFonts w:cs="Cambria"/>
                <w:color w:val="111111"/>
                <w:szCs w:val="28"/>
              </w:rPr>
              <w:t>БАЗАНОВА Ольга Михайловна – доктор биологических наук, главный научный сотрудник ФГБНУ «Федеральный исследовательский центр фундаментальной и трансляционной медицины», г. Новосибирск, профессор ФГАОУ ВО «Московский физико-технический институт (национальный исследовательский университет)», г. Москва, доцент ФГАОУ ВО «Новосибирский национальный исследовательский государственный университет» (г. Новосибирск)</w:t>
            </w:r>
          </w:p>
          <w:p w:rsidR="00E42A94" w:rsidRPr="00E42A94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b/>
                <w:color w:val="111111"/>
                <w:szCs w:val="28"/>
                <w:highlight w:val="yellow"/>
              </w:rPr>
            </w:pPr>
            <w:r w:rsidRPr="00ED165B">
              <w:rPr>
                <w:rFonts w:cs="Cambria"/>
                <w:color w:val="111111"/>
                <w:szCs w:val="28"/>
              </w:rPr>
              <w:t xml:space="preserve">БОНДАРЕНКО Елена Алексеевна - </w:t>
            </w:r>
            <w:r w:rsidRPr="00ED165B">
              <w:rPr>
                <w:iCs/>
              </w:rPr>
              <w:t xml:space="preserve">медицинский психолог кабинета медико-психологического консультирования </w:t>
            </w:r>
            <w:r w:rsidRPr="00ED165B">
              <w:rPr>
                <w:iCs/>
                <w:color w:val="000000"/>
              </w:rPr>
              <w:t>ГБУЗ СК «СККСПБ №</w:t>
            </w:r>
            <w:r>
              <w:rPr>
                <w:iCs/>
                <w:color w:val="000000"/>
              </w:rPr>
              <w:t xml:space="preserve"> 1» (</w:t>
            </w:r>
            <w:proofErr w:type="spellStart"/>
            <w:r>
              <w:rPr>
                <w:iCs/>
                <w:color w:val="000000"/>
              </w:rPr>
              <w:t>г.</w:t>
            </w:r>
            <w:r w:rsidRPr="00ED165B">
              <w:rPr>
                <w:iCs/>
                <w:color w:val="000000"/>
              </w:rPr>
              <w:t>Ставрополь</w:t>
            </w:r>
            <w:proofErr w:type="spellEnd"/>
            <w:r w:rsidRPr="00ED165B">
              <w:rPr>
                <w:iCs/>
                <w:color w:val="000000"/>
              </w:rPr>
              <w:t>)</w:t>
            </w:r>
          </w:p>
          <w:p w:rsidR="00E42A94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ED165B">
              <w:rPr>
                <w:iCs/>
                <w:color w:val="111111"/>
                <w:shd w:val="clear" w:color="auto" w:fill="FFFFFF"/>
              </w:rPr>
              <w:t>К</w:t>
            </w:r>
            <w:r>
              <w:rPr>
                <w:iCs/>
                <w:color w:val="111111"/>
                <w:shd w:val="clear" w:color="auto" w:fill="FFFFFF"/>
              </w:rPr>
              <w:t>ОРОБКЕЕВ</w:t>
            </w:r>
            <w:r w:rsidRPr="00ED165B">
              <w:rPr>
                <w:iCs/>
                <w:color w:val="111111"/>
                <w:shd w:val="clear" w:color="auto" w:fill="FFFFFF"/>
              </w:rPr>
              <w:t xml:space="preserve"> Александр Анатольевич</w:t>
            </w:r>
            <w:r w:rsidRPr="0067362A">
              <w:rPr>
                <w:iCs/>
                <w:color w:val="111111"/>
                <w:shd w:val="clear" w:color="auto" w:fill="FFFFFF"/>
              </w:rPr>
              <w:t xml:space="preserve"> – </w:t>
            </w:r>
            <w:r>
              <w:rPr>
                <w:rFonts w:cs="Cambria"/>
                <w:color w:val="111111"/>
                <w:szCs w:val="28"/>
              </w:rPr>
              <w:t xml:space="preserve">доктор медицинских наук, </w:t>
            </w:r>
            <w:r w:rsidRPr="0067362A">
              <w:rPr>
                <w:iCs/>
                <w:color w:val="111111"/>
                <w:shd w:val="clear" w:color="auto" w:fill="FFFFFF"/>
              </w:rPr>
              <w:t xml:space="preserve">профессор, заведующий </w:t>
            </w:r>
            <w:r w:rsidRPr="0067362A">
              <w:rPr>
                <w:color w:val="272727"/>
                <w:shd w:val="clear" w:color="auto" w:fill="FFFFFF"/>
              </w:rPr>
              <w:t xml:space="preserve">кафедрой </w:t>
            </w:r>
            <w:r w:rsidRPr="00C00DF6">
              <w:rPr>
                <w:bCs/>
                <w:color w:val="272727"/>
                <w:shd w:val="clear" w:color="auto" w:fill="FFFFFF"/>
              </w:rPr>
              <w:t>Анатомии имени Владислава Юрьевича Первушина</w:t>
            </w:r>
            <w:r w:rsidRPr="00C00DF6">
              <w:rPr>
                <w:b/>
                <w:bCs/>
                <w:color w:val="272727"/>
                <w:shd w:val="clear" w:color="auto" w:fill="FFFFFF"/>
              </w:rPr>
              <w:t xml:space="preserve"> </w:t>
            </w:r>
            <w:r w:rsidRPr="00C00DF6">
              <w:rPr>
                <w:iCs/>
                <w:color w:val="111111"/>
                <w:shd w:val="clear" w:color="auto" w:fill="FFFFFF"/>
              </w:rPr>
              <w:t>ФГБОУ</w:t>
            </w:r>
            <w:r w:rsidRPr="0067362A">
              <w:rPr>
                <w:iCs/>
                <w:color w:val="111111"/>
                <w:shd w:val="clear" w:color="auto" w:fill="FFFFFF"/>
              </w:rPr>
              <w:t xml:space="preserve"> ВО «</w:t>
            </w:r>
            <w:r w:rsidRPr="0067362A">
              <w:rPr>
                <w:color w:val="111111"/>
                <w:szCs w:val="28"/>
              </w:rPr>
              <w:t>Ставропольский государственный медицинский университет» Минздрава России</w:t>
            </w:r>
            <w:r w:rsidRPr="0067362A">
              <w:rPr>
                <w:rFonts w:cs="Cambria"/>
                <w:b/>
                <w:color w:val="111111"/>
                <w:szCs w:val="28"/>
              </w:rPr>
              <w:t xml:space="preserve"> </w:t>
            </w:r>
            <w:r w:rsidRPr="0067362A">
              <w:rPr>
                <w:rFonts w:cs="Cambria"/>
                <w:color w:val="111111"/>
                <w:szCs w:val="28"/>
              </w:rPr>
              <w:t>(</w:t>
            </w:r>
            <w:r>
              <w:rPr>
                <w:rFonts w:cs="Cambria"/>
                <w:color w:val="111111"/>
                <w:szCs w:val="28"/>
              </w:rPr>
              <w:t xml:space="preserve">г. </w:t>
            </w:r>
            <w:r w:rsidRPr="0067362A">
              <w:rPr>
                <w:rFonts w:cs="Cambria"/>
                <w:color w:val="111111"/>
                <w:szCs w:val="28"/>
              </w:rPr>
              <w:t>Ставрополь)</w:t>
            </w:r>
          </w:p>
          <w:p w:rsidR="00E42A94" w:rsidRPr="00ED165B" w:rsidRDefault="00E42A94" w:rsidP="00E42A94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ED165B">
              <w:rPr>
                <w:color w:val="000000" w:themeColor="text1"/>
                <w:szCs w:val="28"/>
                <w:shd w:val="clear" w:color="auto" w:fill="FFFFFF"/>
              </w:rPr>
              <w:t xml:space="preserve">МОНОГАРОВА Юлия Юрьевна – руководитель филиала </w:t>
            </w:r>
            <w:r w:rsidRPr="00ED165B">
              <w:rPr>
                <w:rFonts w:cs="Cambria"/>
                <w:color w:val="111111"/>
                <w:szCs w:val="28"/>
              </w:rPr>
              <w:t>Государственного фонда поддержки участников специальной военной операции «Защитники Отечества» по Архангельской области, к. м. н., доцент кафедры организации здравоохранения и социальной работы, доцент кафедры психиатрии и клинической психологии, руководитель НП «Медицинская ассоциация Архангельской области» (г. Архангельск)</w:t>
            </w:r>
          </w:p>
          <w:p w:rsidR="00E42A94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C00DF6">
              <w:rPr>
                <w:iCs/>
                <w:color w:val="111111"/>
                <w:shd w:val="clear" w:color="auto" w:fill="FFFFFF"/>
              </w:rPr>
              <w:t>РУДЕНКО Светлана Николаевна</w:t>
            </w:r>
            <w:r w:rsidRPr="00ED165B">
              <w:rPr>
                <w:iCs/>
                <w:color w:val="111111"/>
                <w:shd w:val="clear" w:color="auto" w:fill="FFFFFF"/>
              </w:rPr>
              <w:t xml:space="preserve"> – ассистент кафедры неврологии и </w:t>
            </w:r>
            <w:proofErr w:type="spellStart"/>
            <w:r w:rsidRPr="00ED165B">
              <w:rPr>
                <w:iCs/>
                <w:color w:val="111111"/>
                <w:shd w:val="clear" w:color="auto" w:fill="FFFFFF"/>
              </w:rPr>
              <w:t>нейрореабилитации</w:t>
            </w:r>
            <w:proofErr w:type="spellEnd"/>
            <w:r w:rsidRPr="00ED165B">
              <w:rPr>
                <w:iCs/>
                <w:color w:val="111111"/>
                <w:shd w:val="clear" w:color="auto" w:fill="FFFFFF"/>
              </w:rPr>
              <w:t xml:space="preserve"> </w:t>
            </w:r>
            <w:r w:rsidRPr="00ED165B">
              <w:rPr>
                <w:rFonts w:cs="Cambria"/>
                <w:color w:val="111111"/>
                <w:szCs w:val="28"/>
              </w:rPr>
              <w:t>ФГБОУ ВО «Ставропольский государственный медицинский университет» Минздрава России</w:t>
            </w:r>
            <w:r w:rsidRPr="00ED165B">
              <w:rPr>
                <w:iCs/>
                <w:color w:val="111111"/>
                <w:shd w:val="clear" w:color="auto" w:fill="FFFFFF"/>
              </w:rPr>
              <w:t xml:space="preserve">, главный внештатный специалист </w:t>
            </w:r>
            <w:proofErr w:type="spellStart"/>
            <w:r w:rsidRPr="00ED165B">
              <w:rPr>
                <w:iCs/>
                <w:color w:val="111111"/>
                <w:shd w:val="clear" w:color="auto" w:fill="FFFFFF"/>
              </w:rPr>
              <w:t>эпилептолог</w:t>
            </w:r>
            <w:proofErr w:type="spellEnd"/>
            <w:r w:rsidRPr="00ED165B">
              <w:rPr>
                <w:iCs/>
                <w:color w:val="111111"/>
                <w:shd w:val="clear" w:color="auto" w:fill="FFFFFF"/>
              </w:rPr>
              <w:t xml:space="preserve"> министерства здравоохранения Ставропольского края, руководитель регионального отделения Российской Противоэпилептической Лиги по Ставропольскому краю </w:t>
            </w:r>
            <w:r w:rsidRPr="00ED165B">
              <w:rPr>
                <w:rFonts w:cs="Cambria"/>
                <w:color w:val="111111"/>
                <w:szCs w:val="28"/>
              </w:rPr>
              <w:t>(г. Ставрополь)</w:t>
            </w:r>
          </w:p>
          <w:p w:rsidR="00E42A94" w:rsidRPr="00E42A94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ED165B">
              <w:rPr>
                <w:rFonts w:cs="Cambria"/>
                <w:color w:val="111111"/>
                <w:szCs w:val="28"/>
              </w:rPr>
              <w:t>СКОПЦОВА Юлия Александровна - медицинский психолог диспансерного отделения по обслуживанию взрослого населения ГБУЗ СК «СККСПБ №</w:t>
            </w:r>
            <w:r>
              <w:rPr>
                <w:rFonts w:cs="Cambria"/>
                <w:color w:val="111111"/>
                <w:szCs w:val="28"/>
              </w:rPr>
              <w:t xml:space="preserve"> </w:t>
            </w:r>
            <w:proofErr w:type="gramStart"/>
            <w:r w:rsidRPr="00ED165B">
              <w:rPr>
                <w:rFonts w:cs="Cambria"/>
                <w:color w:val="111111"/>
                <w:szCs w:val="28"/>
              </w:rPr>
              <w:t xml:space="preserve">1»   </w:t>
            </w:r>
            <w:proofErr w:type="gramEnd"/>
            <w:r w:rsidRPr="00ED165B">
              <w:rPr>
                <w:rFonts w:cs="Cambria"/>
                <w:color w:val="111111"/>
                <w:szCs w:val="28"/>
              </w:rPr>
              <w:t xml:space="preserve">              (г. Ставрополь)</w:t>
            </w:r>
          </w:p>
          <w:p w:rsidR="00E42A94" w:rsidRPr="00495EB3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ED165B">
              <w:rPr>
                <w:rFonts w:cs="Cambria"/>
                <w:color w:val="111111"/>
                <w:szCs w:val="28"/>
              </w:rPr>
              <w:t>С</w:t>
            </w:r>
            <w:r>
              <w:rPr>
                <w:rFonts w:cs="Cambria"/>
                <w:color w:val="111111"/>
                <w:szCs w:val="28"/>
              </w:rPr>
              <w:t>ОЛДАТКИН</w:t>
            </w:r>
            <w:r w:rsidRPr="00ED165B">
              <w:rPr>
                <w:rFonts w:cs="Cambria"/>
                <w:color w:val="111111"/>
                <w:szCs w:val="28"/>
              </w:rPr>
              <w:t xml:space="preserve"> Виктор Александрович</w:t>
            </w:r>
            <w:r w:rsidRPr="00044161">
              <w:rPr>
                <w:rFonts w:cs="Cambria"/>
                <w:b/>
                <w:color w:val="111111"/>
                <w:szCs w:val="28"/>
              </w:rPr>
              <w:t xml:space="preserve"> </w:t>
            </w:r>
            <w:r w:rsidRPr="00044161">
              <w:rPr>
                <w:rFonts w:cs="Cambria"/>
                <w:color w:val="111111"/>
                <w:szCs w:val="28"/>
              </w:rPr>
              <w:t xml:space="preserve">- </w:t>
            </w:r>
            <w:r>
              <w:rPr>
                <w:rFonts w:cs="Cambria"/>
                <w:color w:val="111111"/>
                <w:szCs w:val="28"/>
              </w:rPr>
              <w:t xml:space="preserve">доктор медицинских наук, </w:t>
            </w:r>
            <w:r w:rsidRPr="00044161">
              <w:rPr>
                <w:rFonts w:cs="Cambria"/>
                <w:color w:val="111111"/>
                <w:szCs w:val="28"/>
              </w:rPr>
              <w:t xml:space="preserve">профессор, заведующий кафедрой психиатрии и наркологии </w:t>
            </w:r>
            <w:r w:rsidR="00851827">
              <w:rPr>
                <w:rFonts w:cs="Cambria"/>
                <w:color w:val="111111"/>
                <w:szCs w:val="28"/>
              </w:rPr>
              <w:t>ФГБО</w:t>
            </w:r>
            <w:r w:rsidRPr="00044161">
              <w:rPr>
                <w:rFonts w:cs="Cambria"/>
                <w:color w:val="111111"/>
                <w:szCs w:val="28"/>
              </w:rPr>
              <w:t>У ВО «Ростовский государственный медицински</w:t>
            </w:r>
            <w:r>
              <w:rPr>
                <w:rFonts w:cs="Cambria"/>
                <w:color w:val="111111"/>
                <w:szCs w:val="28"/>
              </w:rPr>
              <w:t xml:space="preserve">й университет» Минздрава России </w:t>
            </w:r>
            <w:r w:rsidRPr="00044161">
              <w:rPr>
                <w:rFonts w:cs="Cambria"/>
                <w:color w:val="111111"/>
                <w:szCs w:val="28"/>
              </w:rPr>
              <w:t>(г. Ростов-на-Дону)</w:t>
            </w:r>
            <w:r w:rsidRPr="00044161">
              <w:rPr>
                <w:rFonts w:cs="Cambria"/>
                <w:b/>
                <w:color w:val="111111"/>
                <w:szCs w:val="28"/>
              </w:rPr>
              <w:t xml:space="preserve"> </w:t>
            </w:r>
          </w:p>
          <w:p w:rsidR="00E42A94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C00DF6">
              <w:rPr>
                <w:rFonts w:cs="Cambria"/>
                <w:color w:val="111111"/>
                <w:szCs w:val="28"/>
              </w:rPr>
              <w:t xml:space="preserve">СОЛОВЬЕВ Андрей </w:t>
            </w:r>
            <w:proofErr w:type="spellStart"/>
            <w:r w:rsidRPr="00C00DF6">
              <w:rPr>
                <w:rFonts w:cs="Cambria"/>
                <w:color w:val="111111"/>
                <w:szCs w:val="28"/>
              </w:rPr>
              <w:t>Горгоньевич</w:t>
            </w:r>
            <w:proofErr w:type="spellEnd"/>
            <w:r w:rsidRPr="000F5744">
              <w:rPr>
                <w:rFonts w:cs="Cambria"/>
                <w:b/>
                <w:color w:val="111111"/>
                <w:szCs w:val="28"/>
              </w:rPr>
              <w:t xml:space="preserve"> </w:t>
            </w:r>
            <w:r>
              <w:rPr>
                <w:rFonts w:cs="Cambria"/>
                <w:b/>
                <w:color w:val="111111"/>
                <w:szCs w:val="28"/>
              </w:rPr>
              <w:t>–</w:t>
            </w:r>
            <w:r>
              <w:rPr>
                <w:rFonts w:cs="Cambria"/>
                <w:color w:val="111111"/>
                <w:szCs w:val="28"/>
              </w:rPr>
              <w:t xml:space="preserve"> доктор медицинских наук, </w:t>
            </w:r>
            <w:r w:rsidRPr="00044161">
              <w:rPr>
                <w:rFonts w:cs="Cambria"/>
                <w:color w:val="111111"/>
                <w:szCs w:val="28"/>
              </w:rPr>
              <w:t>профессор</w:t>
            </w:r>
            <w:r>
              <w:rPr>
                <w:rFonts w:cs="Cambria"/>
                <w:b/>
                <w:color w:val="111111"/>
                <w:szCs w:val="28"/>
              </w:rPr>
              <w:t>,</w:t>
            </w:r>
            <w:r w:rsidRPr="000F5744">
              <w:rPr>
                <w:rFonts w:cs="Cambria"/>
                <w:color w:val="111111"/>
                <w:szCs w:val="28"/>
              </w:rPr>
              <w:t xml:space="preserve"> заведующий кафедрой психиатрии и клинической психологии, ФГБОУ ВО «Северный государственный медицинский</w:t>
            </w:r>
            <w:r>
              <w:rPr>
                <w:rFonts w:cs="Cambria"/>
                <w:color w:val="111111"/>
                <w:szCs w:val="28"/>
              </w:rPr>
              <w:t xml:space="preserve"> университет» Минздрава России                                     </w:t>
            </w:r>
            <w:proofErr w:type="gramStart"/>
            <w:r>
              <w:rPr>
                <w:rFonts w:cs="Cambria"/>
                <w:color w:val="111111"/>
                <w:szCs w:val="28"/>
              </w:rPr>
              <w:t xml:space="preserve">   </w:t>
            </w:r>
            <w:r w:rsidRPr="000F5744">
              <w:rPr>
                <w:rFonts w:cs="Cambria"/>
                <w:color w:val="111111"/>
                <w:szCs w:val="28"/>
              </w:rPr>
              <w:t>(</w:t>
            </w:r>
            <w:proofErr w:type="gramEnd"/>
            <w:r>
              <w:rPr>
                <w:rFonts w:cs="Cambria"/>
                <w:color w:val="111111"/>
                <w:szCs w:val="28"/>
              </w:rPr>
              <w:t>г. Архангельск)</w:t>
            </w:r>
          </w:p>
          <w:p w:rsidR="00E42A94" w:rsidRPr="00E42A94" w:rsidRDefault="00E42A94" w:rsidP="00E42A94">
            <w:pPr>
              <w:pStyle w:val="14"/>
              <w:suppressAutoHyphens/>
              <w:spacing w:before="60" w:afterLines="60" w:after="144" w:line="240" w:lineRule="auto"/>
              <w:ind w:right="-57"/>
              <w:rPr>
                <w:iCs/>
                <w:color w:val="111111"/>
                <w:shd w:val="clear" w:color="auto" w:fill="FFFFFF"/>
              </w:rPr>
            </w:pPr>
            <w:r w:rsidRPr="00C00DF6">
              <w:rPr>
                <w:iCs/>
                <w:color w:val="111111"/>
                <w:shd w:val="clear" w:color="auto" w:fill="FFFFFF"/>
              </w:rPr>
              <w:t>СОРОКИН Михаил Юрьевич</w:t>
            </w:r>
            <w:r w:rsidRPr="00ED165B">
              <w:rPr>
                <w:iCs/>
                <w:color w:val="111111"/>
                <w:shd w:val="clear" w:color="auto" w:fill="FFFFFF"/>
              </w:rPr>
              <w:t xml:space="preserve"> – </w:t>
            </w:r>
            <w:r>
              <w:rPr>
                <w:rFonts w:cs="Cambria"/>
                <w:color w:val="111111"/>
                <w:szCs w:val="28"/>
              </w:rPr>
              <w:t>доктор медицинских наук</w:t>
            </w:r>
            <w:r>
              <w:rPr>
                <w:iCs/>
                <w:color w:val="111111"/>
                <w:shd w:val="clear" w:color="auto" w:fill="FFFFFF"/>
              </w:rPr>
              <w:t xml:space="preserve">, </w:t>
            </w:r>
            <w:r w:rsidRPr="00ED165B">
              <w:rPr>
                <w:iCs/>
                <w:color w:val="111111"/>
                <w:shd w:val="clear" w:color="auto" w:fill="FFFFFF"/>
              </w:rPr>
              <w:t xml:space="preserve">ученый секретарь, ведущий научный сотрудник отделения интегративной </w:t>
            </w:r>
            <w:proofErr w:type="spellStart"/>
            <w:r w:rsidRPr="00ED165B">
              <w:rPr>
                <w:iCs/>
                <w:color w:val="111111"/>
                <w:shd w:val="clear" w:color="auto" w:fill="FFFFFF"/>
              </w:rPr>
              <w:t>фармако</w:t>
            </w:r>
            <w:proofErr w:type="spellEnd"/>
            <w:r w:rsidRPr="00ED165B">
              <w:rPr>
                <w:iCs/>
                <w:color w:val="111111"/>
                <w:shd w:val="clear" w:color="auto" w:fill="FFFFFF"/>
              </w:rPr>
              <w:t xml:space="preserve">-психотерапии больных психическими расстройствами ФГБУ «Национальный медицинский исследовательский центр психиатрии и наркологии им. В. М. Бехтерева» </w:t>
            </w:r>
            <w:r w:rsidRPr="00ED165B">
              <w:rPr>
                <w:iCs/>
                <w:color w:val="111111"/>
                <w:shd w:val="clear" w:color="auto" w:fill="FFFFFF"/>
              </w:rPr>
              <w:lastRenderedPageBreak/>
              <w:t>Минздрава России, председатель совета молодых ученых Российского общества психиатров (г. Санкт-Петербург)</w:t>
            </w:r>
          </w:p>
          <w:p w:rsidR="00E42A94" w:rsidRPr="00ED165B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ED165B">
              <w:rPr>
                <w:rFonts w:cs="Cambria"/>
                <w:color w:val="111111"/>
                <w:szCs w:val="28"/>
              </w:rPr>
              <w:t xml:space="preserve">СОСИН Дмитрий Николаевич - </w:t>
            </w:r>
            <w:r>
              <w:rPr>
                <w:rFonts w:cs="Cambria"/>
                <w:color w:val="111111"/>
                <w:szCs w:val="28"/>
              </w:rPr>
              <w:t>кандидат медицинских наук,</w:t>
            </w:r>
            <w:r w:rsidRPr="00ED165B">
              <w:rPr>
                <w:rFonts w:cs="Cambria"/>
                <w:color w:val="111111"/>
                <w:szCs w:val="28"/>
              </w:rPr>
              <w:t xml:space="preserve"> </w:t>
            </w:r>
            <w:r w:rsidR="00585EF0">
              <w:rPr>
                <w:rFonts w:cs="Cambria"/>
                <w:color w:val="111111"/>
                <w:szCs w:val="28"/>
              </w:rPr>
              <w:t>доцент, старший преподаватель ГБУЗ города Москвы «Психиатрическая клиническая больница №</w:t>
            </w:r>
            <w:r w:rsidR="00851827">
              <w:rPr>
                <w:rFonts w:cs="Cambria"/>
                <w:color w:val="111111"/>
                <w:szCs w:val="28"/>
              </w:rPr>
              <w:t xml:space="preserve"> </w:t>
            </w:r>
            <w:r w:rsidR="00585EF0">
              <w:rPr>
                <w:rFonts w:cs="Cambria"/>
                <w:color w:val="111111"/>
                <w:szCs w:val="28"/>
              </w:rPr>
              <w:t>1 им. Н.А. Алексеева Департамента здравоохранения города Москвы</w:t>
            </w:r>
            <w:r w:rsidR="00851827">
              <w:rPr>
                <w:rFonts w:cs="Cambria"/>
                <w:color w:val="111111"/>
                <w:szCs w:val="28"/>
              </w:rPr>
              <w:t>»</w:t>
            </w:r>
            <w:r w:rsidR="00585EF0">
              <w:rPr>
                <w:rFonts w:cs="Cambria"/>
                <w:color w:val="111111"/>
                <w:szCs w:val="28"/>
              </w:rPr>
              <w:t>, старший научный сотрудник ФГБНУ «</w:t>
            </w:r>
            <w:r w:rsidR="00585EF0" w:rsidRPr="00585EF0">
              <w:rPr>
                <w:rFonts w:cs="Cambria"/>
                <w:color w:val="111111"/>
                <w:szCs w:val="28"/>
              </w:rPr>
              <w:t>Российский научный центр хирургии имени академика Б.В. Петровского</w:t>
            </w:r>
            <w:r w:rsidR="00585EF0">
              <w:rPr>
                <w:rFonts w:cs="Cambria"/>
                <w:color w:val="111111"/>
                <w:szCs w:val="28"/>
              </w:rPr>
              <w:t xml:space="preserve">» </w:t>
            </w:r>
            <w:r w:rsidRPr="00ED165B">
              <w:rPr>
                <w:rFonts w:cs="Cambria"/>
                <w:color w:val="111111"/>
                <w:szCs w:val="28"/>
              </w:rPr>
              <w:t>(г. Москва)</w:t>
            </w:r>
          </w:p>
          <w:p w:rsidR="00E42A94" w:rsidRPr="00ED165B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iCs/>
                <w:color w:val="111111"/>
                <w:shd w:val="clear" w:color="auto" w:fill="FFFFFF"/>
              </w:rPr>
            </w:pPr>
            <w:r w:rsidRPr="00ED165B">
              <w:rPr>
                <w:rFonts w:cs="Cambria"/>
                <w:color w:val="111111"/>
                <w:szCs w:val="28"/>
              </w:rPr>
              <w:t>ШАБОЛТАС Алла Вадимовна – д</w:t>
            </w:r>
            <w:r>
              <w:rPr>
                <w:rFonts w:cs="Cambria"/>
                <w:color w:val="111111"/>
                <w:szCs w:val="28"/>
              </w:rPr>
              <w:t>октор психологических наук</w:t>
            </w:r>
            <w:r w:rsidRPr="00ED165B">
              <w:rPr>
                <w:rFonts w:cs="Cambria"/>
                <w:color w:val="111111"/>
                <w:szCs w:val="28"/>
              </w:rPr>
              <w:t xml:space="preserve">, главный специалист Федерального консультационно-методического центра по психотерапии </w:t>
            </w:r>
            <w:r w:rsidRPr="00ED165B">
              <w:rPr>
                <w:iCs/>
                <w:color w:val="111111"/>
                <w:shd w:val="clear" w:color="auto" w:fill="FFFFFF"/>
              </w:rPr>
              <w:t>ФГБУ «Национальный медицинский исследовательский центр психиатрии и наркологии им. В. М. Бехтерева» Минздрава России, профессор факультета психологии СПбГУ (г. Санкт-Петербург)</w:t>
            </w:r>
          </w:p>
          <w:p w:rsidR="00E42A94" w:rsidRPr="00ED165B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ED165B">
              <w:rPr>
                <w:rFonts w:cs="Cambria"/>
                <w:color w:val="111111"/>
                <w:szCs w:val="28"/>
              </w:rPr>
              <w:t>Ш</w:t>
            </w:r>
            <w:r>
              <w:rPr>
                <w:rFonts w:cs="Cambria"/>
                <w:color w:val="111111"/>
                <w:szCs w:val="28"/>
              </w:rPr>
              <w:t>ВЫДКАЯ</w:t>
            </w:r>
            <w:r w:rsidRPr="00ED165B">
              <w:rPr>
                <w:rFonts w:cs="Cambria"/>
                <w:color w:val="111111"/>
                <w:szCs w:val="28"/>
              </w:rPr>
              <w:t xml:space="preserve"> Светлана Владимировна - главный внештатный специалист медицинский психолог министерства здравоохранения Ставропольского края, заведующий отделением «Телефон доверия» ГБУЗ СК «СККСПБ №</w:t>
            </w:r>
            <w:r>
              <w:rPr>
                <w:rFonts w:cs="Cambria"/>
                <w:color w:val="111111"/>
                <w:szCs w:val="28"/>
              </w:rPr>
              <w:t xml:space="preserve"> </w:t>
            </w:r>
            <w:proofErr w:type="gramStart"/>
            <w:r w:rsidRPr="00ED165B">
              <w:rPr>
                <w:rFonts w:cs="Cambria"/>
                <w:color w:val="111111"/>
                <w:szCs w:val="28"/>
              </w:rPr>
              <w:t xml:space="preserve">1»   </w:t>
            </w:r>
            <w:proofErr w:type="gramEnd"/>
            <w:r w:rsidRPr="00ED165B">
              <w:rPr>
                <w:rFonts w:cs="Cambria"/>
                <w:color w:val="111111"/>
                <w:szCs w:val="28"/>
              </w:rPr>
              <w:t xml:space="preserve">                               (г. Ставрополь)</w:t>
            </w:r>
          </w:p>
          <w:p w:rsidR="00E42A94" w:rsidRPr="00ED165B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color w:val="111111"/>
                <w:szCs w:val="28"/>
              </w:rPr>
            </w:pPr>
            <w:r w:rsidRPr="00C00DF6">
              <w:rPr>
                <w:rFonts w:cs="Cambria"/>
                <w:color w:val="111111"/>
                <w:szCs w:val="28"/>
              </w:rPr>
              <w:t>ШИКИН Юрий Михайлович</w:t>
            </w:r>
            <w:r w:rsidRPr="00ED165B">
              <w:rPr>
                <w:rFonts w:cs="Cambria"/>
                <w:color w:val="111111"/>
                <w:szCs w:val="28"/>
              </w:rPr>
              <w:t xml:space="preserve"> – </w:t>
            </w:r>
            <w:r>
              <w:rPr>
                <w:rFonts w:cs="Cambria"/>
                <w:color w:val="111111"/>
                <w:szCs w:val="28"/>
              </w:rPr>
              <w:t>кандидат медицинских наук</w:t>
            </w:r>
            <w:r w:rsidRPr="00ED165B">
              <w:rPr>
                <w:rFonts w:cs="Cambria"/>
                <w:color w:val="111111"/>
                <w:szCs w:val="28"/>
              </w:rPr>
              <w:t>, ассистент кафедры психиатрии ФГБОУ ВО «Ставропольский государственный медицинский университет» Минздрава России (г. Ставрополь)</w:t>
            </w:r>
          </w:p>
          <w:p w:rsidR="00E42A94" w:rsidRPr="00ED165B" w:rsidRDefault="00E42A94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rPr>
                <w:rFonts w:cs="Cambria"/>
                <w:b/>
                <w:color w:val="111111"/>
                <w:szCs w:val="28"/>
                <w:highlight w:val="yellow"/>
              </w:rPr>
            </w:pPr>
            <w:r w:rsidRPr="00C00DF6">
              <w:rPr>
                <w:rFonts w:cs="Cambria"/>
                <w:color w:val="111111"/>
                <w:szCs w:val="28"/>
              </w:rPr>
              <w:t>ЯРОВИЦКИЙ Владимир Борисович</w:t>
            </w:r>
            <w:r w:rsidRPr="00ED165B">
              <w:rPr>
                <w:rFonts w:cs="Cambria"/>
                <w:b/>
                <w:color w:val="111111"/>
                <w:szCs w:val="28"/>
              </w:rPr>
              <w:t xml:space="preserve"> –</w:t>
            </w:r>
            <w:r w:rsidRPr="00ED165B">
              <w:rPr>
                <w:rFonts w:cs="Cambria"/>
                <w:color w:val="111111"/>
                <w:szCs w:val="28"/>
              </w:rPr>
              <w:t xml:space="preserve"> – </w:t>
            </w:r>
            <w:r>
              <w:rPr>
                <w:rFonts w:cs="Cambria"/>
                <w:color w:val="111111"/>
                <w:szCs w:val="28"/>
              </w:rPr>
              <w:t xml:space="preserve">кандидат медицинских наук, </w:t>
            </w:r>
            <w:r w:rsidRPr="00ED165B">
              <w:rPr>
                <w:rFonts w:cs="Cambria"/>
                <w:color w:val="111111"/>
                <w:szCs w:val="28"/>
              </w:rPr>
              <w:t>доцент кафедры психиатрии ФГБОУ ВО «Ставропольский государственный медицинский университет» Минздрава России (г. Ставрополь)</w:t>
            </w:r>
          </w:p>
          <w:p w:rsidR="00C00DF6" w:rsidRPr="00ED165B" w:rsidRDefault="00C00DF6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jc w:val="both"/>
              <w:rPr>
                <w:rFonts w:cs="Cambria"/>
                <w:b/>
                <w:color w:val="111111"/>
                <w:szCs w:val="28"/>
                <w:highlight w:val="yellow"/>
              </w:rPr>
            </w:pPr>
          </w:p>
          <w:p w:rsidR="00C00DF6" w:rsidRPr="00521661" w:rsidRDefault="00C00DF6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jc w:val="both"/>
              <w:rPr>
                <w:rFonts w:cs="Cambria"/>
                <w:b/>
                <w:color w:val="111111"/>
                <w:szCs w:val="28"/>
                <w:highlight w:val="yellow"/>
              </w:rPr>
            </w:pPr>
          </w:p>
          <w:p w:rsidR="00C00DF6" w:rsidRPr="00ED165B" w:rsidRDefault="00C00DF6" w:rsidP="00495EB3">
            <w:pPr>
              <w:pStyle w:val="14"/>
              <w:suppressAutoHyphens/>
              <w:spacing w:before="60" w:afterLines="60" w:after="144" w:line="240" w:lineRule="auto"/>
              <w:ind w:right="-57"/>
              <w:jc w:val="both"/>
              <w:rPr>
                <w:rFonts w:cs="Cambria"/>
                <w:color w:val="111111"/>
                <w:szCs w:val="28"/>
              </w:rPr>
            </w:pPr>
          </w:p>
        </w:tc>
      </w:tr>
      <w:tr w:rsidR="00C00DF6" w:rsidRPr="0050501F" w:rsidTr="00EE4C5E">
        <w:tc>
          <w:tcPr>
            <w:tcW w:w="1838" w:type="dxa"/>
          </w:tcPr>
          <w:p w:rsidR="00C00DF6" w:rsidRPr="0050501F" w:rsidRDefault="00C00DF6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</w:p>
        </w:tc>
        <w:tc>
          <w:tcPr>
            <w:tcW w:w="8300" w:type="dxa"/>
            <w:vMerge/>
          </w:tcPr>
          <w:p w:rsidR="00C00DF6" w:rsidRPr="00ED165B" w:rsidRDefault="00C00DF6" w:rsidP="00495EB3">
            <w:pPr>
              <w:pStyle w:val="14"/>
              <w:suppressAutoHyphens/>
              <w:spacing w:before="60" w:afterLines="60" w:after="144" w:line="240" w:lineRule="auto"/>
              <w:ind w:right="-57"/>
              <w:jc w:val="both"/>
              <w:rPr>
                <w:rFonts w:cs="Cambria"/>
                <w:color w:val="111111"/>
                <w:szCs w:val="28"/>
              </w:rPr>
            </w:pPr>
          </w:p>
        </w:tc>
      </w:tr>
      <w:tr w:rsidR="00C00DF6" w:rsidRPr="0050501F" w:rsidTr="00EE4C5E">
        <w:tc>
          <w:tcPr>
            <w:tcW w:w="1838" w:type="dxa"/>
          </w:tcPr>
          <w:p w:rsidR="00C00DF6" w:rsidRPr="0050501F" w:rsidRDefault="00C00DF6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white"/>
              </w:rPr>
            </w:pPr>
          </w:p>
        </w:tc>
        <w:tc>
          <w:tcPr>
            <w:tcW w:w="8300" w:type="dxa"/>
            <w:vMerge/>
          </w:tcPr>
          <w:p w:rsidR="00C00DF6" w:rsidRPr="00521661" w:rsidRDefault="00C00DF6" w:rsidP="00495EB3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="60" w:afterLines="60" w:after="144" w:line="240" w:lineRule="auto"/>
              <w:ind w:right="-57"/>
              <w:jc w:val="both"/>
              <w:rPr>
                <w:rFonts w:cs="Cambria"/>
                <w:color w:val="111111"/>
                <w:szCs w:val="28"/>
                <w:highlight w:val="yellow"/>
              </w:rPr>
            </w:pPr>
          </w:p>
        </w:tc>
      </w:tr>
    </w:tbl>
    <w:p w:rsidR="00594901" w:rsidRDefault="00594901" w:rsidP="00264D4C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cs="Cambria"/>
          <w:color w:val="111111"/>
          <w:spacing w:val="30"/>
          <w:highlight w:val="white"/>
        </w:rPr>
      </w:pPr>
    </w:p>
    <w:p w:rsidR="00594901" w:rsidRDefault="005949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eastAsia="Calibri" w:cs="Cambria"/>
          <w:color w:val="111111"/>
          <w:spacing w:val="30"/>
          <w:sz w:val="28"/>
          <w:szCs w:val="28"/>
          <w:highlight w:val="white"/>
          <w:lang w:eastAsia="en-US"/>
        </w:rPr>
      </w:pPr>
      <w:r>
        <w:rPr>
          <w:rFonts w:cs="Cambria"/>
          <w:color w:val="111111"/>
          <w:spacing w:val="30"/>
          <w:highlight w:val="white"/>
        </w:rPr>
        <w:br w:type="page"/>
      </w:r>
    </w:p>
    <w:p w:rsidR="00BF2E28" w:rsidRDefault="00BF2E28" w:rsidP="00BF2E28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cs="Cambria"/>
          <w:color w:val="111111"/>
          <w:spacing w:val="30"/>
          <w:highlight w:val="white"/>
        </w:rPr>
      </w:pPr>
      <w:r>
        <w:rPr>
          <w:rFonts w:cs="Cambria"/>
          <w:color w:val="111111"/>
          <w:spacing w:val="30"/>
          <w:highlight w:val="white"/>
        </w:rPr>
        <w:lastRenderedPageBreak/>
        <w:t xml:space="preserve">Межрегиональная </w:t>
      </w:r>
      <w:r w:rsidRPr="001B53E5">
        <w:rPr>
          <w:rFonts w:cs="Cambria"/>
          <w:color w:val="111111"/>
          <w:spacing w:val="30"/>
          <w:highlight w:val="white"/>
        </w:rPr>
        <w:t>научно-практическ</w:t>
      </w:r>
      <w:r>
        <w:rPr>
          <w:rFonts w:cs="Cambria"/>
          <w:color w:val="111111"/>
          <w:spacing w:val="30"/>
          <w:highlight w:val="white"/>
        </w:rPr>
        <w:t>ая</w:t>
      </w:r>
      <w:r w:rsidRPr="001B53E5">
        <w:rPr>
          <w:rFonts w:cs="Cambria"/>
          <w:color w:val="111111"/>
          <w:spacing w:val="30"/>
          <w:highlight w:val="white"/>
        </w:rPr>
        <w:t xml:space="preserve"> конференци</w:t>
      </w:r>
      <w:r>
        <w:rPr>
          <w:rFonts w:cs="Cambria"/>
          <w:color w:val="111111"/>
          <w:spacing w:val="30"/>
          <w:highlight w:val="white"/>
        </w:rPr>
        <w:t>я</w:t>
      </w:r>
    </w:p>
    <w:p w:rsidR="00BF2E28" w:rsidRPr="00B4094A" w:rsidRDefault="00BF2E28" w:rsidP="00BF2E28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cs="Cambria"/>
          <w:b/>
          <w:color w:val="C00000"/>
          <w:spacing w:val="30"/>
          <w:sz w:val="32"/>
          <w:highlight w:val="white"/>
        </w:rPr>
      </w:pPr>
      <w:r w:rsidRPr="00B4094A">
        <w:rPr>
          <w:rFonts w:cs="Cambria"/>
          <w:b/>
          <w:color w:val="C00000"/>
          <w:spacing w:val="30"/>
          <w:sz w:val="32"/>
          <w:highlight w:val="white"/>
        </w:rPr>
        <w:t>«</w:t>
      </w:r>
      <w:r w:rsidRPr="00B4094A">
        <w:rPr>
          <w:rFonts w:cs="Cambria"/>
          <w:b/>
          <w:color w:val="C00000"/>
          <w:spacing w:val="30"/>
          <w:sz w:val="32"/>
        </w:rPr>
        <w:t>ОБЩЕСТВО И ПСИХИЧЕСКОЕ ЗДОРОВЬЕ</w:t>
      </w:r>
      <w:r w:rsidRPr="00B4094A">
        <w:rPr>
          <w:rFonts w:cs="Cambria"/>
          <w:b/>
          <w:color w:val="C00000"/>
          <w:spacing w:val="30"/>
          <w:sz w:val="32"/>
          <w:highlight w:val="white"/>
        </w:rPr>
        <w:t>»</w:t>
      </w:r>
    </w:p>
    <w:p w:rsidR="00BF2E28" w:rsidRDefault="00BF2E28" w:rsidP="00BF2E28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cs="Cambria"/>
          <w:color w:val="111111"/>
          <w:spacing w:val="20"/>
          <w:highlight w:val="white"/>
        </w:rPr>
      </w:pPr>
    </w:p>
    <w:p w:rsidR="00BF2E28" w:rsidRDefault="00BF2E28" w:rsidP="00BF2E28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cs="Cambria"/>
          <w:color w:val="111111"/>
          <w:spacing w:val="20"/>
          <w:highlight w:val="white"/>
        </w:rPr>
      </w:pPr>
      <w:r>
        <w:rPr>
          <w:rFonts w:cs="Cambria"/>
          <w:color w:val="111111"/>
          <w:spacing w:val="20"/>
          <w:highlight w:val="white"/>
        </w:rPr>
        <w:t>28-29 мая</w:t>
      </w:r>
      <w:r w:rsidRPr="001B53E5">
        <w:rPr>
          <w:rFonts w:cs="Cambria"/>
          <w:color w:val="111111"/>
          <w:spacing w:val="20"/>
          <w:highlight w:val="white"/>
        </w:rPr>
        <w:t xml:space="preserve"> 202</w:t>
      </w:r>
      <w:r>
        <w:rPr>
          <w:rFonts w:cs="Cambria"/>
          <w:color w:val="111111"/>
          <w:spacing w:val="20"/>
          <w:highlight w:val="white"/>
        </w:rPr>
        <w:t>6</w:t>
      </w:r>
      <w:r w:rsidRPr="001B53E5">
        <w:rPr>
          <w:rFonts w:cs="Cambria"/>
          <w:color w:val="111111"/>
          <w:spacing w:val="20"/>
          <w:highlight w:val="white"/>
        </w:rPr>
        <w:t xml:space="preserve"> года, город Ставрополь</w:t>
      </w:r>
    </w:p>
    <w:p w:rsidR="00064EBA" w:rsidRDefault="00064EBA" w:rsidP="00064EBA">
      <w:pPr>
        <w:pStyle w:val="3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ind w:firstLine="0"/>
        <w:jc w:val="center"/>
        <w:rPr>
          <w:rFonts w:cs="Cambria"/>
          <w:color w:val="111111"/>
          <w:spacing w:val="20"/>
        </w:rPr>
      </w:pPr>
    </w:p>
    <w:p w:rsidR="00453BB1" w:rsidRPr="008D5866" w:rsidRDefault="00453BB1" w:rsidP="008D5866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Lines="40" w:before="96" w:afterLines="40" w:after="96"/>
        <w:ind w:firstLine="0"/>
        <w:jc w:val="center"/>
        <w:rPr>
          <w:rFonts w:cs="Cambria"/>
          <w:b/>
          <w:color w:val="4472C4" w:themeColor="accent5"/>
        </w:rPr>
      </w:pPr>
      <w:r w:rsidRPr="008D5866">
        <w:rPr>
          <w:rFonts w:cs="Cambria"/>
          <w:b/>
          <w:color w:val="4472C4" w:themeColor="accent5"/>
        </w:rPr>
        <w:t>ПРОГРАММА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77"/>
      </w:tblGrid>
      <w:tr w:rsidR="00594901" w:rsidRPr="008D5866" w:rsidTr="00E96609">
        <w:tc>
          <w:tcPr>
            <w:tcW w:w="10137" w:type="dxa"/>
            <w:gridSpan w:val="2"/>
          </w:tcPr>
          <w:p w:rsidR="00594901" w:rsidRPr="008D5866" w:rsidRDefault="00594901" w:rsidP="008D586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Lines="40" w:before="96" w:afterLines="40" w:after="96"/>
              <w:ind w:firstLine="0"/>
              <w:jc w:val="center"/>
              <w:rPr>
                <w:rFonts w:cs="Cambria"/>
                <w:b/>
                <w:color w:val="4472C4" w:themeColor="accent5"/>
              </w:rPr>
            </w:pPr>
            <w:r w:rsidRPr="008D5866">
              <w:rPr>
                <w:rFonts w:cs="Cambria"/>
                <w:b/>
                <w:color w:val="4472C4" w:themeColor="accent5"/>
                <w:highlight w:val="white"/>
              </w:rPr>
              <w:t>2</w:t>
            </w:r>
            <w:r w:rsidR="000E5BF3" w:rsidRPr="008D5866">
              <w:rPr>
                <w:rFonts w:cs="Cambria"/>
                <w:b/>
                <w:color w:val="4472C4" w:themeColor="accent5"/>
                <w:highlight w:val="white"/>
              </w:rPr>
              <w:t>8 мая</w:t>
            </w:r>
            <w:r w:rsidRPr="008D5866">
              <w:rPr>
                <w:rFonts w:cs="Cambria"/>
                <w:b/>
                <w:color w:val="4472C4" w:themeColor="accent5"/>
                <w:highlight w:val="white"/>
              </w:rPr>
              <w:t xml:space="preserve"> </w:t>
            </w:r>
          </w:p>
        </w:tc>
      </w:tr>
      <w:tr w:rsidR="00B64F97" w:rsidTr="00DA5ED1">
        <w:tc>
          <w:tcPr>
            <w:tcW w:w="1560" w:type="dxa"/>
          </w:tcPr>
          <w:p w:rsidR="00B64F97" w:rsidRDefault="00B64F97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</w:p>
        </w:tc>
        <w:tc>
          <w:tcPr>
            <w:tcW w:w="8577" w:type="dxa"/>
          </w:tcPr>
          <w:p w:rsidR="00B64F97" w:rsidRPr="00F027FB" w:rsidRDefault="00DA4B3E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b/>
                <w:color w:val="111111"/>
                <w:sz w:val="28"/>
                <w:szCs w:val="28"/>
                <w:highlight w:val="white"/>
              </w:rPr>
            </w:pPr>
            <w:r>
              <w:rPr>
                <w:i/>
                <w:color w:val="111111"/>
                <w:szCs w:val="28"/>
              </w:rPr>
              <w:t xml:space="preserve">Место проведения: </w:t>
            </w:r>
            <w:r w:rsidR="00B64F97" w:rsidRPr="00FF5DBE">
              <w:rPr>
                <w:i/>
                <w:color w:val="111111"/>
                <w:szCs w:val="28"/>
              </w:rPr>
              <w:t xml:space="preserve">Ставрополь, </w:t>
            </w:r>
            <w:r w:rsidR="00B64F97" w:rsidRPr="00FF5DBE">
              <w:rPr>
                <w:i/>
                <w:color w:val="111111"/>
                <w:szCs w:val="28"/>
                <w:shd w:val="clear" w:color="auto" w:fill="FFFFFF"/>
              </w:rPr>
              <w:t xml:space="preserve">ул. </w:t>
            </w:r>
            <w:r w:rsidR="00B64F97">
              <w:rPr>
                <w:i/>
                <w:color w:val="111111"/>
                <w:szCs w:val="28"/>
                <w:shd w:val="clear" w:color="auto" w:fill="FFFFFF"/>
              </w:rPr>
              <w:t>Ленина , 441</w:t>
            </w:r>
            <w:r w:rsidR="00B64F97" w:rsidRPr="00FF5DBE">
              <w:rPr>
                <w:i/>
                <w:color w:val="111111"/>
                <w:szCs w:val="28"/>
                <w:shd w:val="clear" w:color="auto" w:fill="FFFFFF"/>
              </w:rPr>
              <w:t xml:space="preserve">, </w:t>
            </w:r>
            <w:r w:rsidR="00B64F97" w:rsidRPr="00B64F97">
              <w:rPr>
                <w:i/>
                <w:color w:val="111111"/>
                <w:szCs w:val="28"/>
                <w:shd w:val="clear" w:color="auto" w:fill="FFFFFF"/>
              </w:rPr>
              <w:t>корпус 1,</w:t>
            </w:r>
            <w:r w:rsidR="00B64F97" w:rsidRPr="00FF5DBE">
              <w:rPr>
                <w:i/>
                <w:color w:val="111111"/>
                <w:szCs w:val="28"/>
                <w:shd w:val="clear" w:color="auto" w:fill="FFFFFF"/>
              </w:rPr>
              <w:t xml:space="preserve"> </w:t>
            </w:r>
            <w:r w:rsidR="00B64F97">
              <w:rPr>
                <w:i/>
                <w:color w:val="111111"/>
                <w:szCs w:val="28"/>
                <w:shd w:val="clear" w:color="auto" w:fill="FFFFFF"/>
              </w:rPr>
              <w:t>э</w:t>
            </w:r>
            <w:r w:rsidR="00B64F97" w:rsidRPr="00FF5DBE">
              <w:rPr>
                <w:i/>
                <w:color w:val="111111"/>
                <w:szCs w:val="28"/>
                <w:shd w:val="clear" w:color="auto" w:fill="FFFFFF"/>
              </w:rPr>
              <w:t>т</w:t>
            </w:r>
            <w:r w:rsidR="00B64F97">
              <w:rPr>
                <w:i/>
                <w:color w:val="111111"/>
                <w:szCs w:val="28"/>
                <w:shd w:val="clear" w:color="auto" w:fill="FFFFFF"/>
              </w:rPr>
              <w:t>аж 2</w:t>
            </w:r>
            <w:r w:rsidR="00B64F97" w:rsidRPr="00FF5DBE">
              <w:rPr>
                <w:i/>
                <w:color w:val="111111"/>
                <w:szCs w:val="28"/>
                <w:shd w:val="clear" w:color="auto" w:fill="FFFFFF"/>
              </w:rPr>
              <w:t>, актовый зал</w:t>
            </w:r>
            <w:r w:rsidR="00B64F97">
              <w:rPr>
                <w:i/>
                <w:color w:val="111111"/>
                <w:szCs w:val="28"/>
                <w:shd w:val="clear" w:color="auto" w:fill="FFFFFF"/>
              </w:rPr>
              <w:t xml:space="preserve"> </w:t>
            </w:r>
            <w:r w:rsidR="00B64F97" w:rsidRPr="000E5BF3">
              <w:rPr>
                <w:i/>
                <w:shd w:val="clear" w:color="auto" w:fill="FFFFFF"/>
              </w:rPr>
              <w:t>(</w:t>
            </w:r>
            <w:r w:rsidR="00B64F97">
              <w:rPr>
                <w:i/>
              </w:rPr>
              <w:t>Ставропольская краевая клиническая</w:t>
            </w:r>
            <w:r w:rsidR="001F30ED">
              <w:rPr>
                <w:i/>
              </w:rPr>
              <w:t xml:space="preserve"> специализированная</w:t>
            </w:r>
            <w:r w:rsidR="00B64F97" w:rsidRPr="000E5BF3">
              <w:rPr>
                <w:i/>
              </w:rPr>
              <w:t xml:space="preserve"> психиатрическ</w:t>
            </w:r>
            <w:r w:rsidR="00B64F97">
              <w:rPr>
                <w:i/>
              </w:rPr>
              <w:t>ая</w:t>
            </w:r>
            <w:r w:rsidR="00B64F97" w:rsidRPr="000E5BF3">
              <w:rPr>
                <w:i/>
              </w:rPr>
              <w:t xml:space="preserve"> больниц</w:t>
            </w:r>
            <w:r w:rsidR="00B64F97">
              <w:rPr>
                <w:i/>
              </w:rPr>
              <w:t>а</w:t>
            </w:r>
            <w:r w:rsidR="00B64F97" w:rsidRPr="000E5BF3">
              <w:rPr>
                <w:i/>
              </w:rPr>
              <w:t xml:space="preserve"> №</w:t>
            </w:r>
            <w:r w:rsidR="001F30ED">
              <w:rPr>
                <w:i/>
              </w:rPr>
              <w:t xml:space="preserve"> </w:t>
            </w:r>
            <w:r w:rsidR="00B64F97" w:rsidRPr="000E5BF3">
              <w:rPr>
                <w:i/>
              </w:rPr>
              <w:t>1</w:t>
            </w:r>
            <w:r w:rsidR="00B64F97">
              <w:rPr>
                <w:i/>
              </w:rPr>
              <w:t>)</w:t>
            </w:r>
          </w:p>
        </w:tc>
      </w:tr>
      <w:tr w:rsidR="001C47A4" w:rsidTr="00DA5ED1">
        <w:tc>
          <w:tcPr>
            <w:tcW w:w="1560" w:type="dxa"/>
          </w:tcPr>
          <w:p w:rsidR="001C47A4" w:rsidRPr="008B6FC5" w:rsidRDefault="00096BDA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08</w:t>
            </w:r>
            <w:r w:rsidR="00471361">
              <w:rPr>
                <w:rFonts w:cs="Cambria"/>
                <w:color w:val="111111"/>
                <w:highlight w:val="white"/>
              </w:rPr>
              <w:t>:</w:t>
            </w:r>
            <w:r>
              <w:rPr>
                <w:rFonts w:cs="Cambria"/>
                <w:color w:val="111111"/>
                <w:highlight w:val="white"/>
              </w:rPr>
              <w:t>3</w:t>
            </w:r>
            <w:r w:rsidR="001C47A4" w:rsidRPr="008B6FC5">
              <w:rPr>
                <w:rFonts w:cs="Cambria"/>
                <w:color w:val="111111"/>
                <w:highlight w:val="white"/>
              </w:rPr>
              <w:t xml:space="preserve">0 </w:t>
            </w:r>
          </w:p>
        </w:tc>
        <w:tc>
          <w:tcPr>
            <w:tcW w:w="8577" w:type="dxa"/>
          </w:tcPr>
          <w:p w:rsidR="00F027FB" w:rsidRPr="00B64F97" w:rsidRDefault="001C47A4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b/>
                <w:color w:val="111111"/>
                <w:sz w:val="28"/>
                <w:szCs w:val="28"/>
                <w:highlight w:val="white"/>
              </w:rPr>
            </w:pPr>
            <w:r w:rsidRPr="00F027FB">
              <w:rPr>
                <w:rFonts w:cs="Cambria"/>
                <w:b/>
                <w:color w:val="111111"/>
                <w:sz w:val="28"/>
                <w:szCs w:val="28"/>
                <w:highlight w:val="white"/>
              </w:rPr>
              <w:t>Регистрация</w:t>
            </w:r>
          </w:p>
        </w:tc>
      </w:tr>
      <w:tr w:rsidR="00CF30BE" w:rsidTr="00825CE7">
        <w:tc>
          <w:tcPr>
            <w:tcW w:w="1560" w:type="dxa"/>
          </w:tcPr>
          <w:p w:rsidR="00CF30BE" w:rsidRPr="008B6FC5" w:rsidRDefault="00096BDA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09</w:t>
            </w:r>
            <w:r w:rsidR="00471361">
              <w:rPr>
                <w:rFonts w:cs="Cambria"/>
                <w:color w:val="111111"/>
                <w:highlight w:val="white"/>
              </w:rPr>
              <w:t>:</w:t>
            </w:r>
            <w:r>
              <w:rPr>
                <w:rFonts w:cs="Cambria"/>
                <w:color w:val="111111"/>
                <w:highlight w:val="white"/>
              </w:rPr>
              <w:t>3</w:t>
            </w:r>
            <w:r w:rsidR="008B6FC5" w:rsidRPr="008B6FC5">
              <w:rPr>
                <w:rFonts w:cs="Cambria"/>
                <w:color w:val="111111"/>
                <w:highlight w:val="white"/>
              </w:rPr>
              <w:t xml:space="preserve">0 </w:t>
            </w:r>
          </w:p>
        </w:tc>
        <w:tc>
          <w:tcPr>
            <w:tcW w:w="8577" w:type="dxa"/>
          </w:tcPr>
          <w:p w:rsidR="00F027FB" w:rsidRDefault="00F027FB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rPr>
                <w:rFonts w:cs="Cambria"/>
                <w:b/>
                <w:bCs/>
                <w:color w:val="111111"/>
                <w:sz w:val="28"/>
                <w:szCs w:val="28"/>
                <w:highlight w:val="white"/>
              </w:rPr>
            </w:pPr>
            <w:r>
              <w:rPr>
                <w:rFonts w:cs="Cambria"/>
                <w:b/>
                <w:bCs/>
                <w:color w:val="111111"/>
                <w:sz w:val="28"/>
                <w:szCs w:val="28"/>
                <w:highlight w:val="white"/>
              </w:rPr>
              <w:t>Открытие</w:t>
            </w:r>
          </w:p>
          <w:p w:rsidR="000E5BF3" w:rsidRPr="000E5BF3" w:rsidRDefault="00457E2B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rPr>
                <w:rFonts w:cs="Cambria"/>
                <w:i/>
                <w:color w:val="111111"/>
              </w:rPr>
            </w:pPr>
            <w:r>
              <w:rPr>
                <w:rFonts w:cs="Cambria"/>
                <w:i/>
                <w:color w:val="111111"/>
              </w:rPr>
              <w:t>П</w:t>
            </w:r>
            <w:r w:rsidR="00120B06">
              <w:rPr>
                <w:rFonts w:cs="Cambria"/>
                <w:i/>
                <w:color w:val="111111"/>
              </w:rPr>
              <w:t>редставитель министерства</w:t>
            </w:r>
            <w:r w:rsidR="000E5BF3" w:rsidRPr="000E5BF3">
              <w:rPr>
                <w:rFonts w:cs="Cambria"/>
                <w:i/>
                <w:color w:val="111111"/>
              </w:rPr>
              <w:t xml:space="preserve"> здравоохранения Ставропольского края</w:t>
            </w:r>
          </w:p>
          <w:p w:rsidR="000E5BF3" w:rsidRPr="000E5BF3" w:rsidRDefault="00457E2B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i/>
                <w:color w:val="000000" w:themeColor="text1"/>
              </w:rPr>
            </w:pPr>
            <w:r>
              <w:rPr>
                <w:rFonts w:cs="Cambria"/>
                <w:i/>
                <w:color w:val="111111"/>
              </w:rPr>
              <w:t>П</w:t>
            </w:r>
            <w:r w:rsidR="000E5BF3" w:rsidRPr="000E5BF3">
              <w:rPr>
                <w:rFonts w:cs="Cambria"/>
                <w:i/>
                <w:color w:val="111111"/>
              </w:rPr>
              <w:t>р</w:t>
            </w:r>
            <w:r w:rsidR="002F1D2F">
              <w:rPr>
                <w:rFonts w:cs="Cambria"/>
                <w:i/>
                <w:color w:val="111111"/>
              </w:rPr>
              <w:t>едставитель</w:t>
            </w:r>
            <w:r w:rsidR="00F027FB" w:rsidRPr="000E5BF3">
              <w:rPr>
                <w:rFonts w:cs="Cambria"/>
                <w:i/>
                <w:color w:val="111111"/>
              </w:rPr>
              <w:t xml:space="preserve"> </w:t>
            </w:r>
            <w:r w:rsidR="000E5BF3" w:rsidRPr="000E5BF3">
              <w:rPr>
                <w:i/>
                <w:color w:val="000000" w:themeColor="text1"/>
              </w:rPr>
              <w:t>ФГБОУ ВО «Ставропольский государственный медицинский университет» Министерства здравоохранения Российской Федерации»</w:t>
            </w:r>
          </w:p>
          <w:p w:rsidR="009C7FD5" w:rsidRPr="0047499C" w:rsidRDefault="00B64F97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rPr>
                <w:rFonts w:cs="Cambria"/>
                <w:bCs/>
                <w:i/>
                <w:color w:val="111111"/>
                <w:szCs w:val="28"/>
                <w:highlight w:val="white"/>
              </w:rPr>
            </w:pPr>
            <w:r>
              <w:rPr>
                <w:rFonts w:cs="Cambria"/>
                <w:bCs/>
                <w:i/>
                <w:color w:val="111111"/>
                <w:szCs w:val="28"/>
                <w:highlight w:val="white"/>
              </w:rPr>
              <w:t>БОЕВ Олег Игоревич</w:t>
            </w:r>
            <w:r w:rsidR="0035309E">
              <w:rPr>
                <w:rFonts w:cs="Cambria"/>
                <w:bCs/>
                <w:i/>
                <w:color w:val="111111"/>
                <w:szCs w:val="28"/>
                <w:highlight w:val="white"/>
              </w:rPr>
              <w:t xml:space="preserve"> </w:t>
            </w:r>
            <w:r w:rsidR="0035309E" w:rsidRPr="00B64F97">
              <w:rPr>
                <w:rFonts w:cs="Cambria"/>
                <w:bCs/>
                <w:i/>
                <w:color w:val="111111"/>
                <w:szCs w:val="28"/>
                <w:highlight w:val="white"/>
              </w:rPr>
              <w:t xml:space="preserve">- </w:t>
            </w:r>
            <w:r w:rsidRPr="00B64F97">
              <w:rPr>
                <w:rFonts w:cs="Cambria"/>
                <w:i/>
                <w:color w:val="111111"/>
                <w:szCs w:val="28"/>
              </w:rPr>
              <w:t>главный врач ГБУЗ СК «Ставропольской краевой клинической специализированной психиатрической больницы № 1», главный внештатный специалист психиатр МЗ РФ в СКФО и МЗ Ставропольского края, к.</w:t>
            </w:r>
            <w:r w:rsidR="00E42A94"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Pr="00B64F97">
              <w:rPr>
                <w:rFonts w:cs="Cambria"/>
                <w:i/>
                <w:color w:val="111111"/>
                <w:szCs w:val="28"/>
              </w:rPr>
              <w:t>м.</w:t>
            </w:r>
            <w:r w:rsidR="00E42A94"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Pr="00B64F97">
              <w:rPr>
                <w:rFonts w:cs="Cambria"/>
                <w:i/>
                <w:color w:val="111111"/>
                <w:szCs w:val="28"/>
              </w:rPr>
              <w:t>н., доцент</w:t>
            </w:r>
          </w:p>
        </w:tc>
      </w:tr>
      <w:tr w:rsidR="00366E4D" w:rsidTr="00825CE7">
        <w:tc>
          <w:tcPr>
            <w:tcW w:w="1560" w:type="dxa"/>
          </w:tcPr>
          <w:p w:rsidR="00366E4D" w:rsidRDefault="00096BDA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09</w:t>
            </w:r>
            <w:r w:rsidR="00471361">
              <w:rPr>
                <w:rFonts w:cs="Cambria"/>
                <w:color w:val="111111"/>
                <w:highlight w:val="white"/>
              </w:rPr>
              <w:t>:</w:t>
            </w:r>
            <w:r>
              <w:rPr>
                <w:rFonts w:cs="Cambria"/>
                <w:color w:val="111111"/>
                <w:highlight w:val="white"/>
              </w:rPr>
              <w:t>40</w:t>
            </w:r>
            <w:r w:rsidR="008B6FC5">
              <w:rPr>
                <w:rFonts w:cs="Cambria"/>
                <w:color w:val="111111"/>
                <w:highlight w:val="white"/>
              </w:rPr>
              <w:t xml:space="preserve"> – </w:t>
            </w:r>
            <w:r w:rsidR="008B6FC5" w:rsidRPr="007B4AE0">
              <w:rPr>
                <w:rFonts w:cs="Cambria"/>
                <w:color w:val="111111"/>
              </w:rPr>
              <w:t>1</w:t>
            </w:r>
            <w:r w:rsidR="00710BEA" w:rsidRPr="007B4AE0">
              <w:rPr>
                <w:rFonts w:cs="Cambria"/>
                <w:color w:val="111111"/>
              </w:rPr>
              <w:t>2</w:t>
            </w:r>
            <w:r w:rsidR="00471361" w:rsidRPr="007B4AE0">
              <w:rPr>
                <w:rFonts w:cs="Cambria"/>
                <w:color w:val="111111"/>
              </w:rPr>
              <w:t>:</w:t>
            </w:r>
            <w:r w:rsidR="007B4AE0" w:rsidRPr="007B4AE0">
              <w:rPr>
                <w:rFonts w:cs="Cambria"/>
                <w:color w:val="111111"/>
              </w:rPr>
              <w:t>15</w:t>
            </w:r>
          </w:p>
          <w:p w:rsidR="00C135F2" w:rsidRPr="008B6FC5" w:rsidRDefault="009B456F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highlight w:val="white"/>
              </w:rPr>
            </w:pPr>
            <w:r w:rsidRPr="009B456F">
              <w:rPr>
                <w:rFonts w:cs="Cambria"/>
                <w:color w:val="111111"/>
                <w:sz w:val="20"/>
                <w:highlight w:val="white"/>
              </w:rPr>
              <w:t>Онлайн трансляция</w:t>
            </w:r>
          </w:p>
        </w:tc>
        <w:tc>
          <w:tcPr>
            <w:tcW w:w="8577" w:type="dxa"/>
          </w:tcPr>
          <w:p w:rsidR="00F45D2C" w:rsidRDefault="00F45D2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rPr>
                <w:rFonts w:cs="Cambria"/>
                <w:b/>
                <w:bCs/>
                <w:color w:val="111111"/>
                <w:sz w:val="28"/>
                <w:szCs w:val="28"/>
                <w:highlight w:val="white"/>
              </w:rPr>
            </w:pPr>
            <w:r>
              <w:rPr>
                <w:rFonts w:cs="Cambria"/>
                <w:b/>
                <w:bCs/>
                <w:color w:val="111111"/>
                <w:sz w:val="28"/>
                <w:szCs w:val="28"/>
                <w:highlight w:val="white"/>
              </w:rPr>
              <w:t>Пленарная с</w:t>
            </w:r>
            <w:r w:rsidR="00366E4D" w:rsidRPr="00366E4D">
              <w:rPr>
                <w:rFonts w:cs="Cambria"/>
                <w:b/>
                <w:bCs/>
                <w:color w:val="111111"/>
                <w:sz w:val="28"/>
                <w:szCs w:val="28"/>
                <w:highlight w:val="white"/>
              </w:rPr>
              <w:t>е</w:t>
            </w:r>
            <w:r w:rsidR="0035309E">
              <w:rPr>
                <w:rFonts w:cs="Cambria"/>
                <w:b/>
                <w:bCs/>
                <w:color w:val="111111"/>
                <w:sz w:val="28"/>
                <w:szCs w:val="28"/>
                <w:highlight w:val="white"/>
              </w:rPr>
              <w:t>ссия</w:t>
            </w:r>
          </w:p>
          <w:p w:rsidR="00FF5DBE" w:rsidRDefault="00FF5DBE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rPr>
                <w:i/>
                <w:color w:val="111111"/>
                <w:szCs w:val="28"/>
                <w:shd w:val="clear" w:color="auto" w:fill="FFFFFF"/>
              </w:rPr>
            </w:pPr>
            <w:r w:rsidRPr="00FF5DBE">
              <w:rPr>
                <w:rFonts w:cs="Cambria"/>
                <w:i/>
                <w:color w:val="111111"/>
                <w:szCs w:val="28"/>
                <w:highlight w:val="white"/>
              </w:rPr>
              <w:t xml:space="preserve">Место проведения: </w:t>
            </w:r>
            <w:r w:rsidRPr="00FF5DBE">
              <w:rPr>
                <w:i/>
                <w:color w:val="111111"/>
                <w:szCs w:val="28"/>
              </w:rPr>
              <w:t xml:space="preserve">Ставрополь, </w:t>
            </w:r>
            <w:r w:rsidRPr="00FF5DBE">
              <w:rPr>
                <w:i/>
                <w:color w:val="111111"/>
                <w:szCs w:val="28"/>
                <w:shd w:val="clear" w:color="auto" w:fill="FFFFFF"/>
              </w:rPr>
              <w:t xml:space="preserve">ул. </w:t>
            </w:r>
            <w:r w:rsidR="00582355">
              <w:rPr>
                <w:i/>
                <w:color w:val="111111"/>
                <w:szCs w:val="28"/>
                <w:shd w:val="clear" w:color="auto" w:fill="FFFFFF"/>
              </w:rPr>
              <w:t xml:space="preserve">Ленина, 441, </w:t>
            </w:r>
            <w:r w:rsidRPr="00582355">
              <w:rPr>
                <w:i/>
                <w:color w:val="111111"/>
                <w:szCs w:val="28"/>
                <w:shd w:val="clear" w:color="auto" w:fill="FFFFFF"/>
              </w:rPr>
              <w:t>корпус 1,</w:t>
            </w:r>
            <w:r w:rsidRPr="00FF5DBE">
              <w:rPr>
                <w:i/>
                <w:color w:val="111111"/>
                <w:szCs w:val="28"/>
                <w:shd w:val="clear" w:color="auto" w:fill="FFFFFF"/>
              </w:rPr>
              <w:t xml:space="preserve"> эт</w:t>
            </w:r>
            <w:r w:rsidR="00F45D2C">
              <w:rPr>
                <w:i/>
                <w:color w:val="111111"/>
                <w:szCs w:val="28"/>
                <w:shd w:val="clear" w:color="auto" w:fill="FFFFFF"/>
              </w:rPr>
              <w:t xml:space="preserve">аж </w:t>
            </w:r>
            <w:r w:rsidR="00582355">
              <w:rPr>
                <w:i/>
                <w:color w:val="111111"/>
                <w:szCs w:val="28"/>
                <w:shd w:val="clear" w:color="auto" w:fill="FFFFFF"/>
              </w:rPr>
              <w:t>2, актовый зал</w:t>
            </w:r>
            <w:r w:rsidR="00154189">
              <w:rPr>
                <w:i/>
                <w:color w:val="111111"/>
                <w:szCs w:val="28"/>
                <w:shd w:val="clear" w:color="auto" w:fill="FFFFFF"/>
              </w:rPr>
              <w:t xml:space="preserve"> </w:t>
            </w:r>
            <w:r w:rsidR="00154189" w:rsidRPr="00155FE5">
              <w:rPr>
                <w:i/>
                <w:color w:val="111111"/>
                <w:szCs w:val="28"/>
                <w:shd w:val="clear" w:color="auto" w:fill="FFFFFF"/>
              </w:rPr>
              <w:t>ГБУЗ СК «СККСПБ № 1»</w:t>
            </w:r>
          </w:p>
          <w:p w:rsidR="0018599A" w:rsidRPr="0045664D" w:rsidRDefault="00366E4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rPr>
                <w:i/>
                <w:iCs/>
                <w:color w:val="000000"/>
              </w:rPr>
            </w:pPr>
            <w:r w:rsidRPr="00FF5DBE">
              <w:rPr>
                <w:rFonts w:cs="Cambria"/>
                <w:bCs/>
                <w:i/>
                <w:color w:val="111111"/>
                <w:szCs w:val="28"/>
                <w:highlight w:val="white"/>
              </w:rPr>
              <w:t xml:space="preserve">Ведущий: </w:t>
            </w:r>
            <w:r w:rsidR="00582355" w:rsidRPr="00582355">
              <w:rPr>
                <w:rFonts w:cs="Cambria"/>
                <w:i/>
                <w:color w:val="111111"/>
              </w:rPr>
              <w:t xml:space="preserve">БОЕВ Олег Игоревич - </w:t>
            </w:r>
            <w:r w:rsidR="00B4094A" w:rsidRPr="00582355">
              <w:rPr>
                <w:rFonts w:cs="Cambria"/>
                <w:i/>
                <w:color w:val="111111"/>
              </w:rPr>
              <w:t>к.</w:t>
            </w:r>
            <w:r w:rsidR="00E42A94">
              <w:rPr>
                <w:rFonts w:cs="Cambria"/>
                <w:i/>
                <w:color w:val="111111"/>
              </w:rPr>
              <w:t xml:space="preserve"> </w:t>
            </w:r>
            <w:r w:rsidR="00B4094A" w:rsidRPr="00582355">
              <w:rPr>
                <w:rFonts w:cs="Cambria"/>
                <w:i/>
                <w:color w:val="111111"/>
              </w:rPr>
              <w:t>м.</w:t>
            </w:r>
            <w:r w:rsidR="00E42A94">
              <w:rPr>
                <w:rFonts w:cs="Cambria"/>
                <w:i/>
                <w:color w:val="111111"/>
              </w:rPr>
              <w:t xml:space="preserve"> </w:t>
            </w:r>
            <w:r w:rsidR="00B4094A" w:rsidRPr="00582355">
              <w:rPr>
                <w:rFonts w:cs="Cambria"/>
                <w:i/>
                <w:color w:val="111111"/>
              </w:rPr>
              <w:t>н., доцент</w:t>
            </w:r>
            <w:r w:rsidR="00B4094A">
              <w:rPr>
                <w:rFonts w:cs="Cambria"/>
                <w:i/>
                <w:color w:val="111111"/>
              </w:rPr>
              <w:t>,</w:t>
            </w:r>
            <w:r w:rsidR="00B4094A" w:rsidRPr="00582355">
              <w:rPr>
                <w:rFonts w:cs="Cambria"/>
                <w:i/>
                <w:color w:val="111111"/>
              </w:rPr>
              <w:t xml:space="preserve"> </w:t>
            </w:r>
            <w:r w:rsidR="00582355" w:rsidRPr="00582355">
              <w:rPr>
                <w:rFonts w:cs="Cambria"/>
                <w:i/>
                <w:color w:val="111111"/>
              </w:rPr>
              <w:t xml:space="preserve">главный врач ГБУЗ СК «Ставропольской краевой клинической специализированной психиатрической больницы № 1», главный внештатный специалист психиатр МЗ РФ в </w:t>
            </w:r>
            <w:r w:rsidR="00B4094A">
              <w:rPr>
                <w:rFonts w:cs="Cambria"/>
                <w:i/>
                <w:color w:val="111111"/>
              </w:rPr>
              <w:t>СКФО и МЗ Ставропольского края</w:t>
            </w:r>
          </w:p>
        </w:tc>
      </w:tr>
      <w:tr w:rsidR="00096BDA" w:rsidRPr="003735F9" w:rsidTr="00E96609">
        <w:tc>
          <w:tcPr>
            <w:tcW w:w="1560" w:type="dxa"/>
          </w:tcPr>
          <w:p w:rsidR="00096BDA" w:rsidRPr="00471361" w:rsidRDefault="00096BDA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>
              <w:rPr>
                <w:rFonts w:cs="Cambria"/>
                <w:color w:val="111111"/>
              </w:rPr>
              <w:t>09</w:t>
            </w:r>
            <w:r w:rsidRPr="00471361">
              <w:rPr>
                <w:rFonts w:cs="Cambria"/>
                <w:color w:val="111111"/>
              </w:rPr>
              <w:t>:</w:t>
            </w:r>
            <w:r>
              <w:rPr>
                <w:rFonts w:cs="Cambria"/>
                <w:color w:val="111111"/>
              </w:rPr>
              <w:t>40</w:t>
            </w:r>
            <w:r w:rsidRPr="00471361">
              <w:rPr>
                <w:rFonts w:cs="Cambria"/>
                <w:color w:val="111111"/>
              </w:rPr>
              <w:t xml:space="preserve"> – 1</w:t>
            </w:r>
            <w:r>
              <w:rPr>
                <w:rFonts w:cs="Cambria"/>
                <w:color w:val="111111"/>
              </w:rPr>
              <w:t>1</w:t>
            </w:r>
            <w:r w:rsidRPr="00471361">
              <w:rPr>
                <w:rFonts w:cs="Cambria"/>
                <w:color w:val="111111"/>
              </w:rPr>
              <w:t>:</w:t>
            </w:r>
            <w:r>
              <w:rPr>
                <w:rFonts w:cs="Cambria"/>
                <w:color w:val="111111"/>
              </w:rPr>
              <w:t>00</w:t>
            </w:r>
          </w:p>
          <w:p w:rsidR="00096BDA" w:rsidRPr="00471361" w:rsidRDefault="00096BDA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</w:rPr>
            </w:pPr>
          </w:p>
        </w:tc>
        <w:tc>
          <w:tcPr>
            <w:tcW w:w="8577" w:type="dxa"/>
          </w:tcPr>
          <w:p w:rsidR="00096BDA" w:rsidRPr="00F652A5" w:rsidRDefault="00096BDA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 w:rsidRPr="00F652A5">
              <w:rPr>
                <w:rFonts w:cs="Cambria"/>
                <w:color w:val="111111"/>
                <w:sz w:val="28"/>
                <w:szCs w:val="28"/>
              </w:rPr>
              <w:t>Лекция. Введение в когнитивные науки.</w:t>
            </w:r>
          </w:p>
          <w:p w:rsidR="00096BDA" w:rsidRPr="006F70D7" w:rsidRDefault="00096BDA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>
              <w:rPr>
                <w:rFonts w:cs="Cambria"/>
                <w:i/>
                <w:color w:val="111111"/>
                <w:szCs w:val="28"/>
              </w:rPr>
              <w:t>БАЗАНОВА Ольга Михайловна – д</w:t>
            </w:r>
            <w:r w:rsidR="00E42A94">
              <w:rPr>
                <w:rFonts w:cs="Cambria"/>
                <w:i/>
                <w:color w:val="111111"/>
                <w:szCs w:val="28"/>
              </w:rPr>
              <w:t xml:space="preserve"> .б. н</w:t>
            </w:r>
            <w:r w:rsidR="005A36EC">
              <w:rPr>
                <w:rFonts w:cs="Cambria"/>
                <w:i/>
                <w:color w:val="111111"/>
                <w:szCs w:val="28"/>
              </w:rPr>
              <w:t>.</w:t>
            </w:r>
            <w:r>
              <w:rPr>
                <w:rFonts w:cs="Cambria"/>
                <w:i/>
                <w:color w:val="111111"/>
                <w:szCs w:val="28"/>
              </w:rPr>
              <w:t>, главный научный сотрудник ФГБНУ «Федеральный исследовательский центр фундаментальной и трансляционной медицины», г. Новосибирск, профессор ФГАОУ ВО «Московский физико-технический институт (национальный исследовательский университет)», г. Москва, доцент ФГАОУ ВО «Новосибирский национальный исследовательский государственный университет» (г. Новосибирск)</w:t>
            </w:r>
          </w:p>
        </w:tc>
      </w:tr>
      <w:tr w:rsidR="00096BDA" w:rsidTr="00825CE7">
        <w:tc>
          <w:tcPr>
            <w:tcW w:w="1560" w:type="dxa"/>
          </w:tcPr>
          <w:p w:rsidR="00096BDA" w:rsidRPr="0018599A" w:rsidRDefault="00096BDA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>
              <w:rPr>
                <w:rFonts w:cs="Cambria"/>
                <w:color w:val="111111"/>
              </w:rPr>
              <w:t>15 минут</w:t>
            </w:r>
          </w:p>
        </w:tc>
        <w:tc>
          <w:tcPr>
            <w:tcW w:w="8577" w:type="dxa"/>
          </w:tcPr>
          <w:p w:rsidR="00096BDA" w:rsidRDefault="00096BDA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П</w:t>
            </w:r>
            <w:r w:rsidR="007B4AE0">
              <w:rPr>
                <w:rFonts w:cs="Cambria"/>
                <w:color w:val="111111"/>
                <w:sz w:val="28"/>
                <w:szCs w:val="28"/>
              </w:rPr>
              <w:t>ерерыв</w:t>
            </w:r>
          </w:p>
        </w:tc>
      </w:tr>
      <w:tr w:rsidR="00096BDA" w:rsidRPr="00FF5DBE" w:rsidTr="00E96609">
        <w:tc>
          <w:tcPr>
            <w:tcW w:w="1560" w:type="dxa"/>
          </w:tcPr>
          <w:p w:rsidR="00096BDA" w:rsidRPr="00FF5DBE" w:rsidRDefault="00096BDA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11:15 – 11:45</w:t>
            </w:r>
            <w:r w:rsidRPr="00FF5DBE">
              <w:rPr>
                <w:rFonts w:cs="Cambria"/>
                <w:color w:val="111111"/>
                <w:highlight w:val="white"/>
              </w:rPr>
              <w:t xml:space="preserve"> </w:t>
            </w:r>
          </w:p>
        </w:tc>
        <w:tc>
          <w:tcPr>
            <w:tcW w:w="8577" w:type="dxa"/>
          </w:tcPr>
          <w:p w:rsidR="00096BDA" w:rsidRPr="00D37499" w:rsidRDefault="00096BDA" w:rsidP="008D5866">
            <w:pPr>
              <w:pStyle w:val="14"/>
              <w:spacing w:beforeLines="40" w:before="96" w:afterLines="40" w:after="96" w:line="240" w:lineRule="auto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Ошибки и заблуждения в лечении деменции.</w:t>
            </w:r>
          </w:p>
          <w:p w:rsidR="00096BDA" w:rsidRDefault="00096BDA" w:rsidP="001F30ED">
            <w:pPr>
              <w:pStyle w:val="14"/>
              <w:suppressAutoHyphens/>
              <w:spacing w:beforeLines="40" w:before="96" w:afterLines="40" w:after="96" w:line="240" w:lineRule="auto"/>
              <w:rPr>
                <w:rFonts w:cs="Cambria"/>
                <w:b/>
                <w:i/>
                <w:color w:val="111111"/>
                <w:szCs w:val="28"/>
              </w:rPr>
            </w:pPr>
            <w:r w:rsidRPr="00044161">
              <w:rPr>
                <w:rFonts w:cs="Cambria"/>
                <w:i/>
                <w:color w:val="111111"/>
                <w:szCs w:val="28"/>
              </w:rPr>
              <w:t>С</w:t>
            </w:r>
            <w:r>
              <w:rPr>
                <w:rFonts w:cs="Cambria"/>
                <w:i/>
                <w:color w:val="111111"/>
                <w:szCs w:val="28"/>
              </w:rPr>
              <w:t>ОЛДАТКИН</w:t>
            </w:r>
            <w:r w:rsidRPr="00044161">
              <w:rPr>
                <w:rFonts w:cs="Cambria"/>
                <w:i/>
                <w:color w:val="111111"/>
                <w:szCs w:val="28"/>
              </w:rPr>
              <w:t xml:space="preserve"> В</w:t>
            </w:r>
            <w:r>
              <w:rPr>
                <w:rFonts w:cs="Cambria"/>
                <w:i/>
                <w:color w:val="111111"/>
                <w:szCs w:val="28"/>
              </w:rPr>
              <w:t>иктор</w:t>
            </w:r>
            <w:r w:rsidRPr="00044161">
              <w:rPr>
                <w:rFonts w:cs="Cambria"/>
                <w:i/>
                <w:color w:val="111111"/>
                <w:szCs w:val="28"/>
              </w:rPr>
              <w:t xml:space="preserve"> Александрович</w:t>
            </w:r>
            <w:r w:rsidR="00B4094A">
              <w:rPr>
                <w:rFonts w:cs="Cambria"/>
                <w:b/>
                <w:i/>
                <w:color w:val="111111"/>
                <w:szCs w:val="28"/>
              </w:rPr>
              <w:t xml:space="preserve"> - </w:t>
            </w:r>
            <w:r w:rsidRPr="00044161">
              <w:rPr>
                <w:rFonts w:cs="Cambria"/>
                <w:i/>
                <w:color w:val="111111"/>
                <w:szCs w:val="28"/>
              </w:rPr>
              <w:t>д.</w:t>
            </w:r>
            <w:r w:rsidR="00B4094A"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Pr="00044161">
              <w:rPr>
                <w:rFonts w:cs="Cambria"/>
                <w:i/>
                <w:color w:val="111111"/>
                <w:szCs w:val="28"/>
              </w:rPr>
              <w:t>м.</w:t>
            </w:r>
            <w:r w:rsidR="00B4094A"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Pr="00044161">
              <w:rPr>
                <w:rFonts w:cs="Cambria"/>
                <w:i/>
                <w:color w:val="111111"/>
                <w:szCs w:val="28"/>
              </w:rPr>
              <w:t>н., профессор, заведующий кафед</w:t>
            </w:r>
            <w:r w:rsidR="00851827">
              <w:rPr>
                <w:rFonts w:cs="Cambria"/>
                <w:i/>
                <w:color w:val="111111"/>
                <w:szCs w:val="28"/>
              </w:rPr>
              <w:t>рой психиатрии и наркологии ФГБО</w:t>
            </w:r>
            <w:r w:rsidRPr="00044161">
              <w:rPr>
                <w:rFonts w:cs="Cambria"/>
                <w:i/>
                <w:color w:val="111111"/>
                <w:szCs w:val="28"/>
              </w:rPr>
              <w:t>У ВО «Ростовский государственный медицинский университет» Минздрава России (г. Ростов-на-Дону)</w:t>
            </w:r>
            <w:r w:rsidRPr="00044161">
              <w:rPr>
                <w:rFonts w:cs="Cambria"/>
                <w:b/>
                <w:i/>
                <w:color w:val="111111"/>
                <w:szCs w:val="28"/>
              </w:rPr>
              <w:t xml:space="preserve"> </w:t>
            </w:r>
          </w:p>
          <w:p w:rsidR="00096BDA" w:rsidRPr="00332207" w:rsidRDefault="00096BDA" w:rsidP="008D5866">
            <w:pPr>
              <w:pStyle w:val="14"/>
              <w:spacing w:beforeLines="40" w:before="96" w:afterLines="40" w:after="96" w:line="240" w:lineRule="auto"/>
              <w:rPr>
                <w:rFonts w:cs="Cambria"/>
                <w:i/>
                <w:color w:val="111111"/>
                <w:szCs w:val="28"/>
              </w:rPr>
            </w:pPr>
            <w:r w:rsidRPr="00582355">
              <w:rPr>
                <w:rFonts w:cs="Cambria"/>
                <w:i/>
                <w:color w:val="111111"/>
                <w:sz w:val="22"/>
                <w:szCs w:val="28"/>
              </w:rPr>
              <w:t>Доклад при поддержке компании ООО «</w:t>
            </w:r>
            <w:proofErr w:type="spellStart"/>
            <w:r w:rsidRPr="00582355">
              <w:rPr>
                <w:rFonts w:cs="Cambria"/>
                <w:i/>
                <w:color w:val="111111"/>
                <w:sz w:val="22"/>
                <w:szCs w:val="28"/>
              </w:rPr>
              <w:t>Мерц</w:t>
            </w:r>
            <w:proofErr w:type="spellEnd"/>
            <w:r w:rsidRPr="00582355">
              <w:rPr>
                <w:rFonts w:cs="Cambria"/>
                <w:i/>
                <w:color w:val="111111"/>
                <w:sz w:val="22"/>
                <w:szCs w:val="28"/>
              </w:rPr>
              <w:t xml:space="preserve"> </w:t>
            </w:r>
            <w:proofErr w:type="spellStart"/>
            <w:r w:rsidRPr="00582355">
              <w:rPr>
                <w:rFonts w:cs="Cambria"/>
                <w:i/>
                <w:color w:val="111111"/>
                <w:sz w:val="22"/>
                <w:szCs w:val="28"/>
              </w:rPr>
              <w:t>Фарма</w:t>
            </w:r>
            <w:proofErr w:type="spellEnd"/>
            <w:r w:rsidRPr="00582355">
              <w:rPr>
                <w:rFonts w:cs="Cambria"/>
                <w:i/>
                <w:color w:val="111111"/>
                <w:sz w:val="22"/>
                <w:szCs w:val="28"/>
              </w:rPr>
              <w:t>»</w:t>
            </w:r>
          </w:p>
        </w:tc>
      </w:tr>
      <w:tr w:rsidR="00366E4D" w:rsidTr="00825CE7">
        <w:tc>
          <w:tcPr>
            <w:tcW w:w="1560" w:type="dxa"/>
          </w:tcPr>
          <w:p w:rsidR="00366E4D" w:rsidRPr="0018599A" w:rsidRDefault="008B6FC5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 w:rsidRPr="0018599A">
              <w:rPr>
                <w:rFonts w:cs="Cambria"/>
                <w:color w:val="111111"/>
              </w:rPr>
              <w:lastRenderedPageBreak/>
              <w:t>1</w:t>
            </w:r>
            <w:r w:rsidR="00096BDA">
              <w:rPr>
                <w:rFonts w:cs="Cambria"/>
                <w:color w:val="111111"/>
              </w:rPr>
              <w:t>1</w:t>
            </w:r>
            <w:r w:rsidR="00471361">
              <w:rPr>
                <w:rFonts w:cs="Cambria"/>
                <w:color w:val="111111"/>
              </w:rPr>
              <w:t>:</w:t>
            </w:r>
            <w:r w:rsidR="00096BDA">
              <w:rPr>
                <w:rFonts w:cs="Cambria"/>
                <w:color w:val="111111"/>
              </w:rPr>
              <w:t>45</w:t>
            </w:r>
            <w:r w:rsidRPr="0018599A">
              <w:rPr>
                <w:rFonts w:cs="Cambria"/>
                <w:color w:val="111111"/>
              </w:rPr>
              <w:t xml:space="preserve"> – 1</w:t>
            </w:r>
            <w:r w:rsidR="00096BDA">
              <w:rPr>
                <w:rFonts w:cs="Cambria"/>
                <w:color w:val="111111"/>
              </w:rPr>
              <w:t>2</w:t>
            </w:r>
            <w:r w:rsidR="00471361">
              <w:rPr>
                <w:rFonts w:cs="Cambria"/>
                <w:color w:val="111111"/>
              </w:rPr>
              <w:t>:</w:t>
            </w:r>
            <w:r w:rsidR="00096BDA">
              <w:rPr>
                <w:rFonts w:cs="Cambria"/>
                <w:color w:val="111111"/>
              </w:rPr>
              <w:t>15</w:t>
            </w:r>
          </w:p>
          <w:p w:rsidR="00FF5DBE" w:rsidRPr="0018599A" w:rsidRDefault="00FF5DBE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</w:rPr>
            </w:pPr>
          </w:p>
        </w:tc>
        <w:tc>
          <w:tcPr>
            <w:tcW w:w="8577" w:type="dxa"/>
          </w:tcPr>
          <w:p w:rsidR="00E32102" w:rsidRPr="0018599A" w:rsidRDefault="00F1199D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 xml:space="preserve">Терапия </w:t>
            </w:r>
            <w:r w:rsidR="00582355">
              <w:rPr>
                <w:rFonts w:cs="Cambria"/>
                <w:color w:val="111111"/>
                <w:sz w:val="28"/>
                <w:szCs w:val="28"/>
              </w:rPr>
              <w:t xml:space="preserve">умеренных и выраженных </w:t>
            </w:r>
            <w:r>
              <w:rPr>
                <w:rFonts w:cs="Cambria"/>
                <w:color w:val="111111"/>
                <w:sz w:val="28"/>
                <w:szCs w:val="28"/>
              </w:rPr>
              <w:t xml:space="preserve">когнитивных нарушений </w:t>
            </w:r>
            <w:r w:rsidR="00582355">
              <w:rPr>
                <w:rFonts w:cs="Cambria"/>
                <w:color w:val="111111"/>
                <w:sz w:val="28"/>
                <w:szCs w:val="28"/>
              </w:rPr>
              <w:t>с акцентом на холинергическую систему мозга.</w:t>
            </w:r>
          </w:p>
          <w:p w:rsidR="00332207" w:rsidRDefault="00332207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i/>
              </w:rPr>
            </w:pPr>
            <w:r>
              <w:rPr>
                <w:rFonts w:cs="Cambria"/>
                <w:i/>
                <w:color w:val="111111"/>
                <w:szCs w:val="28"/>
              </w:rPr>
              <w:t>Г</w:t>
            </w:r>
            <w:r w:rsidR="00582355">
              <w:rPr>
                <w:rFonts w:cs="Cambria"/>
                <w:i/>
                <w:color w:val="111111"/>
                <w:szCs w:val="28"/>
              </w:rPr>
              <w:t>ОРЛОВА</w:t>
            </w:r>
            <w:r>
              <w:rPr>
                <w:rFonts w:cs="Cambria"/>
                <w:i/>
                <w:color w:val="111111"/>
                <w:szCs w:val="28"/>
              </w:rPr>
              <w:t xml:space="preserve"> Виктория Петровна </w:t>
            </w:r>
            <w:r w:rsidR="00403FF7" w:rsidRPr="0018599A">
              <w:rPr>
                <w:rFonts w:cs="Cambria"/>
                <w:i/>
                <w:color w:val="111111"/>
                <w:szCs w:val="28"/>
              </w:rPr>
              <w:t>–</w:t>
            </w:r>
            <w:r w:rsidR="00C75D5D" w:rsidRPr="0018599A">
              <w:rPr>
                <w:i/>
              </w:rPr>
              <w:t xml:space="preserve"> </w:t>
            </w:r>
            <w:r w:rsidR="00582355">
              <w:rPr>
                <w:i/>
              </w:rPr>
              <w:t xml:space="preserve">заведующая 19 </w:t>
            </w:r>
            <w:proofErr w:type="spellStart"/>
            <w:r w:rsidR="00582355">
              <w:rPr>
                <w:i/>
              </w:rPr>
              <w:t>сомато</w:t>
            </w:r>
            <w:proofErr w:type="spellEnd"/>
            <w:r w:rsidR="00582355">
              <w:rPr>
                <w:i/>
              </w:rPr>
              <w:t xml:space="preserve">-гериатрическим отделением, врач-психиатр </w:t>
            </w:r>
            <w:r w:rsidR="00E32102" w:rsidRPr="0018599A">
              <w:rPr>
                <w:i/>
              </w:rPr>
              <w:t>(</w:t>
            </w:r>
            <w:r w:rsidR="00D37499">
              <w:rPr>
                <w:i/>
              </w:rPr>
              <w:t xml:space="preserve">г. </w:t>
            </w:r>
            <w:r>
              <w:rPr>
                <w:i/>
              </w:rPr>
              <w:t>Ставрополь</w:t>
            </w:r>
            <w:r w:rsidR="00E32102" w:rsidRPr="0018599A">
              <w:rPr>
                <w:i/>
              </w:rPr>
              <w:t>)</w:t>
            </w:r>
          </w:p>
          <w:p w:rsidR="00582355" w:rsidRPr="00332207" w:rsidRDefault="00582355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i/>
              </w:rPr>
            </w:pPr>
            <w:r w:rsidRPr="00582355">
              <w:rPr>
                <w:i/>
                <w:sz w:val="22"/>
              </w:rPr>
              <w:t>Доклад при поддержке компании ООО «</w:t>
            </w:r>
            <w:proofErr w:type="spellStart"/>
            <w:r w:rsidRPr="00582355">
              <w:rPr>
                <w:i/>
                <w:sz w:val="22"/>
              </w:rPr>
              <w:t>Италфармако</w:t>
            </w:r>
            <w:proofErr w:type="spellEnd"/>
            <w:r w:rsidRPr="00582355">
              <w:rPr>
                <w:i/>
                <w:sz w:val="22"/>
              </w:rPr>
              <w:t>»</w:t>
            </w:r>
          </w:p>
        </w:tc>
      </w:tr>
      <w:tr w:rsidR="00096BDA" w:rsidRPr="00FF5DBE" w:rsidTr="000F65C3">
        <w:tc>
          <w:tcPr>
            <w:tcW w:w="1560" w:type="dxa"/>
            <w:tcBorders>
              <w:bottom w:val="single" w:sz="4" w:space="0" w:color="auto"/>
            </w:tcBorders>
          </w:tcPr>
          <w:p w:rsidR="00096BDA" w:rsidRDefault="007B4AE0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45 минут</w:t>
            </w:r>
          </w:p>
        </w:tc>
        <w:tc>
          <w:tcPr>
            <w:tcW w:w="8577" w:type="dxa"/>
            <w:tcBorders>
              <w:bottom w:val="single" w:sz="4" w:space="0" w:color="auto"/>
            </w:tcBorders>
          </w:tcPr>
          <w:p w:rsidR="00096BDA" w:rsidRDefault="00096BDA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П</w:t>
            </w:r>
            <w:r w:rsidR="007B4AE0">
              <w:rPr>
                <w:rFonts w:cs="Cambria"/>
                <w:color w:val="111111"/>
                <w:sz w:val="28"/>
                <w:szCs w:val="28"/>
              </w:rPr>
              <w:t>ерерыв</w:t>
            </w:r>
          </w:p>
        </w:tc>
      </w:tr>
      <w:tr w:rsidR="007B4AE0" w:rsidTr="000F65C3">
        <w:tc>
          <w:tcPr>
            <w:tcW w:w="1560" w:type="dxa"/>
            <w:tcBorders>
              <w:top w:val="single" w:sz="4" w:space="0" w:color="auto"/>
            </w:tcBorders>
          </w:tcPr>
          <w:p w:rsidR="007B4AE0" w:rsidRPr="00B37A3A" w:rsidRDefault="007B4AE0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b/>
                <w:color w:val="111111"/>
                <w:highlight w:val="white"/>
              </w:rPr>
            </w:pPr>
            <w:r>
              <w:rPr>
                <w:rFonts w:cs="Cambria"/>
                <w:b/>
                <w:color w:val="111111"/>
                <w:highlight w:val="white"/>
              </w:rPr>
              <w:t>13:00</w:t>
            </w:r>
            <w:r w:rsidRPr="00B37A3A">
              <w:rPr>
                <w:rFonts w:cs="Cambria"/>
                <w:b/>
                <w:color w:val="111111"/>
                <w:highlight w:val="white"/>
              </w:rPr>
              <w:t xml:space="preserve"> – </w:t>
            </w:r>
            <w:r w:rsidRPr="000F65C3">
              <w:rPr>
                <w:rFonts w:cs="Cambria"/>
                <w:b/>
                <w:color w:val="111111"/>
              </w:rPr>
              <w:t>1</w:t>
            </w:r>
            <w:r w:rsidR="000F65C3" w:rsidRPr="000F65C3">
              <w:rPr>
                <w:rFonts w:cs="Cambria"/>
                <w:b/>
                <w:color w:val="111111"/>
              </w:rPr>
              <w:t>4</w:t>
            </w:r>
            <w:r w:rsidRPr="000F65C3">
              <w:rPr>
                <w:rFonts w:cs="Cambria"/>
                <w:b/>
                <w:color w:val="111111"/>
              </w:rPr>
              <w:t>:30</w:t>
            </w:r>
          </w:p>
        </w:tc>
        <w:tc>
          <w:tcPr>
            <w:tcW w:w="8577" w:type="dxa"/>
            <w:tcBorders>
              <w:top w:val="single" w:sz="4" w:space="0" w:color="auto"/>
            </w:tcBorders>
          </w:tcPr>
          <w:p w:rsidR="007B4AE0" w:rsidRDefault="000F65C3" w:rsidP="001F30ED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rPr>
                <w:rFonts w:cs="Cambria"/>
                <w:b/>
                <w:color w:val="111111"/>
                <w:sz w:val="28"/>
                <w:szCs w:val="28"/>
                <w:highlight w:val="white"/>
              </w:rPr>
            </w:pPr>
            <w:r>
              <w:rPr>
                <w:rFonts w:cs="Cambria"/>
                <w:b/>
                <w:color w:val="111111"/>
                <w:sz w:val="28"/>
                <w:szCs w:val="28"/>
                <w:highlight w:val="white"/>
              </w:rPr>
              <w:t>Секция 1</w:t>
            </w:r>
            <w:r w:rsidR="007B4AE0">
              <w:rPr>
                <w:rFonts w:cs="Cambria"/>
                <w:b/>
                <w:color w:val="111111"/>
                <w:sz w:val="28"/>
                <w:szCs w:val="28"/>
                <w:highlight w:val="white"/>
              </w:rPr>
              <w:t xml:space="preserve">. Терапия психических расстройств: интеграция инноваций и традиций </w:t>
            </w:r>
          </w:p>
          <w:p w:rsidR="007B4AE0" w:rsidRPr="00155FE5" w:rsidRDefault="007B4AE0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Lines="40" w:before="96" w:afterLines="40" w:after="96" w:line="240" w:lineRule="auto"/>
              <w:rPr>
                <w:i/>
                <w:color w:val="111111"/>
                <w:szCs w:val="28"/>
                <w:shd w:val="clear" w:color="auto" w:fill="FFFFFF"/>
              </w:rPr>
            </w:pPr>
            <w:r w:rsidRPr="00155FE5">
              <w:rPr>
                <w:rFonts w:cs="Cambria"/>
                <w:i/>
                <w:color w:val="111111"/>
                <w:szCs w:val="28"/>
                <w:highlight w:val="white"/>
              </w:rPr>
              <w:t xml:space="preserve">Место проведения: </w:t>
            </w:r>
            <w:r w:rsidRPr="00155FE5">
              <w:rPr>
                <w:i/>
                <w:color w:val="111111"/>
                <w:szCs w:val="28"/>
              </w:rPr>
              <w:t xml:space="preserve">Ставрополь, </w:t>
            </w:r>
            <w:r w:rsidRPr="00155FE5">
              <w:rPr>
                <w:i/>
                <w:color w:val="111111"/>
                <w:szCs w:val="28"/>
                <w:shd w:val="clear" w:color="auto" w:fill="FFFFFF"/>
              </w:rPr>
              <w:t>ул. Ленина, 441, корпус 1, этаж 2, актовый зал ГБУЗ СК «СККСПБ № 1»</w:t>
            </w:r>
          </w:p>
          <w:p w:rsidR="007B4AE0" w:rsidRPr="00471361" w:rsidRDefault="007B4AE0" w:rsidP="001F30ED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rPr>
                <w:rFonts w:cs="Cambria"/>
                <w:i/>
                <w:color w:val="111111"/>
                <w:szCs w:val="28"/>
              </w:rPr>
            </w:pPr>
            <w:r w:rsidRPr="00155FE5">
              <w:rPr>
                <w:rFonts w:cs="Cambria"/>
                <w:i/>
                <w:color w:val="111111"/>
                <w:szCs w:val="28"/>
                <w:highlight w:val="white"/>
              </w:rPr>
              <w:t xml:space="preserve">Ведущий: </w:t>
            </w:r>
            <w:r w:rsidR="009B456F">
              <w:rPr>
                <w:rFonts w:cs="Cambria"/>
                <w:i/>
                <w:color w:val="111111"/>
                <w:szCs w:val="28"/>
                <w:highlight w:val="white"/>
              </w:rPr>
              <w:t xml:space="preserve">Соловьев Андрей </w:t>
            </w:r>
            <w:proofErr w:type="spellStart"/>
            <w:r w:rsidR="009B456F">
              <w:rPr>
                <w:rFonts w:cs="Cambria"/>
                <w:i/>
                <w:color w:val="111111"/>
                <w:szCs w:val="28"/>
                <w:highlight w:val="white"/>
              </w:rPr>
              <w:t>Горгоньевич</w:t>
            </w:r>
            <w:proofErr w:type="spellEnd"/>
            <w:r w:rsidR="009B456F">
              <w:rPr>
                <w:rFonts w:cs="Cambria"/>
                <w:i/>
                <w:color w:val="111111"/>
                <w:szCs w:val="28"/>
                <w:highlight w:val="white"/>
              </w:rPr>
              <w:t xml:space="preserve"> </w:t>
            </w:r>
            <w:r w:rsidRPr="00155FE5">
              <w:rPr>
                <w:rFonts w:cs="Cambria"/>
                <w:i/>
                <w:color w:val="111111"/>
                <w:szCs w:val="28"/>
                <w:highlight w:val="white"/>
              </w:rPr>
              <w:t>-</w:t>
            </w:r>
            <w:r w:rsidRPr="00155FE5"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="009B456F" w:rsidRPr="00044161">
              <w:rPr>
                <w:i/>
                <w:iCs/>
                <w:color w:val="111111"/>
                <w:shd w:val="clear" w:color="auto" w:fill="FFFFFF"/>
              </w:rPr>
              <w:t>д.</w:t>
            </w:r>
            <w:r w:rsidR="009B456F">
              <w:rPr>
                <w:i/>
                <w:iCs/>
                <w:color w:val="111111"/>
                <w:shd w:val="clear" w:color="auto" w:fill="FFFFFF"/>
              </w:rPr>
              <w:t xml:space="preserve"> </w:t>
            </w:r>
            <w:r w:rsidR="009B456F" w:rsidRPr="00044161">
              <w:rPr>
                <w:i/>
                <w:iCs/>
                <w:color w:val="111111"/>
                <w:shd w:val="clear" w:color="auto" w:fill="FFFFFF"/>
              </w:rPr>
              <w:t>м.</w:t>
            </w:r>
            <w:r w:rsidR="009B456F">
              <w:rPr>
                <w:i/>
                <w:iCs/>
                <w:color w:val="111111"/>
                <w:shd w:val="clear" w:color="auto" w:fill="FFFFFF"/>
              </w:rPr>
              <w:t xml:space="preserve"> </w:t>
            </w:r>
            <w:r w:rsidR="009B456F" w:rsidRPr="00044161">
              <w:rPr>
                <w:i/>
                <w:iCs/>
                <w:color w:val="111111"/>
                <w:shd w:val="clear" w:color="auto" w:fill="FFFFFF"/>
              </w:rPr>
              <w:t>н., профессор</w:t>
            </w:r>
            <w:r w:rsidR="009B456F" w:rsidRPr="00044161">
              <w:rPr>
                <w:b/>
                <w:i/>
                <w:iCs/>
                <w:color w:val="111111"/>
                <w:shd w:val="clear" w:color="auto" w:fill="FFFFFF"/>
              </w:rPr>
              <w:t>,</w:t>
            </w:r>
            <w:r w:rsidR="009B456F" w:rsidRPr="00044161">
              <w:rPr>
                <w:i/>
                <w:iCs/>
                <w:color w:val="111111"/>
                <w:shd w:val="clear" w:color="auto" w:fill="FFFFFF"/>
              </w:rPr>
              <w:t xml:space="preserve"> заведующий кафедрой психиатрии и клинической психологии, ФГБОУ ВО «Северный государственный медицинский университет» Минздрава России (г. Архангельск)</w:t>
            </w:r>
          </w:p>
        </w:tc>
      </w:tr>
      <w:tr w:rsidR="0018599A" w:rsidRPr="00FF5DBE" w:rsidTr="00DA5ED1">
        <w:tc>
          <w:tcPr>
            <w:tcW w:w="1560" w:type="dxa"/>
          </w:tcPr>
          <w:p w:rsidR="0018599A" w:rsidRDefault="0018599A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1</w:t>
            </w:r>
            <w:r w:rsidR="00E96609">
              <w:rPr>
                <w:rFonts w:cs="Cambria"/>
                <w:color w:val="111111"/>
                <w:highlight w:val="white"/>
              </w:rPr>
              <w:t>3</w:t>
            </w:r>
            <w:r w:rsidR="00471361">
              <w:rPr>
                <w:rFonts w:cs="Cambria"/>
                <w:color w:val="111111"/>
                <w:highlight w:val="white"/>
              </w:rPr>
              <w:t>:</w:t>
            </w:r>
            <w:r w:rsidR="00E96609">
              <w:rPr>
                <w:rFonts w:cs="Cambria"/>
                <w:color w:val="111111"/>
                <w:highlight w:val="white"/>
              </w:rPr>
              <w:t>00</w:t>
            </w:r>
            <w:r>
              <w:rPr>
                <w:rFonts w:cs="Cambria"/>
                <w:color w:val="111111"/>
                <w:highlight w:val="white"/>
              </w:rPr>
              <w:t xml:space="preserve"> –</w:t>
            </w:r>
            <w:r w:rsidR="00471361">
              <w:rPr>
                <w:rFonts w:cs="Cambria"/>
                <w:color w:val="111111"/>
                <w:highlight w:val="white"/>
              </w:rPr>
              <w:t xml:space="preserve"> 1</w:t>
            </w:r>
            <w:r w:rsidR="00E96609">
              <w:rPr>
                <w:rFonts w:cs="Cambria"/>
                <w:color w:val="111111"/>
                <w:highlight w:val="white"/>
              </w:rPr>
              <w:t>3</w:t>
            </w:r>
            <w:r w:rsidR="00471361">
              <w:rPr>
                <w:rFonts w:cs="Cambria"/>
                <w:color w:val="111111"/>
                <w:highlight w:val="white"/>
              </w:rPr>
              <w:t>:</w:t>
            </w:r>
            <w:r w:rsidR="00E96609">
              <w:rPr>
                <w:rFonts w:cs="Cambria"/>
                <w:color w:val="111111"/>
                <w:highlight w:val="white"/>
              </w:rPr>
              <w:t>30</w:t>
            </w:r>
          </w:p>
        </w:tc>
        <w:tc>
          <w:tcPr>
            <w:tcW w:w="8577" w:type="dxa"/>
          </w:tcPr>
          <w:p w:rsidR="0018599A" w:rsidRPr="0018599A" w:rsidRDefault="00AE76C6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Совершенствование помощи при шизофрении через оптимизацию терапии антипсихотиками</w:t>
            </w:r>
            <w:r w:rsidR="00154189">
              <w:rPr>
                <w:rFonts w:cs="Cambria"/>
                <w:color w:val="111111"/>
                <w:sz w:val="28"/>
                <w:szCs w:val="28"/>
              </w:rPr>
              <w:t xml:space="preserve"> (онлайн)</w:t>
            </w:r>
            <w:r w:rsidR="00F76581">
              <w:rPr>
                <w:rFonts w:cs="Cambria"/>
                <w:color w:val="111111"/>
                <w:sz w:val="28"/>
                <w:szCs w:val="28"/>
              </w:rPr>
              <w:t>.</w:t>
            </w:r>
          </w:p>
          <w:p w:rsidR="0018599A" w:rsidRDefault="008A162D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i/>
                <w:iCs/>
                <w:color w:val="111111"/>
                <w:shd w:val="clear" w:color="auto" w:fill="FFFFFF"/>
              </w:rPr>
            </w:pPr>
            <w:r>
              <w:rPr>
                <w:i/>
                <w:iCs/>
                <w:color w:val="111111"/>
                <w:shd w:val="clear" w:color="auto" w:fill="FFFFFF"/>
              </w:rPr>
              <w:t>С</w:t>
            </w:r>
            <w:r w:rsidR="00582355">
              <w:rPr>
                <w:i/>
                <w:iCs/>
                <w:color w:val="111111"/>
                <w:shd w:val="clear" w:color="auto" w:fill="FFFFFF"/>
              </w:rPr>
              <w:t>ОРОКИН</w:t>
            </w:r>
            <w:r>
              <w:rPr>
                <w:i/>
                <w:iCs/>
                <w:color w:val="111111"/>
                <w:shd w:val="clear" w:color="auto" w:fill="FFFFFF"/>
              </w:rPr>
              <w:t xml:space="preserve"> Михаил Юрьевич </w:t>
            </w:r>
            <w:r w:rsidR="003C2BBA">
              <w:rPr>
                <w:i/>
                <w:iCs/>
                <w:color w:val="111111"/>
                <w:shd w:val="clear" w:color="auto" w:fill="FFFFFF"/>
              </w:rPr>
              <w:t>–</w:t>
            </w:r>
            <w:r w:rsidR="00D37499">
              <w:rPr>
                <w:i/>
                <w:iCs/>
                <w:color w:val="111111"/>
                <w:shd w:val="clear" w:color="auto" w:fill="FFFFFF"/>
              </w:rPr>
              <w:t xml:space="preserve"> </w:t>
            </w:r>
            <w:r w:rsidR="00C75D5D">
              <w:rPr>
                <w:i/>
                <w:iCs/>
                <w:color w:val="111111"/>
                <w:shd w:val="clear" w:color="auto" w:fill="FFFFFF"/>
              </w:rPr>
              <w:t>д.</w:t>
            </w:r>
            <w:r w:rsidR="005A36EC">
              <w:rPr>
                <w:i/>
                <w:iCs/>
                <w:color w:val="111111"/>
                <w:shd w:val="clear" w:color="auto" w:fill="FFFFFF"/>
              </w:rPr>
              <w:t xml:space="preserve"> </w:t>
            </w:r>
            <w:r w:rsidR="00C75D5D">
              <w:rPr>
                <w:i/>
                <w:iCs/>
                <w:color w:val="111111"/>
                <w:shd w:val="clear" w:color="auto" w:fill="FFFFFF"/>
              </w:rPr>
              <w:t>м.</w:t>
            </w:r>
            <w:r w:rsidR="005A36EC">
              <w:rPr>
                <w:i/>
                <w:iCs/>
                <w:color w:val="111111"/>
                <w:shd w:val="clear" w:color="auto" w:fill="FFFFFF"/>
              </w:rPr>
              <w:t xml:space="preserve"> </w:t>
            </w:r>
            <w:r w:rsidR="00C75D5D">
              <w:rPr>
                <w:i/>
                <w:iCs/>
                <w:color w:val="111111"/>
                <w:shd w:val="clear" w:color="auto" w:fill="FFFFFF"/>
              </w:rPr>
              <w:t xml:space="preserve">н., </w:t>
            </w:r>
            <w:r>
              <w:rPr>
                <w:i/>
                <w:iCs/>
                <w:color w:val="111111"/>
                <w:shd w:val="clear" w:color="auto" w:fill="FFFFFF"/>
              </w:rPr>
              <w:t xml:space="preserve">ученый секретарь, ведущий научный сотрудник отделения интегративной </w:t>
            </w:r>
            <w:proofErr w:type="spellStart"/>
            <w:r>
              <w:rPr>
                <w:i/>
                <w:iCs/>
                <w:color w:val="111111"/>
                <w:shd w:val="clear" w:color="auto" w:fill="FFFFFF"/>
              </w:rPr>
              <w:t>фармако</w:t>
            </w:r>
            <w:proofErr w:type="spellEnd"/>
            <w:r>
              <w:rPr>
                <w:i/>
                <w:iCs/>
                <w:color w:val="111111"/>
                <w:shd w:val="clear" w:color="auto" w:fill="FFFFFF"/>
              </w:rPr>
              <w:t>-психотерапии больных психическими расстройствами</w:t>
            </w:r>
            <w:r w:rsidR="00AE76C6">
              <w:rPr>
                <w:i/>
                <w:iCs/>
                <w:color w:val="111111"/>
                <w:shd w:val="clear" w:color="auto" w:fill="FFFFFF"/>
              </w:rPr>
              <w:t xml:space="preserve"> ФГБУ «Национальный медицинский исследовательский центр психиатрии и наркологии им. В. М. Бехтерева» Минздрава России, председатель совета молодых ученых Российского общества психиатров (г. Санкт-Петербург)</w:t>
            </w:r>
          </w:p>
          <w:p w:rsidR="00332207" w:rsidRPr="0018599A" w:rsidRDefault="00332207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 w:val="28"/>
                <w:szCs w:val="28"/>
              </w:rPr>
            </w:pPr>
            <w:r w:rsidRPr="00582355">
              <w:rPr>
                <w:i/>
                <w:iCs/>
                <w:color w:val="111111"/>
                <w:sz w:val="22"/>
                <w:shd w:val="clear" w:color="auto" w:fill="FFFFFF"/>
              </w:rPr>
              <w:t>Доклад при поддержке компании «Джонсон &amp; Джонсон»</w:t>
            </w:r>
          </w:p>
        </w:tc>
      </w:tr>
      <w:tr w:rsidR="007B4AE0" w:rsidRPr="00FF5DBE" w:rsidTr="00E96609">
        <w:tc>
          <w:tcPr>
            <w:tcW w:w="1560" w:type="dxa"/>
          </w:tcPr>
          <w:p w:rsidR="007B4AE0" w:rsidRDefault="007B4AE0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1</w:t>
            </w:r>
            <w:r w:rsidR="00E96609">
              <w:rPr>
                <w:rFonts w:cs="Cambria"/>
                <w:color w:val="111111"/>
                <w:highlight w:val="white"/>
              </w:rPr>
              <w:t>3</w:t>
            </w:r>
            <w:r>
              <w:rPr>
                <w:rFonts w:cs="Cambria"/>
                <w:color w:val="111111"/>
                <w:highlight w:val="white"/>
              </w:rPr>
              <w:t>:</w:t>
            </w:r>
            <w:r w:rsidR="00E96609">
              <w:rPr>
                <w:rFonts w:cs="Cambria"/>
                <w:color w:val="111111"/>
                <w:highlight w:val="white"/>
              </w:rPr>
              <w:t>30</w:t>
            </w:r>
            <w:r>
              <w:rPr>
                <w:rFonts w:cs="Cambria"/>
                <w:color w:val="111111"/>
                <w:highlight w:val="white"/>
              </w:rPr>
              <w:t xml:space="preserve"> – 1</w:t>
            </w:r>
            <w:r w:rsidR="00E96609">
              <w:rPr>
                <w:rFonts w:cs="Cambria"/>
                <w:color w:val="111111"/>
                <w:highlight w:val="white"/>
              </w:rPr>
              <w:t>3</w:t>
            </w:r>
            <w:r>
              <w:rPr>
                <w:rFonts w:cs="Cambria"/>
                <w:color w:val="111111"/>
                <w:highlight w:val="white"/>
              </w:rPr>
              <w:t>:</w:t>
            </w:r>
            <w:r w:rsidR="00E96609">
              <w:rPr>
                <w:rFonts w:cs="Cambria"/>
                <w:color w:val="111111"/>
                <w:highlight w:val="white"/>
              </w:rPr>
              <w:t>45</w:t>
            </w:r>
          </w:p>
        </w:tc>
        <w:tc>
          <w:tcPr>
            <w:tcW w:w="8577" w:type="dxa"/>
          </w:tcPr>
          <w:p w:rsidR="007B4AE0" w:rsidRPr="00044161" w:rsidRDefault="007B4AE0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 w:rsidRPr="00044161">
              <w:rPr>
                <w:rFonts w:cs="Cambria"/>
                <w:color w:val="111111"/>
                <w:sz w:val="28"/>
                <w:szCs w:val="28"/>
              </w:rPr>
              <w:t xml:space="preserve">Дифференциальная диагностика лекарственно-индуцированных </w:t>
            </w:r>
            <w:proofErr w:type="spellStart"/>
            <w:r w:rsidRPr="00044161">
              <w:rPr>
                <w:rFonts w:cs="Cambria"/>
                <w:color w:val="111111"/>
                <w:sz w:val="28"/>
                <w:szCs w:val="28"/>
              </w:rPr>
              <w:t>дискинезий</w:t>
            </w:r>
            <w:proofErr w:type="spellEnd"/>
            <w:r w:rsidRPr="00044161">
              <w:rPr>
                <w:rFonts w:cs="Cambria"/>
                <w:color w:val="111111"/>
                <w:sz w:val="28"/>
                <w:szCs w:val="28"/>
              </w:rPr>
              <w:t xml:space="preserve"> и болезни </w:t>
            </w:r>
            <w:proofErr w:type="spellStart"/>
            <w:r w:rsidRPr="00044161">
              <w:rPr>
                <w:rFonts w:cs="Cambria"/>
                <w:color w:val="111111"/>
                <w:sz w:val="28"/>
                <w:szCs w:val="28"/>
              </w:rPr>
              <w:t>Гентингтона</w:t>
            </w:r>
            <w:proofErr w:type="spellEnd"/>
            <w:r>
              <w:rPr>
                <w:rFonts w:cs="Cambria"/>
                <w:color w:val="111111"/>
                <w:sz w:val="28"/>
                <w:szCs w:val="28"/>
              </w:rPr>
              <w:t xml:space="preserve"> (онлайн)</w:t>
            </w:r>
            <w:r w:rsidRPr="00044161">
              <w:rPr>
                <w:rFonts w:cs="Cambria"/>
                <w:color w:val="111111"/>
                <w:sz w:val="28"/>
                <w:szCs w:val="28"/>
              </w:rPr>
              <w:t>.</w:t>
            </w:r>
          </w:p>
          <w:p w:rsidR="007B4AE0" w:rsidRPr="00851827" w:rsidRDefault="007B4AE0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 w:rsidRPr="00044161">
              <w:rPr>
                <w:i/>
                <w:iCs/>
                <w:color w:val="111111"/>
                <w:shd w:val="clear" w:color="auto" w:fill="FFFFFF"/>
              </w:rPr>
              <w:t>С</w:t>
            </w:r>
            <w:r>
              <w:rPr>
                <w:i/>
                <w:iCs/>
                <w:color w:val="111111"/>
                <w:shd w:val="clear" w:color="auto" w:fill="FFFFFF"/>
              </w:rPr>
              <w:t>ОСИН</w:t>
            </w:r>
            <w:r w:rsidRPr="00044161">
              <w:rPr>
                <w:i/>
                <w:iCs/>
                <w:color w:val="111111"/>
                <w:shd w:val="clear" w:color="auto" w:fill="FFFFFF"/>
              </w:rPr>
              <w:t xml:space="preserve"> Дмитрий Николаевич – </w:t>
            </w:r>
            <w:r w:rsidRPr="00851827">
              <w:rPr>
                <w:rFonts w:cs="Cambria"/>
                <w:i/>
                <w:color w:val="111111"/>
                <w:szCs w:val="28"/>
              </w:rPr>
              <w:t xml:space="preserve">к. м. н., </w:t>
            </w:r>
            <w:r w:rsidR="00851827" w:rsidRPr="00851827">
              <w:rPr>
                <w:rFonts w:cs="Cambria"/>
                <w:i/>
                <w:color w:val="111111"/>
                <w:szCs w:val="28"/>
              </w:rPr>
              <w:t>доцент, старший преподаватель ГБУЗ города Москвы «Психиатрическая клиническая больница №1 им. Н.А. Алексеева Департамента здравоохранения города Москвы</w:t>
            </w:r>
            <w:r w:rsidR="00851827">
              <w:rPr>
                <w:rFonts w:cs="Cambria"/>
                <w:i/>
                <w:color w:val="111111"/>
                <w:szCs w:val="28"/>
              </w:rPr>
              <w:t>»</w:t>
            </w:r>
            <w:r w:rsidR="00851827" w:rsidRPr="00851827">
              <w:rPr>
                <w:rFonts w:cs="Cambria"/>
                <w:i/>
                <w:color w:val="111111"/>
                <w:szCs w:val="28"/>
              </w:rPr>
              <w:t xml:space="preserve">, старший научный сотрудник ФГБНУ « Российский научный центр хирургии имени академика </w:t>
            </w:r>
            <w:r w:rsidR="00851827">
              <w:rPr>
                <w:rFonts w:cs="Cambria"/>
                <w:i/>
                <w:color w:val="111111"/>
                <w:szCs w:val="28"/>
              </w:rPr>
              <w:t xml:space="preserve">                                </w:t>
            </w:r>
            <w:r w:rsidR="00851827" w:rsidRPr="00851827">
              <w:rPr>
                <w:rFonts w:cs="Cambria"/>
                <w:i/>
                <w:color w:val="111111"/>
                <w:szCs w:val="28"/>
              </w:rPr>
              <w:t>Б.В. Петровского»</w:t>
            </w:r>
            <w:r w:rsidR="00851827">
              <w:rPr>
                <w:rFonts w:cs="Cambria"/>
                <w:color w:val="111111"/>
                <w:szCs w:val="28"/>
              </w:rPr>
              <w:t xml:space="preserve"> </w:t>
            </w:r>
            <w:r w:rsidR="00FD0BAC" w:rsidRPr="00FD0BAC">
              <w:rPr>
                <w:rFonts w:cs="Cambria"/>
                <w:i/>
                <w:color w:val="111111"/>
                <w:szCs w:val="28"/>
              </w:rPr>
              <w:t xml:space="preserve">(г. Москва) </w:t>
            </w:r>
          </w:p>
        </w:tc>
      </w:tr>
      <w:tr w:rsidR="00582355" w:rsidRPr="00FF5DBE" w:rsidTr="00E96609">
        <w:tc>
          <w:tcPr>
            <w:tcW w:w="1560" w:type="dxa"/>
          </w:tcPr>
          <w:p w:rsidR="00582355" w:rsidRDefault="00582355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1</w:t>
            </w:r>
            <w:r w:rsidR="00E96609">
              <w:rPr>
                <w:rFonts w:cs="Cambria"/>
                <w:color w:val="111111"/>
                <w:highlight w:val="white"/>
              </w:rPr>
              <w:t>3</w:t>
            </w:r>
            <w:r>
              <w:rPr>
                <w:rFonts w:cs="Cambria"/>
                <w:color w:val="111111"/>
                <w:highlight w:val="white"/>
              </w:rPr>
              <w:t>:</w:t>
            </w:r>
            <w:r w:rsidR="00E96609">
              <w:rPr>
                <w:rFonts w:cs="Cambria"/>
                <w:color w:val="111111"/>
                <w:highlight w:val="white"/>
              </w:rPr>
              <w:t>45</w:t>
            </w:r>
            <w:r>
              <w:rPr>
                <w:rFonts w:cs="Cambria"/>
                <w:color w:val="111111"/>
                <w:highlight w:val="white"/>
              </w:rPr>
              <w:t xml:space="preserve"> – 1</w:t>
            </w:r>
            <w:r w:rsidR="00E96609">
              <w:rPr>
                <w:rFonts w:cs="Cambria"/>
                <w:color w:val="111111"/>
                <w:highlight w:val="white"/>
              </w:rPr>
              <w:t>4</w:t>
            </w:r>
            <w:r>
              <w:rPr>
                <w:rFonts w:cs="Cambria"/>
                <w:color w:val="111111"/>
                <w:highlight w:val="white"/>
              </w:rPr>
              <w:t>:</w:t>
            </w:r>
            <w:r w:rsidR="00E96609">
              <w:rPr>
                <w:rFonts w:cs="Cambria"/>
                <w:color w:val="111111"/>
                <w:highlight w:val="white"/>
              </w:rPr>
              <w:t>15</w:t>
            </w:r>
          </w:p>
        </w:tc>
        <w:tc>
          <w:tcPr>
            <w:tcW w:w="8577" w:type="dxa"/>
          </w:tcPr>
          <w:p w:rsidR="00582355" w:rsidRPr="00044161" w:rsidRDefault="00582355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proofErr w:type="spellStart"/>
            <w:r>
              <w:rPr>
                <w:rFonts w:cs="Cambria"/>
                <w:color w:val="111111"/>
                <w:sz w:val="28"/>
                <w:szCs w:val="28"/>
              </w:rPr>
              <w:t>Таргетный</w:t>
            </w:r>
            <w:proofErr w:type="spellEnd"/>
            <w:r>
              <w:rPr>
                <w:rFonts w:cs="Cambria"/>
                <w:color w:val="111111"/>
                <w:sz w:val="28"/>
                <w:szCs w:val="28"/>
              </w:rPr>
              <w:t xml:space="preserve"> подход к лечению фокальной эпилепсии у </w:t>
            </w:r>
            <w:proofErr w:type="spellStart"/>
            <w:r>
              <w:rPr>
                <w:rFonts w:cs="Cambria"/>
                <w:color w:val="111111"/>
                <w:sz w:val="28"/>
                <w:szCs w:val="28"/>
              </w:rPr>
              <w:t>мультиморбидных</w:t>
            </w:r>
            <w:proofErr w:type="spellEnd"/>
            <w:r>
              <w:rPr>
                <w:rFonts w:cs="Cambria"/>
                <w:color w:val="111111"/>
                <w:sz w:val="28"/>
                <w:szCs w:val="28"/>
              </w:rPr>
              <w:t xml:space="preserve"> больных</w:t>
            </w:r>
            <w:r w:rsidRPr="00044161">
              <w:rPr>
                <w:rFonts w:cs="Cambria"/>
                <w:color w:val="111111"/>
                <w:sz w:val="28"/>
                <w:szCs w:val="28"/>
              </w:rPr>
              <w:t>.</w:t>
            </w:r>
          </w:p>
          <w:p w:rsidR="00582355" w:rsidRPr="00044161" w:rsidRDefault="00582355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 w:val="28"/>
                <w:szCs w:val="28"/>
                <w:highlight w:val="yellow"/>
              </w:rPr>
            </w:pPr>
            <w:r>
              <w:rPr>
                <w:i/>
                <w:iCs/>
                <w:color w:val="111111"/>
                <w:shd w:val="clear" w:color="auto" w:fill="FFFFFF"/>
              </w:rPr>
              <w:t xml:space="preserve">РУДЕНКО Светлана Николаевна </w:t>
            </w:r>
            <w:r w:rsidRPr="00044161">
              <w:rPr>
                <w:i/>
                <w:iCs/>
                <w:color w:val="111111"/>
                <w:shd w:val="clear" w:color="auto" w:fill="FFFFFF"/>
              </w:rPr>
              <w:t xml:space="preserve">– </w:t>
            </w:r>
            <w:r w:rsidR="00304A68">
              <w:rPr>
                <w:i/>
                <w:iCs/>
                <w:color w:val="111111"/>
                <w:shd w:val="clear" w:color="auto" w:fill="FFFFFF"/>
              </w:rPr>
              <w:t xml:space="preserve">ассистент кафедры неврологии и </w:t>
            </w:r>
            <w:proofErr w:type="spellStart"/>
            <w:r w:rsidR="00304A68">
              <w:rPr>
                <w:i/>
                <w:iCs/>
                <w:color w:val="111111"/>
                <w:shd w:val="clear" w:color="auto" w:fill="FFFFFF"/>
              </w:rPr>
              <w:t>нейрореабилитации</w:t>
            </w:r>
            <w:proofErr w:type="spellEnd"/>
            <w:r w:rsidR="00304A68">
              <w:rPr>
                <w:i/>
                <w:iCs/>
                <w:color w:val="111111"/>
                <w:shd w:val="clear" w:color="auto" w:fill="FFFFFF"/>
              </w:rPr>
              <w:t xml:space="preserve"> </w:t>
            </w:r>
            <w:r w:rsidR="00105569">
              <w:rPr>
                <w:rFonts w:cs="Cambria"/>
                <w:i/>
                <w:color w:val="111111"/>
                <w:szCs w:val="28"/>
              </w:rPr>
              <w:t xml:space="preserve">ФГБОУ ВО </w:t>
            </w:r>
            <w:proofErr w:type="spellStart"/>
            <w:r w:rsidR="00EE4B3F" w:rsidRPr="00155FE5">
              <w:rPr>
                <w:rFonts w:cs="Cambria"/>
                <w:i/>
                <w:color w:val="111111"/>
                <w:szCs w:val="28"/>
              </w:rPr>
              <w:t>Ст</w:t>
            </w:r>
            <w:r w:rsidR="00105569">
              <w:rPr>
                <w:rFonts w:cs="Cambria"/>
                <w:i/>
                <w:color w:val="111111"/>
                <w:szCs w:val="28"/>
              </w:rPr>
              <w:t>ГМУ</w:t>
            </w:r>
            <w:proofErr w:type="spellEnd"/>
            <w:r w:rsidR="00EE4B3F" w:rsidRPr="00155FE5">
              <w:rPr>
                <w:rFonts w:cs="Cambria"/>
                <w:i/>
                <w:color w:val="111111"/>
                <w:szCs w:val="28"/>
              </w:rPr>
              <w:t xml:space="preserve"> Минздрава России</w:t>
            </w:r>
            <w:r w:rsidR="00EE4B3F">
              <w:rPr>
                <w:i/>
                <w:iCs/>
                <w:color w:val="111111"/>
                <w:shd w:val="clear" w:color="auto" w:fill="FFFFFF"/>
              </w:rPr>
              <w:t xml:space="preserve">, главный внештатный специалист </w:t>
            </w:r>
            <w:proofErr w:type="spellStart"/>
            <w:r w:rsidR="00EE4B3F">
              <w:rPr>
                <w:i/>
                <w:iCs/>
                <w:color w:val="111111"/>
                <w:shd w:val="clear" w:color="auto" w:fill="FFFFFF"/>
              </w:rPr>
              <w:t>эпилептолог</w:t>
            </w:r>
            <w:proofErr w:type="spellEnd"/>
            <w:r w:rsidR="00EE4B3F">
              <w:rPr>
                <w:i/>
                <w:iCs/>
                <w:color w:val="111111"/>
                <w:shd w:val="clear" w:color="auto" w:fill="FFFFFF"/>
              </w:rPr>
              <w:t xml:space="preserve"> министерства здравоохранения Ставропольского края, руководитель регионального отделения Российской Противоэпилептической Лиги по Ставропольскому краю</w:t>
            </w:r>
            <w:r>
              <w:rPr>
                <w:i/>
                <w:iCs/>
                <w:color w:val="111111"/>
                <w:shd w:val="clear" w:color="auto" w:fill="FFFFFF"/>
              </w:rPr>
              <w:t xml:space="preserve"> </w:t>
            </w:r>
            <w:r w:rsidRPr="007C3455">
              <w:rPr>
                <w:rFonts w:cs="Cambria"/>
                <w:i/>
                <w:color w:val="111111"/>
                <w:szCs w:val="28"/>
              </w:rPr>
              <w:t xml:space="preserve">(г. </w:t>
            </w:r>
            <w:r>
              <w:rPr>
                <w:rFonts w:cs="Cambria"/>
                <w:i/>
                <w:color w:val="111111"/>
                <w:szCs w:val="28"/>
              </w:rPr>
              <w:t>Ставрополь</w:t>
            </w:r>
            <w:r w:rsidRPr="007C3455">
              <w:rPr>
                <w:rFonts w:cs="Cambria"/>
                <w:i/>
                <w:color w:val="111111"/>
                <w:szCs w:val="28"/>
              </w:rPr>
              <w:t>)</w:t>
            </w:r>
          </w:p>
        </w:tc>
      </w:tr>
      <w:tr w:rsidR="000F65C3" w:rsidRPr="00FF5DBE" w:rsidTr="000F65C3">
        <w:tc>
          <w:tcPr>
            <w:tcW w:w="1560" w:type="dxa"/>
            <w:tcBorders>
              <w:bottom w:val="single" w:sz="4" w:space="0" w:color="auto"/>
            </w:tcBorders>
          </w:tcPr>
          <w:p w:rsidR="000F65C3" w:rsidRPr="00403FF7" w:rsidRDefault="000F65C3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>
              <w:rPr>
                <w:rFonts w:cs="Cambria"/>
                <w:color w:val="111111"/>
              </w:rPr>
              <w:t>15 мин</w:t>
            </w:r>
          </w:p>
        </w:tc>
        <w:tc>
          <w:tcPr>
            <w:tcW w:w="8577" w:type="dxa"/>
            <w:tcBorders>
              <w:bottom w:val="single" w:sz="4" w:space="0" w:color="auto"/>
            </w:tcBorders>
          </w:tcPr>
          <w:p w:rsidR="000F65C3" w:rsidRPr="00471361" w:rsidRDefault="000F65C3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Перерыв</w:t>
            </w:r>
          </w:p>
        </w:tc>
      </w:tr>
      <w:tr w:rsidR="00D37499" w:rsidRPr="00FF5DBE" w:rsidTr="000F65C3">
        <w:tc>
          <w:tcPr>
            <w:tcW w:w="1560" w:type="dxa"/>
            <w:tcBorders>
              <w:top w:val="single" w:sz="4" w:space="0" w:color="auto"/>
            </w:tcBorders>
          </w:tcPr>
          <w:p w:rsidR="00D37499" w:rsidRDefault="00D3749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1</w:t>
            </w:r>
            <w:r w:rsidR="00E96609">
              <w:rPr>
                <w:rFonts w:cs="Cambria"/>
                <w:color w:val="111111"/>
                <w:highlight w:val="white"/>
              </w:rPr>
              <w:t>4</w:t>
            </w:r>
            <w:r>
              <w:rPr>
                <w:rFonts w:cs="Cambria"/>
                <w:color w:val="111111"/>
                <w:highlight w:val="white"/>
              </w:rPr>
              <w:t>:</w:t>
            </w:r>
            <w:r w:rsidR="000F65C3">
              <w:rPr>
                <w:rFonts w:cs="Cambria"/>
                <w:color w:val="111111"/>
                <w:highlight w:val="white"/>
              </w:rPr>
              <w:t>30</w:t>
            </w:r>
            <w:r>
              <w:rPr>
                <w:rFonts w:cs="Cambria"/>
                <w:color w:val="111111"/>
                <w:highlight w:val="white"/>
              </w:rPr>
              <w:t xml:space="preserve"> – 1</w:t>
            </w:r>
            <w:r w:rsidR="00E96609">
              <w:rPr>
                <w:rFonts w:cs="Cambria"/>
                <w:color w:val="111111"/>
                <w:highlight w:val="white"/>
              </w:rPr>
              <w:t>5</w:t>
            </w:r>
            <w:r>
              <w:rPr>
                <w:rFonts w:cs="Cambria"/>
                <w:color w:val="111111"/>
                <w:highlight w:val="white"/>
              </w:rPr>
              <w:t>:</w:t>
            </w:r>
            <w:r w:rsidR="000F65C3">
              <w:rPr>
                <w:rFonts w:cs="Cambria"/>
                <w:color w:val="111111"/>
                <w:highlight w:val="white"/>
              </w:rPr>
              <w:t>30</w:t>
            </w:r>
          </w:p>
        </w:tc>
        <w:tc>
          <w:tcPr>
            <w:tcW w:w="8577" w:type="dxa"/>
            <w:tcBorders>
              <w:top w:val="single" w:sz="4" w:space="0" w:color="auto"/>
            </w:tcBorders>
          </w:tcPr>
          <w:p w:rsidR="00D37499" w:rsidRPr="000F65C3" w:rsidRDefault="00710BEA" w:rsidP="008D5866">
            <w:pPr>
              <w:pStyle w:val="14"/>
              <w:spacing w:beforeLines="40" w:before="96" w:afterLines="40" w:after="96" w:line="240" w:lineRule="auto"/>
              <w:rPr>
                <w:rFonts w:cs="Cambria"/>
                <w:b/>
                <w:color w:val="111111"/>
                <w:sz w:val="28"/>
                <w:szCs w:val="28"/>
              </w:rPr>
            </w:pPr>
            <w:r w:rsidRPr="00E96609">
              <w:rPr>
                <w:rFonts w:cs="Cambria"/>
                <w:b/>
                <w:color w:val="111111"/>
                <w:sz w:val="28"/>
                <w:szCs w:val="28"/>
              </w:rPr>
              <w:t>Лекция.</w:t>
            </w:r>
            <w:r>
              <w:rPr>
                <w:rFonts w:cs="Cambria"/>
                <w:color w:val="111111"/>
                <w:sz w:val="28"/>
                <w:szCs w:val="28"/>
              </w:rPr>
              <w:t xml:space="preserve"> </w:t>
            </w:r>
            <w:r w:rsidRPr="000F65C3">
              <w:rPr>
                <w:rFonts w:cs="Cambria"/>
                <w:b/>
                <w:color w:val="111111"/>
                <w:sz w:val="28"/>
                <w:szCs w:val="28"/>
              </w:rPr>
              <w:t>Патогенез зависимости: медико-социальные вызовы.</w:t>
            </w:r>
          </w:p>
          <w:p w:rsidR="00D37499" w:rsidRPr="00582355" w:rsidRDefault="00044161" w:rsidP="008D5866">
            <w:pPr>
              <w:pStyle w:val="14"/>
              <w:spacing w:beforeLines="40" w:before="96" w:afterLines="40" w:after="96" w:line="240" w:lineRule="auto"/>
              <w:rPr>
                <w:i/>
                <w:iCs/>
                <w:color w:val="111111"/>
                <w:shd w:val="clear" w:color="auto" w:fill="FFFFFF"/>
              </w:rPr>
            </w:pPr>
            <w:r w:rsidRPr="00044161">
              <w:rPr>
                <w:i/>
                <w:iCs/>
                <w:color w:val="111111"/>
                <w:shd w:val="clear" w:color="auto" w:fill="FFFFFF"/>
              </w:rPr>
              <w:t>С</w:t>
            </w:r>
            <w:r w:rsidR="00582355">
              <w:rPr>
                <w:i/>
                <w:iCs/>
                <w:color w:val="111111"/>
                <w:shd w:val="clear" w:color="auto" w:fill="FFFFFF"/>
              </w:rPr>
              <w:t>ОЛОВЬЁВ</w:t>
            </w:r>
            <w:r w:rsidRPr="00044161">
              <w:rPr>
                <w:i/>
                <w:iCs/>
                <w:color w:val="111111"/>
                <w:shd w:val="clear" w:color="auto" w:fill="FFFFFF"/>
              </w:rPr>
              <w:t xml:space="preserve"> Андрей </w:t>
            </w:r>
            <w:proofErr w:type="spellStart"/>
            <w:r w:rsidRPr="00044161">
              <w:rPr>
                <w:i/>
                <w:iCs/>
                <w:color w:val="111111"/>
                <w:shd w:val="clear" w:color="auto" w:fill="FFFFFF"/>
              </w:rPr>
              <w:t>Горгоньевич</w:t>
            </w:r>
            <w:proofErr w:type="spellEnd"/>
            <w:r w:rsidRPr="00044161">
              <w:rPr>
                <w:b/>
                <w:i/>
                <w:iCs/>
                <w:color w:val="111111"/>
                <w:shd w:val="clear" w:color="auto" w:fill="FFFFFF"/>
              </w:rPr>
              <w:t xml:space="preserve"> –</w:t>
            </w:r>
            <w:r>
              <w:rPr>
                <w:b/>
                <w:i/>
                <w:iCs/>
                <w:color w:val="111111"/>
                <w:shd w:val="clear" w:color="auto" w:fill="FFFFFF"/>
              </w:rPr>
              <w:t xml:space="preserve"> </w:t>
            </w:r>
            <w:r w:rsidRPr="00044161">
              <w:rPr>
                <w:i/>
                <w:iCs/>
                <w:color w:val="111111"/>
                <w:shd w:val="clear" w:color="auto" w:fill="FFFFFF"/>
              </w:rPr>
              <w:t>д.</w:t>
            </w:r>
            <w:r w:rsidR="00E96609">
              <w:rPr>
                <w:i/>
                <w:iCs/>
                <w:color w:val="111111"/>
                <w:shd w:val="clear" w:color="auto" w:fill="FFFFFF"/>
              </w:rPr>
              <w:t xml:space="preserve"> </w:t>
            </w:r>
            <w:r w:rsidRPr="00044161">
              <w:rPr>
                <w:i/>
                <w:iCs/>
                <w:color w:val="111111"/>
                <w:shd w:val="clear" w:color="auto" w:fill="FFFFFF"/>
              </w:rPr>
              <w:t>м.</w:t>
            </w:r>
            <w:r w:rsidR="00E96609">
              <w:rPr>
                <w:i/>
                <w:iCs/>
                <w:color w:val="111111"/>
                <w:shd w:val="clear" w:color="auto" w:fill="FFFFFF"/>
              </w:rPr>
              <w:t xml:space="preserve"> </w:t>
            </w:r>
            <w:r w:rsidRPr="00044161">
              <w:rPr>
                <w:i/>
                <w:iCs/>
                <w:color w:val="111111"/>
                <w:shd w:val="clear" w:color="auto" w:fill="FFFFFF"/>
              </w:rPr>
              <w:t>н., профессор</w:t>
            </w:r>
            <w:r w:rsidRPr="00044161">
              <w:rPr>
                <w:b/>
                <w:i/>
                <w:iCs/>
                <w:color w:val="111111"/>
                <w:shd w:val="clear" w:color="auto" w:fill="FFFFFF"/>
              </w:rPr>
              <w:t>,</w:t>
            </w:r>
            <w:r w:rsidRPr="00044161">
              <w:rPr>
                <w:i/>
                <w:iCs/>
                <w:color w:val="111111"/>
                <w:shd w:val="clear" w:color="auto" w:fill="FFFFFF"/>
              </w:rPr>
              <w:t xml:space="preserve"> заведующий кафедрой психиатрии и клинической психологии, ФГБОУ ВО «Северный государственный медицинский университет» Минздрава России (г. Архангельск)</w:t>
            </w:r>
          </w:p>
        </w:tc>
      </w:tr>
      <w:tr w:rsidR="0018599A" w:rsidRPr="00FF5DBE" w:rsidTr="00E96609">
        <w:tc>
          <w:tcPr>
            <w:tcW w:w="1560" w:type="dxa"/>
          </w:tcPr>
          <w:p w:rsidR="0018599A" w:rsidRPr="00403FF7" w:rsidRDefault="000F65C3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>
              <w:rPr>
                <w:rFonts w:cs="Cambria"/>
                <w:color w:val="111111"/>
              </w:rPr>
              <w:lastRenderedPageBreak/>
              <w:t>15 мин</w:t>
            </w:r>
          </w:p>
        </w:tc>
        <w:tc>
          <w:tcPr>
            <w:tcW w:w="8577" w:type="dxa"/>
          </w:tcPr>
          <w:p w:rsidR="0018599A" w:rsidRPr="00471361" w:rsidRDefault="00471361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Перерыв</w:t>
            </w:r>
          </w:p>
        </w:tc>
      </w:tr>
      <w:tr w:rsidR="000F65C3" w:rsidRPr="008710A7" w:rsidTr="000F727F">
        <w:tc>
          <w:tcPr>
            <w:tcW w:w="1560" w:type="dxa"/>
            <w:tcBorders>
              <w:top w:val="single" w:sz="4" w:space="0" w:color="auto"/>
            </w:tcBorders>
          </w:tcPr>
          <w:p w:rsidR="000F65C3" w:rsidRPr="0063140C" w:rsidRDefault="000F65C3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b/>
                <w:color w:val="111111"/>
              </w:rPr>
            </w:pPr>
            <w:r>
              <w:rPr>
                <w:rFonts w:cs="Cambria"/>
                <w:b/>
                <w:color w:val="111111"/>
              </w:rPr>
              <w:t>15:45 – 17:00</w:t>
            </w:r>
          </w:p>
        </w:tc>
        <w:tc>
          <w:tcPr>
            <w:tcW w:w="8577" w:type="dxa"/>
            <w:tcBorders>
              <w:top w:val="single" w:sz="4" w:space="0" w:color="auto"/>
            </w:tcBorders>
          </w:tcPr>
          <w:p w:rsidR="000F65C3" w:rsidRPr="000F65C3" w:rsidRDefault="000F65C3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 w:rsidRPr="000F65C3">
              <w:rPr>
                <w:rFonts w:cs="Cambria"/>
                <w:b/>
                <w:color w:val="111111"/>
                <w:sz w:val="28"/>
                <w:szCs w:val="28"/>
              </w:rPr>
              <w:t xml:space="preserve">Клинический разбор </w:t>
            </w:r>
            <w:r w:rsidR="00F62F57">
              <w:rPr>
                <w:rFonts w:cs="Cambria"/>
                <w:b/>
                <w:color w:val="111111"/>
                <w:sz w:val="28"/>
                <w:szCs w:val="28"/>
              </w:rPr>
              <w:t>1. С</w:t>
            </w:r>
            <w:r w:rsidRPr="000F65C3">
              <w:rPr>
                <w:rFonts w:cs="Cambria"/>
                <w:b/>
                <w:color w:val="111111"/>
                <w:sz w:val="28"/>
                <w:szCs w:val="28"/>
              </w:rPr>
              <w:t>луча</w:t>
            </w:r>
            <w:r w:rsidR="00F62F57">
              <w:rPr>
                <w:rFonts w:cs="Cambria"/>
                <w:b/>
                <w:color w:val="111111"/>
                <w:sz w:val="28"/>
                <w:szCs w:val="28"/>
              </w:rPr>
              <w:t>й</w:t>
            </w:r>
            <w:r w:rsidRPr="000F65C3">
              <w:rPr>
                <w:rFonts w:cs="Cambria"/>
                <w:b/>
                <w:color w:val="111111"/>
                <w:sz w:val="28"/>
                <w:szCs w:val="28"/>
              </w:rPr>
              <w:t xml:space="preserve"> лечения взрослого пациента с психическим заболеванием.</w:t>
            </w:r>
          </w:p>
        </w:tc>
      </w:tr>
      <w:tr w:rsidR="000F65C3" w:rsidTr="000F727F">
        <w:tc>
          <w:tcPr>
            <w:tcW w:w="1560" w:type="dxa"/>
          </w:tcPr>
          <w:p w:rsidR="000F65C3" w:rsidRDefault="000F65C3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</w:p>
        </w:tc>
        <w:tc>
          <w:tcPr>
            <w:tcW w:w="8577" w:type="dxa"/>
          </w:tcPr>
          <w:p w:rsidR="000F65C3" w:rsidRDefault="000F65C3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i/>
                <w:color w:val="111111"/>
                <w:shd w:val="clear" w:color="auto" w:fill="FFFFFF"/>
              </w:rPr>
            </w:pPr>
            <w:r w:rsidRPr="00087037">
              <w:rPr>
                <w:rFonts w:cs="Cambria"/>
                <w:i/>
                <w:color w:val="111111"/>
              </w:rPr>
              <w:t xml:space="preserve">Место проведения: </w:t>
            </w:r>
            <w:r w:rsidRPr="00087037">
              <w:rPr>
                <w:i/>
                <w:color w:val="111111"/>
              </w:rPr>
              <w:t xml:space="preserve">Ставрополь, </w:t>
            </w:r>
            <w:r w:rsidRPr="00087037">
              <w:rPr>
                <w:i/>
                <w:color w:val="111111"/>
                <w:shd w:val="clear" w:color="auto" w:fill="FFFFFF"/>
              </w:rPr>
              <w:t>ул. Ленина, 441, корпус 1, этаж 1, аудитория отделения детского дневного стационара ГБУЗ СК «СККСПБ № 1»</w:t>
            </w:r>
          </w:p>
          <w:p w:rsidR="000F65C3" w:rsidRDefault="000F65C3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i/>
                <w:color w:val="111111"/>
                <w:szCs w:val="28"/>
              </w:rPr>
              <w:t xml:space="preserve">Разбор проводит: </w:t>
            </w:r>
            <w:r w:rsidR="00E42A94">
              <w:rPr>
                <w:rFonts w:cs="Cambria"/>
                <w:i/>
                <w:color w:val="111111"/>
                <w:szCs w:val="28"/>
              </w:rPr>
              <w:t xml:space="preserve">ШИКИН </w:t>
            </w:r>
            <w:r>
              <w:rPr>
                <w:rFonts w:cs="Cambria"/>
                <w:i/>
                <w:color w:val="111111"/>
                <w:szCs w:val="28"/>
              </w:rPr>
              <w:t>Юрий Михайлович</w:t>
            </w:r>
            <w:r w:rsidRPr="00DE2AAE">
              <w:rPr>
                <w:rFonts w:cs="Cambria"/>
                <w:i/>
                <w:color w:val="111111"/>
                <w:szCs w:val="28"/>
              </w:rPr>
              <w:t xml:space="preserve"> –</w:t>
            </w:r>
            <w:r>
              <w:rPr>
                <w:rFonts w:cs="Cambria"/>
                <w:i/>
                <w:color w:val="111111"/>
                <w:szCs w:val="28"/>
              </w:rPr>
              <w:t xml:space="preserve"> к.</w:t>
            </w:r>
            <w:r w:rsidR="00E42A94">
              <w:rPr>
                <w:rFonts w:cs="Cambria"/>
                <w:i/>
                <w:color w:val="111111"/>
                <w:szCs w:val="28"/>
              </w:rPr>
              <w:t xml:space="preserve"> </w:t>
            </w:r>
            <w:r>
              <w:rPr>
                <w:rFonts w:cs="Cambria"/>
                <w:i/>
                <w:color w:val="111111"/>
                <w:szCs w:val="28"/>
              </w:rPr>
              <w:t>м.</w:t>
            </w:r>
            <w:r w:rsidR="00E42A94">
              <w:rPr>
                <w:rFonts w:cs="Cambria"/>
                <w:i/>
                <w:color w:val="111111"/>
                <w:szCs w:val="28"/>
              </w:rPr>
              <w:t xml:space="preserve"> </w:t>
            </w:r>
            <w:r>
              <w:rPr>
                <w:rFonts w:cs="Cambria"/>
                <w:i/>
                <w:color w:val="111111"/>
                <w:szCs w:val="28"/>
              </w:rPr>
              <w:t>н., ассистент</w:t>
            </w:r>
            <w:r w:rsidRPr="00155FE5">
              <w:rPr>
                <w:rFonts w:cs="Cambria"/>
                <w:i/>
                <w:color w:val="111111"/>
                <w:szCs w:val="28"/>
              </w:rPr>
              <w:t xml:space="preserve"> кафедры психиатрии ФГБОУ ВО «Ставропольский государственный медицинский университет» Минздрава России </w:t>
            </w:r>
            <w:r w:rsidRPr="00DE2AAE">
              <w:rPr>
                <w:rFonts w:cs="Cambria"/>
                <w:i/>
                <w:color w:val="111111"/>
                <w:szCs w:val="28"/>
              </w:rPr>
              <w:t>(</w:t>
            </w:r>
            <w:r>
              <w:rPr>
                <w:rFonts w:cs="Cambria"/>
                <w:i/>
                <w:color w:val="111111"/>
                <w:szCs w:val="28"/>
              </w:rPr>
              <w:t xml:space="preserve">г. </w:t>
            </w:r>
            <w:r w:rsidRPr="00DE2AAE">
              <w:rPr>
                <w:rFonts w:cs="Cambria"/>
                <w:i/>
                <w:color w:val="111111"/>
                <w:szCs w:val="28"/>
              </w:rPr>
              <w:t>Ставрополь)</w:t>
            </w:r>
          </w:p>
        </w:tc>
      </w:tr>
    </w:tbl>
    <w:p w:rsidR="00594901" w:rsidRDefault="00594901" w:rsidP="008D5866">
      <w:pPr>
        <w:spacing w:beforeLines="40" w:before="96" w:afterLines="40" w:after="96"/>
      </w:pPr>
      <w:r>
        <w:br w:type="page"/>
      </w:r>
    </w:p>
    <w:p w:rsidR="005C45E8" w:rsidRPr="008D5866" w:rsidRDefault="005C45E8" w:rsidP="008D5866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Lines="40" w:before="96" w:afterLines="40" w:after="96"/>
        <w:ind w:firstLine="0"/>
        <w:jc w:val="center"/>
        <w:rPr>
          <w:rFonts w:cs="Cambria"/>
          <w:b/>
          <w:color w:val="4472C4" w:themeColor="accent5"/>
        </w:rPr>
      </w:pPr>
      <w:r w:rsidRPr="008D5866">
        <w:rPr>
          <w:rFonts w:cs="Cambria"/>
          <w:b/>
          <w:color w:val="4472C4" w:themeColor="accent5"/>
        </w:rPr>
        <w:lastRenderedPageBreak/>
        <w:t>ПРОГРАММА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88"/>
        <w:gridCol w:w="4289"/>
      </w:tblGrid>
      <w:tr w:rsidR="005C45E8" w:rsidRPr="008D5866" w:rsidTr="00105569">
        <w:tc>
          <w:tcPr>
            <w:tcW w:w="10137" w:type="dxa"/>
            <w:gridSpan w:val="3"/>
          </w:tcPr>
          <w:p w:rsidR="005C45E8" w:rsidRPr="008D5866" w:rsidRDefault="005C45E8" w:rsidP="008D5866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Lines="40" w:before="96" w:afterLines="40" w:after="96"/>
              <w:ind w:firstLine="0"/>
              <w:jc w:val="center"/>
              <w:rPr>
                <w:rFonts w:cs="Cambria"/>
                <w:b/>
                <w:color w:val="4472C4" w:themeColor="accent5"/>
              </w:rPr>
            </w:pPr>
            <w:r w:rsidRPr="008D5866">
              <w:rPr>
                <w:rFonts w:cs="Cambria"/>
                <w:b/>
                <w:color w:val="4472C4" w:themeColor="accent5"/>
                <w:highlight w:val="white"/>
              </w:rPr>
              <w:t xml:space="preserve">29 мая </w:t>
            </w:r>
          </w:p>
        </w:tc>
      </w:tr>
      <w:tr w:rsidR="005C45E8" w:rsidTr="00105569">
        <w:tc>
          <w:tcPr>
            <w:tcW w:w="1560" w:type="dxa"/>
          </w:tcPr>
          <w:p w:rsidR="005C45E8" w:rsidRDefault="005C45E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</w:p>
        </w:tc>
        <w:tc>
          <w:tcPr>
            <w:tcW w:w="8577" w:type="dxa"/>
            <w:gridSpan w:val="2"/>
          </w:tcPr>
          <w:p w:rsidR="005C45E8" w:rsidRPr="00F027FB" w:rsidRDefault="005C45E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b/>
                <w:color w:val="111111"/>
                <w:sz w:val="28"/>
                <w:szCs w:val="28"/>
                <w:highlight w:val="white"/>
              </w:rPr>
            </w:pPr>
            <w:r w:rsidRPr="0081527F">
              <w:rPr>
                <w:i/>
                <w:color w:val="1F4E79" w:themeColor="accent1" w:themeShade="80"/>
                <w:szCs w:val="28"/>
              </w:rPr>
              <w:t xml:space="preserve">Место проведения: Ставрополь, </w:t>
            </w:r>
            <w:r w:rsidRPr="0081527F">
              <w:rPr>
                <w:i/>
                <w:color w:val="1F4E79" w:themeColor="accent1" w:themeShade="80"/>
                <w:szCs w:val="28"/>
                <w:shd w:val="clear" w:color="auto" w:fill="FFFFFF"/>
              </w:rPr>
              <w:t xml:space="preserve">ул. Ленина , 441, корпус 1, этаж 2, актовый зал </w:t>
            </w:r>
            <w:r w:rsidRPr="0081527F">
              <w:rPr>
                <w:i/>
                <w:color w:val="1F4E79" w:themeColor="accent1" w:themeShade="80"/>
                <w:shd w:val="clear" w:color="auto" w:fill="FFFFFF"/>
              </w:rPr>
              <w:t>(</w:t>
            </w:r>
            <w:r w:rsidRPr="0081527F">
              <w:rPr>
                <w:i/>
                <w:color w:val="1F4E79" w:themeColor="accent1" w:themeShade="80"/>
              </w:rPr>
              <w:t>Ставропольская краевая клиническая специализированная психиатрическая больница №1)</w:t>
            </w:r>
          </w:p>
        </w:tc>
      </w:tr>
      <w:tr w:rsidR="005C45E8" w:rsidTr="00105569">
        <w:tc>
          <w:tcPr>
            <w:tcW w:w="1560" w:type="dxa"/>
          </w:tcPr>
          <w:p w:rsidR="005C45E8" w:rsidRPr="008B6FC5" w:rsidRDefault="00DE0F31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8</w:t>
            </w:r>
            <w:r w:rsidR="005C45E8">
              <w:rPr>
                <w:rFonts w:cs="Cambria"/>
                <w:color w:val="111111"/>
                <w:highlight w:val="white"/>
              </w:rPr>
              <w:t>:</w:t>
            </w:r>
            <w:r>
              <w:rPr>
                <w:rFonts w:cs="Cambria"/>
                <w:color w:val="111111"/>
                <w:highlight w:val="white"/>
              </w:rPr>
              <w:t>3</w:t>
            </w:r>
            <w:r w:rsidR="005C45E8">
              <w:rPr>
                <w:rFonts w:cs="Cambria"/>
                <w:color w:val="111111"/>
                <w:highlight w:val="white"/>
              </w:rPr>
              <w:t xml:space="preserve">0 </w:t>
            </w:r>
          </w:p>
        </w:tc>
        <w:tc>
          <w:tcPr>
            <w:tcW w:w="8577" w:type="dxa"/>
            <w:gridSpan w:val="2"/>
          </w:tcPr>
          <w:p w:rsidR="005C45E8" w:rsidRPr="0013787D" w:rsidRDefault="005C45E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  <w:highlight w:val="white"/>
              </w:rPr>
              <w:t>Регистрация</w:t>
            </w:r>
          </w:p>
        </w:tc>
      </w:tr>
      <w:tr w:rsidR="005C45E8" w:rsidTr="00105569">
        <w:tc>
          <w:tcPr>
            <w:tcW w:w="1560" w:type="dxa"/>
          </w:tcPr>
          <w:p w:rsidR="005C45E8" w:rsidRDefault="005C45E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b/>
                <w:color w:val="111111"/>
                <w:highlight w:val="white"/>
              </w:rPr>
              <w:t>9</w:t>
            </w:r>
            <w:r w:rsidRPr="003164EC">
              <w:rPr>
                <w:rFonts w:cs="Cambria"/>
                <w:b/>
                <w:color w:val="111111"/>
                <w:highlight w:val="white"/>
              </w:rPr>
              <w:t>:</w:t>
            </w:r>
            <w:r>
              <w:rPr>
                <w:rFonts w:cs="Cambria"/>
                <w:b/>
                <w:color w:val="111111"/>
                <w:highlight w:val="white"/>
              </w:rPr>
              <w:t>30</w:t>
            </w:r>
            <w:r w:rsidRPr="003164EC">
              <w:rPr>
                <w:rFonts w:cs="Cambria"/>
                <w:b/>
                <w:color w:val="111111"/>
                <w:highlight w:val="white"/>
              </w:rPr>
              <w:t xml:space="preserve"> – 1</w:t>
            </w:r>
            <w:r w:rsidR="00EA35B8">
              <w:rPr>
                <w:rFonts w:cs="Cambria"/>
                <w:b/>
                <w:color w:val="111111"/>
                <w:highlight w:val="white"/>
              </w:rPr>
              <w:t>1</w:t>
            </w:r>
            <w:r w:rsidRPr="003164EC">
              <w:rPr>
                <w:rFonts w:cs="Cambria"/>
                <w:b/>
                <w:color w:val="111111"/>
                <w:highlight w:val="white"/>
              </w:rPr>
              <w:t>:</w:t>
            </w:r>
            <w:r>
              <w:rPr>
                <w:rFonts w:cs="Cambria"/>
                <w:b/>
                <w:color w:val="111111"/>
                <w:highlight w:val="white"/>
              </w:rPr>
              <w:t>30</w:t>
            </w:r>
          </w:p>
        </w:tc>
        <w:tc>
          <w:tcPr>
            <w:tcW w:w="8577" w:type="dxa"/>
            <w:gridSpan w:val="2"/>
          </w:tcPr>
          <w:p w:rsidR="005C45E8" w:rsidRDefault="005C45E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b/>
                <w:color w:val="111111"/>
                <w:sz w:val="28"/>
                <w:szCs w:val="28"/>
              </w:rPr>
            </w:pPr>
            <w:r w:rsidRPr="008000FE">
              <w:rPr>
                <w:rFonts w:cs="Cambria"/>
                <w:b/>
                <w:color w:val="111111"/>
                <w:sz w:val="28"/>
                <w:szCs w:val="28"/>
              </w:rPr>
              <w:t xml:space="preserve">Секция </w:t>
            </w:r>
            <w:r w:rsidR="00A25B26">
              <w:rPr>
                <w:rFonts w:cs="Cambria"/>
                <w:b/>
                <w:color w:val="111111"/>
                <w:sz w:val="28"/>
                <w:szCs w:val="28"/>
              </w:rPr>
              <w:t>2</w:t>
            </w:r>
            <w:r>
              <w:rPr>
                <w:rFonts w:cs="Cambria"/>
                <w:b/>
                <w:color w:val="111111"/>
                <w:sz w:val="28"/>
                <w:szCs w:val="28"/>
              </w:rPr>
              <w:t>. Биофизические исследования сознания: скрытые пружины психического процесса</w:t>
            </w:r>
          </w:p>
          <w:p w:rsidR="005C45E8" w:rsidRDefault="005C45E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 w:rsidRPr="005C45E8">
              <w:rPr>
                <w:rFonts w:cs="Cambria"/>
                <w:i/>
                <w:color w:val="111111"/>
                <w:szCs w:val="28"/>
              </w:rPr>
              <w:t xml:space="preserve">БАЗАНОВА Ольга Михайловна – </w:t>
            </w:r>
            <w:r w:rsidR="005A36EC">
              <w:rPr>
                <w:rFonts w:cs="Cambria"/>
                <w:i/>
                <w:color w:val="111111"/>
                <w:szCs w:val="28"/>
              </w:rPr>
              <w:t>д. б. н.</w:t>
            </w:r>
            <w:r w:rsidRPr="005C45E8">
              <w:rPr>
                <w:rFonts w:cs="Cambria"/>
                <w:i/>
                <w:color w:val="111111"/>
                <w:szCs w:val="28"/>
              </w:rPr>
              <w:t>, главный научный сотрудник ФГБНУ «Федеральный исследовательский центр фундаментальной и трансляционной медицины», г. Новосибирск, профессор ФГАОУ ВО «Московский физико-технический институт (национальный исследовательский университет)», г. Москва, доцент ФГАОУ ВО «Новосибирский национальный исследовательский государственный университет» (г. Новосибирск)</w:t>
            </w:r>
          </w:p>
          <w:p w:rsidR="005C45E8" w:rsidRDefault="005C45E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 w:rsidRPr="005C45E8">
              <w:rPr>
                <w:rFonts w:cs="Cambria"/>
                <w:i/>
                <w:color w:val="111111"/>
                <w:szCs w:val="28"/>
              </w:rPr>
              <w:t>БОЕВ Олег Игоревич - главный врач ГБУЗ СК «Ставропольской краевой клинической специализированной психиатрической больницы № 1», главный внештатный специалист психиатр МЗ РФ в СКФО и МЗ Ставропольского края, к.</w:t>
            </w:r>
            <w:r w:rsidR="005A36EC"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Pr="005C45E8">
              <w:rPr>
                <w:rFonts w:cs="Cambria"/>
                <w:i/>
                <w:color w:val="111111"/>
                <w:szCs w:val="28"/>
              </w:rPr>
              <w:t>м.</w:t>
            </w:r>
            <w:r w:rsidR="005A36EC"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Pr="005C45E8">
              <w:rPr>
                <w:rFonts w:cs="Cambria"/>
                <w:i/>
                <w:color w:val="111111"/>
                <w:szCs w:val="28"/>
              </w:rPr>
              <w:t>н., доцент</w:t>
            </w:r>
            <w:r>
              <w:rPr>
                <w:rFonts w:cs="Cambria"/>
                <w:i/>
                <w:color w:val="111111"/>
                <w:szCs w:val="28"/>
              </w:rPr>
              <w:t xml:space="preserve"> (г. Ставрополь)</w:t>
            </w:r>
          </w:p>
          <w:p w:rsidR="0031775D" w:rsidRPr="00A41E55" w:rsidRDefault="0031775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 w:rsidRPr="0031775D">
              <w:rPr>
                <w:rFonts w:cs="Cambria"/>
                <w:i/>
                <w:color w:val="111111"/>
                <w:szCs w:val="28"/>
              </w:rPr>
              <w:t>БЫЧКОВА Ольга Геннадьевна – заместитель главного врача по организационно-методической работе ГБУЗ СК «СККСПБ</w:t>
            </w:r>
            <w:r w:rsidR="00035482">
              <w:rPr>
                <w:rFonts w:cs="Cambria"/>
                <w:i/>
                <w:color w:val="111111"/>
                <w:szCs w:val="28"/>
              </w:rPr>
              <w:t xml:space="preserve"> №</w:t>
            </w:r>
            <w:r w:rsidRPr="0031775D">
              <w:rPr>
                <w:rFonts w:cs="Cambria"/>
                <w:i/>
                <w:color w:val="111111"/>
                <w:szCs w:val="28"/>
              </w:rPr>
              <w:t xml:space="preserve"> 1», врач-психиатр</w:t>
            </w:r>
            <w:r>
              <w:rPr>
                <w:rFonts w:cs="Cambria"/>
                <w:i/>
                <w:color w:val="111111"/>
                <w:szCs w:val="28"/>
              </w:rPr>
              <w:t xml:space="preserve"> (г. Ставрополь)</w:t>
            </w:r>
          </w:p>
        </w:tc>
      </w:tr>
      <w:tr w:rsidR="0031775D" w:rsidTr="00105569">
        <w:tc>
          <w:tcPr>
            <w:tcW w:w="1560" w:type="dxa"/>
          </w:tcPr>
          <w:p w:rsidR="0031775D" w:rsidRPr="0031775D" w:rsidRDefault="0031775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 w:rsidRPr="0031775D">
              <w:rPr>
                <w:rFonts w:cs="Cambria"/>
                <w:color w:val="111111"/>
                <w:highlight w:val="white"/>
              </w:rPr>
              <w:t>09:</w:t>
            </w:r>
            <w:r w:rsidR="00DE0F31">
              <w:rPr>
                <w:rFonts w:cs="Cambria"/>
                <w:color w:val="111111"/>
                <w:highlight w:val="white"/>
              </w:rPr>
              <w:t>0</w:t>
            </w:r>
            <w:r w:rsidRPr="0031775D">
              <w:rPr>
                <w:rFonts w:cs="Cambria"/>
                <w:color w:val="111111"/>
                <w:highlight w:val="white"/>
              </w:rPr>
              <w:t>0 –</w:t>
            </w:r>
            <w:r>
              <w:rPr>
                <w:rFonts w:cs="Cambria"/>
                <w:color w:val="111111"/>
                <w:highlight w:val="white"/>
              </w:rPr>
              <w:t xml:space="preserve"> 09:</w:t>
            </w:r>
            <w:r w:rsidR="00DE0F31">
              <w:rPr>
                <w:rFonts w:cs="Cambria"/>
                <w:color w:val="111111"/>
                <w:highlight w:val="white"/>
              </w:rPr>
              <w:t>1</w:t>
            </w:r>
            <w:r>
              <w:rPr>
                <w:rFonts w:cs="Cambria"/>
                <w:color w:val="111111"/>
                <w:highlight w:val="white"/>
              </w:rPr>
              <w:t>5</w:t>
            </w:r>
          </w:p>
        </w:tc>
        <w:tc>
          <w:tcPr>
            <w:tcW w:w="8577" w:type="dxa"/>
            <w:gridSpan w:val="2"/>
          </w:tcPr>
          <w:p w:rsidR="0031775D" w:rsidRPr="0031775D" w:rsidRDefault="0031775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 w:rsidRPr="0031775D">
              <w:rPr>
                <w:rFonts w:cs="Cambria"/>
                <w:color w:val="111111"/>
                <w:sz w:val="28"/>
                <w:szCs w:val="28"/>
              </w:rPr>
              <w:t>Физическая природа психических процессов.</w:t>
            </w:r>
          </w:p>
          <w:p w:rsidR="0031775D" w:rsidRPr="0031775D" w:rsidRDefault="0031775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>
              <w:rPr>
                <w:rFonts w:cs="Cambria"/>
                <w:i/>
                <w:color w:val="111111"/>
                <w:szCs w:val="28"/>
              </w:rPr>
              <w:t xml:space="preserve">БОЕВ Олег Игоревич </w:t>
            </w:r>
          </w:p>
        </w:tc>
      </w:tr>
      <w:tr w:rsidR="005C45E8" w:rsidRPr="0031775D" w:rsidTr="00105569">
        <w:tc>
          <w:tcPr>
            <w:tcW w:w="1560" w:type="dxa"/>
          </w:tcPr>
          <w:p w:rsidR="005C45E8" w:rsidRPr="0031775D" w:rsidRDefault="0031775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09:</w:t>
            </w:r>
            <w:r w:rsidR="00DE0F31">
              <w:rPr>
                <w:rFonts w:cs="Cambria"/>
                <w:color w:val="111111"/>
                <w:highlight w:val="white"/>
              </w:rPr>
              <w:t>1</w:t>
            </w:r>
            <w:r>
              <w:rPr>
                <w:rFonts w:cs="Cambria"/>
                <w:color w:val="111111"/>
                <w:highlight w:val="white"/>
              </w:rPr>
              <w:t>5</w:t>
            </w:r>
            <w:r w:rsidRPr="0031775D">
              <w:rPr>
                <w:rFonts w:cs="Cambria"/>
                <w:color w:val="111111"/>
                <w:highlight w:val="white"/>
              </w:rPr>
              <w:t xml:space="preserve"> –</w:t>
            </w:r>
            <w:r w:rsidR="00DE0F31">
              <w:rPr>
                <w:rFonts w:cs="Cambria"/>
                <w:color w:val="111111"/>
                <w:highlight w:val="white"/>
              </w:rPr>
              <w:t xml:space="preserve"> 09</w:t>
            </w:r>
            <w:r w:rsidRPr="0031775D">
              <w:rPr>
                <w:rFonts w:cs="Cambria"/>
                <w:color w:val="111111"/>
                <w:highlight w:val="white"/>
              </w:rPr>
              <w:t>:</w:t>
            </w:r>
            <w:r w:rsidR="00DE0F31">
              <w:rPr>
                <w:rFonts w:cs="Cambria"/>
                <w:color w:val="111111"/>
                <w:highlight w:val="white"/>
              </w:rPr>
              <w:t>3</w:t>
            </w:r>
            <w:r>
              <w:rPr>
                <w:rFonts w:cs="Cambria"/>
                <w:color w:val="111111"/>
                <w:highlight w:val="white"/>
              </w:rPr>
              <w:t>0</w:t>
            </w:r>
          </w:p>
        </w:tc>
        <w:tc>
          <w:tcPr>
            <w:tcW w:w="8577" w:type="dxa"/>
            <w:gridSpan w:val="2"/>
          </w:tcPr>
          <w:p w:rsidR="0031775D" w:rsidRPr="0031775D" w:rsidRDefault="0031775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 w:rsidRPr="0031775D">
              <w:rPr>
                <w:rFonts w:cs="Cambria"/>
                <w:color w:val="111111"/>
                <w:sz w:val="28"/>
                <w:szCs w:val="28"/>
              </w:rPr>
              <w:t>Биологически активные точки как прокси психических процессов.</w:t>
            </w:r>
          </w:p>
          <w:p w:rsidR="0031775D" w:rsidRPr="0031775D" w:rsidRDefault="0031775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 w:val="28"/>
                <w:szCs w:val="28"/>
              </w:rPr>
            </w:pPr>
            <w:r w:rsidRPr="00EA35B8">
              <w:rPr>
                <w:rFonts w:cs="Cambria"/>
                <w:i/>
                <w:color w:val="111111"/>
                <w:szCs w:val="28"/>
              </w:rPr>
              <w:t>БЫЧКОВА Ольга Геннадьевна</w:t>
            </w:r>
          </w:p>
        </w:tc>
      </w:tr>
      <w:tr w:rsidR="0031775D" w:rsidRPr="0031775D" w:rsidTr="00105569">
        <w:tc>
          <w:tcPr>
            <w:tcW w:w="1560" w:type="dxa"/>
          </w:tcPr>
          <w:p w:rsidR="0031775D" w:rsidRPr="0031775D" w:rsidRDefault="00DE0F31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09</w:t>
            </w:r>
            <w:r w:rsidR="0031775D">
              <w:rPr>
                <w:rFonts w:cs="Cambria"/>
                <w:color w:val="111111"/>
                <w:highlight w:val="white"/>
              </w:rPr>
              <w:t>:</w:t>
            </w:r>
            <w:r>
              <w:rPr>
                <w:rFonts w:cs="Cambria"/>
                <w:color w:val="111111"/>
                <w:highlight w:val="white"/>
              </w:rPr>
              <w:t>3</w:t>
            </w:r>
            <w:r w:rsidR="0031775D">
              <w:rPr>
                <w:rFonts w:cs="Cambria"/>
                <w:color w:val="111111"/>
                <w:highlight w:val="white"/>
              </w:rPr>
              <w:t>0 – 11:</w:t>
            </w:r>
            <w:r>
              <w:rPr>
                <w:rFonts w:cs="Cambria"/>
                <w:color w:val="111111"/>
                <w:highlight w:val="white"/>
              </w:rPr>
              <w:t>0</w:t>
            </w:r>
            <w:r w:rsidR="0031775D">
              <w:rPr>
                <w:rFonts w:cs="Cambria"/>
                <w:color w:val="111111"/>
                <w:highlight w:val="white"/>
              </w:rPr>
              <w:t>0</w:t>
            </w:r>
          </w:p>
        </w:tc>
        <w:tc>
          <w:tcPr>
            <w:tcW w:w="8577" w:type="dxa"/>
            <w:gridSpan w:val="2"/>
          </w:tcPr>
          <w:p w:rsidR="0031775D" w:rsidRPr="0031775D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 xml:space="preserve">Лекция. </w:t>
            </w:r>
            <w:proofErr w:type="spellStart"/>
            <w:r>
              <w:rPr>
                <w:rFonts w:cs="Cambria"/>
                <w:color w:val="111111"/>
                <w:sz w:val="28"/>
                <w:szCs w:val="28"/>
              </w:rPr>
              <w:t>Б</w:t>
            </w:r>
            <w:r w:rsidR="0031775D" w:rsidRPr="0031775D">
              <w:rPr>
                <w:rFonts w:cs="Cambria"/>
                <w:color w:val="111111"/>
                <w:sz w:val="28"/>
                <w:szCs w:val="28"/>
              </w:rPr>
              <w:t>иоуправление</w:t>
            </w:r>
            <w:proofErr w:type="spellEnd"/>
            <w:r w:rsidR="0031775D" w:rsidRPr="0031775D">
              <w:rPr>
                <w:rFonts w:cs="Cambria"/>
                <w:color w:val="111111"/>
                <w:sz w:val="28"/>
                <w:szCs w:val="28"/>
              </w:rPr>
              <w:t xml:space="preserve"> в тренинге когнитивных и аффективных функций</w:t>
            </w:r>
            <w:r w:rsidR="00EA35B8">
              <w:rPr>
                <w:rFonts w:cs="Cambria"/>
                <w:color w:val="111111"/>
                <w:sz w:val="28"/>
                <w:szCs w:val="28"/>
              </w:rPr>
              <w:t>.</w:t>
            </w:r>
          </w:p>
          <w:p w:rsidR="0031775D" w:rsidRPr="0031775D" w:rsidRDefault="0031775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 w:rsidRPr="0031775D">
              <w:rPr>
                <w:rFonts w:cs="Cambria"/>
                <w:i/>
                <w:color w:val="111111"/>
                <w:szCs w:val="28"/>
              </w:rPr>
              <w:t>БАЗАНОВА Ольга Михайловна</w:t>
            </w:r>
          </w:p>
        </w:tc>
      </w:tr>
      <w:tr w:rsidR="00EA35B8" w:rsidRPr="0031775D" w:rsidTr="00105569">
        <w:tc>
          <w:tcPr>
            <w:tcW w:w="1560" w:type="dxa"/>
          </w:tcPr>
          <w:p w:rsidR="00EA35B8" w:rsidRDefault="00EA35B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30 минут</w:t>
            </w:r>
          </w:p>
        </w:tc>
        <w:tc>
          <w:tcPr>
            <w:tcW w:w="8577" w:type="dxa"/>
            <w:gridSpan w:val="2"/>
          </w:tcPr>
          <w:p w:rsidR="00EA35B8" w:rsidRPr="0031775D" w:rsidRDefault="00EA35B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Перерыв</w:t>
            </w:r>
          </w:p>
        </w:tc>
      </w:tr>
      <w:tr w:rsidR="00B916A9" w:rsidTr="00105569">
        <w:tc>
          <w:tcPr>
            <w:tcW w:w="1560" w:type="dxa"/>
          </w:tcPr>
          <w:p w:rsidR="00B916A9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b/>
                <w:color w:val="111111"/>
                <w:highlight w:val="white"/>
              </w:rPr>
              <w:t>1</w:t>
            </w:r>
            <w:r w:rsidR="00DE0F31">
              <w:rPr>
                <w:rFonts w:cs="Cambria"/>
                <w:b/>
                <w:color w:val="111111"/>
                <w:highlight w:val="white"/>
              </w:rPr>
              <w:t>1</w:t>
            </w:r>
            <w:r w:rsidRPr="003164EC">
              <w:rPr>
                <w:rFonts w:cs="Cambria"/>
                <w:b/>
                <w:color w:val="111111"/>
                <w:highlight w:val="white"/>
              </w:rPr>
              <w:t>:</w:t>
            </w:r>
            <w:r w:rsidR="00DE0F31">
              <w:rPr>
                <w:rFonts w:cs="Cambria"/>
                <w:b/>
                <w:color w:val="111111"/>
                <w:highlight w:val="white"/>
              </w:rPr>
              <w:t>3</w:t>
            </w:r>
            <w:r>
              <w:rPr>
                <w:rFonts w:cs="Cambria"/>
                <w:b/>
                <w:color w:val="111111"/>
                <w:highlight w:val="white"/>
              </w:rPr>
              <w:t>0</w:t>
            </w:r>
            <w:r w:rsidRPr="003164EC">
              <w:rPr>
                <w:rFonts w:cs="Cambria"/>
                <w:b/>
                <w:color w:val="111111"/>
                <w:highlight w:val="white"/>
              </w:rPr>
              <w:t xml:space="preserve"> – </w:t>
            </w:r>
            <w:r w:rsidRPr="00B42975">
              <w:rPr>
                <w:rFonts w:cs="Cambria"/>
                <w:b/>
                <w:color w:val="111111"/>
              </w:rPr>
              <w:t>1</w:t>
            </w:r>
            <w:r w:rsidR="00DE0F31">
              <w:rPr>
                <w:rFonts w:cs="Cambria"/>
                <w:b/>
                <w:color w:val="111111"/>
              </w:rPr>
              <w:t>2</w:t>
            </w:r>
            <w:r w:rsidRPr="00B42975">
              <w:rPr>
                <w:rFonts w:cs="Cambria"/>
                <w:b/>
                <w:color w:val="111111"/>
              </w:rPr>
              <w:t>:</w:t>
            </w:r>
            <w:r w:rsidR="00DE0F31">
              <w:rPr>
                <w:rFonts w:cs="Cambria"/>
                <w:b/>
                <w:color w:val="111111"/>
              </w:rPr>
              <w:t>4</w:t>
            </w:r>
            <w:r w:rsidRPr="00B42975">
              <w:rPr>
                <w:rFonts w:cs="Cambria"/>
                <w:b/>
                <w:color w:val="111111"/>
              </w:rPr>
              <w:t>0</w:t>
            </w:r>
          </w:p>
        </w:tc>
        <w:tc>
          <w:tcPr>
            <w:tcW w:w="8577" w:type="dxa"/>
            <w:gridSpan w:val="2"/>
          </w:tcPr>
          <w:p w:rsidR="00B916A9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b/>
                <w:color w:val="111111"/>
                <w:sz w:val="28"/>
                <w:szCs w:val="28"/>
              </w:rPr>
            </w:pPr>
            <w:r w:rsidRPr="008000FE">
              <w:rPr>
                <w:rFonts w:cs="Cambria"/>
                <w:b/>
                <w:color w:val="111111"/>
                <w:sz w:val="28"/>
                <w:szCs w:val="28"/>
              </w:rPr>
              <w:t xml:space="preserve">Секция </w:t>
            </w:r>
            <w:r w:rsidR="00A25B26">
              <w:rPr>
                <w:rFonts w:cs="Cambria"/>
                <w:b/>
                <w:color w:val="111111"/>
                <w:sz w:val="28"/>
                <w:szCs w:val="28"/>
              </w:rPr>
              <w:t>3</w:t>
            </w:r>
            <w:r>
              <w:rPr>
                <w:rFonts w:cs="Cambria"/>
                <w:b/>
                <w:color w:val="111111"/>
                <w:sz w:val="28"/>
                <w:szCs w:val="28"/>
              </w:rPr>
              <w:t>.</w:t>
            </w:r>
            <w:r w:rsidRPr="008000FE">
              <w:rPr>
                <w:rFonts w:cs="Cambria"/>
                <w:b/>
                <w:color w:val="111111"/>
                <w:sz w:val="28"/>
                <w:szCs w:val="28"/>
              </w:rPr>
              <w:t xml:space="preserve"> </w:t>
            </w:r>
            <w:r w:rsidRPr="004A6751">
              <w:rPr>
                <w:rFonts w:cs="Cambria"/>
                <w:b/>
                <w:color w:val="111111"/>
                <w:sz w:val="28"/>
                <w:szCs w:val="28"/>
              </w:rPr>
              <w:t>Медицинская психология и психотерапия на передовой: новые вызовы для медицинских психологов первичного звена</w:t>
            </w:r>
            <w:r w:rsidR="008F101F">
              <w:rPr>
                <w:rFonts w:cs="Cambria"/>
                <w:b/>
                <w:color w:val="111111"/>
                <w:sz w:val="28"/>
                <w:szCs w:val="28"/>
              </w:rPr>
              <w:t xml:space="preserve">. </w:t>
            </w:r>
          </w:p>
          <w:p w:rsidR="00B916A9" w:rsidRPr="00A41E55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 w:rsidRPr="004A6751">
              <w:rPr>
                <w:rFonts w:cs="Cambria"/>
                <w:i/>
                <w:color w:val="111111"/>
                <w:szCs w:val="28"/>
              </w:rPr>
              <w:t xml:space="preserve">Ведущий: </w:t>
            </w:r>
            <w:r w:rsidR="005A36EC">
              <w:rPr>
                <w:rFonts w:cs="Cambria"/>
                <w:i/>
                <w:color w:val="111111"/>
                <w:szCs w:val="28"/>
              </w:rPr>
              <w:t>ШВЫДКАЯ</w:t>
            </w:r>
            <w:r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Pr="008408C6">
              <w:rPr>
                <w:rFonts w:cs="Cambria"/>
                <w:i/>
                <w:color w:val="111111"/>
                <w:szCs w:val="28"/>
              </w:rPr>
              <w:t>Светлана Владимировна - главный внештатный специалист медицинский психолог министерства здравоохранения Ставропольского края</w:t>
            </w:r>
            <w:r w:rsidRPr="004D2F74">
              <w:rPr>
                <w:rFonts w:cs="Cambria"/>
                <w:i/>
                <w:color w:val="111111"/>
                <w:szCs w:val="28"/>
              </w:rPr>
              <w:t>,</w:t>
            </w:r>
            <w:r>
              <w:rPr>
                <w:rFonts w:cs="Cambria"/>
                <w:i/>
                <w:color w:val="111111"/>
                <w:szCs w:val="28"/>
              </w:rPr>
              <w:t xml:space="preserve"> заведующий отделением «Телефон доверия» ГБУЗ СК «СККСПБ №1» (г. Ставрополь)</w:t>
            </w:r>
          </w:p>
        </w:tc>
      </w:tr>
      <w:tr w:rsidR="00B916A9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916A9" w:rsidRPr="00306118" w:rsidRDefault="0030611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 w:rsidRPr="00306118">
              <w:rPr>
                <w:rFonts w:cs="Cambria"/>
                <w:color w:val="111111"/>
              </w:rPr>
              <w:t>1</w:t>
            </w:r>
            <w:r w:rsidR="00DE0F31">
              <w:rPr>
                <w:rFonts w:cs="Cambria"/>
                <w:color w:val="111111"/>
              </w:rPr>
              <w:t>1</w:t>
            </w:r>
            <w:r w:rsidRPr="00306118">
              <w:rPr>
                <w:rFonts w:cs="Cambria"/>
                <w:color w:val="111111"/>
              </w:rPr>
              <w:t>:</w:t>
            </w:r>
            <w:r w:rsidR="00DE0F31">
              <w:rPr>
                <w:rFonts w:cs="Cambria"/>
                <w:color w:val="111111"/>
              </w:rPr>
              <w:t>3</w:t>
            </w:r>
            <w:r w:rsidR="00B916A9" w:rsidRPr="00306118">
              <w:rPr>
                <w:rFonts w:cs="Cambria"/>
                <w:color w:val="111111"/>
              </w:rPr>
              <w:t xml:space="preserve">0 – </w:t>
            </w:r>
            <w:r w:rsidRPr="00306118">
              <w:rPr>
                <w:rFonts w:cs="Cambria"/>
                <w:color w:val="111111"/>
              </w:rPr>
              <w:t>1</w:t>
            </w:r>
            <w:r w:rsidR="00DE0F31">
              <w:rPr>
                <w:rFonts w:cs="Cambria"/>
                <w:color w:val="111111"/>
              </w:rPr>
              <w:t>1</w:t>
            </w:r>
            <w:r w:rsidR="00B916A9" w:rsidRPr="00306118">
              <w:rPr>
                <w:rFonts w:cs="Cambria"/>
                <w:color w:val="111111"/>
              </w:rPr>
              <w:t>:</w:t>
            </w:r>
            <w:r w:rsidR="00DE0F31">
              <w:rPr>
                <w:rFonts w:cs="Cambria"/>
                <w:color w:val="111111"/>
              </w:rPr>
              <w:t>4</w:t>
            </w:r>
            <w:r w:rsidR="008F101F">
              <w:rPr>
                <w:rFonts w:cs="Cambria"/>
                <w:color w:val="111111"/>
              </w:rPr>
              <w:t>0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6A9" w:rsidRPr="00EE4B3F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 w:rsidRPr="00EE4B3F">
              <w:rPr>
                <w:rFonts w:cs="Cambria"/>
                <w:color w:val="111111"/>
                <w:sz w:val="28"/>
                <w:szCs w:val="28"/>
              </w:rPr>
              <w:t>Организация медико-психологической помощи в Ставропольском крае: структура и объемы, функции и услуги</w:t>
            </w:r>
          </w:p>
          <w:p w:rsidR="00B916A9" w:rsidRPr="00642CC1" w:rsidRDefault="005A36E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 w:val="28"/>
                <w:szCs w:val="28"/>
              </w:rPr>
            </w:pPr>
            <w:r w:rsidRPr="00EE4B3F">
              <w:rPr>
                <w:rFonts w:cs="Cambria"/>
                <w:i/>
                <w:color w:val="111111"/>
                <w:szCs w:val="28"/>
              </w:rPr>
              <w:t>ШВЫДКАЯ</w:t>
            </w:r>
            <w:r w:rsidR="00B916A9" w:rsidRPr="00EE4B3F">
              <w:rPr>
                <w:rFonts w:cs="Cambria"/>
                <w:i/>
                <w:color w:val="111111"/>
                <w:szCs w:val="28"/>
              </w:rPr>
              <w:t xml:space="preserve"> Светлана Владимировна </w:t>
            </w:r>
            <w:r w:rsidR="00376946">
              <w:rPr>
                <w:rFonts w:cs="Cambria"/>
                <w:i/>
                <w:color w:val="111111"/>
                <w:szCs w:val="28"/>
              </w:rPr>
              <w:t>(г. </w:t>
            </w:r>
            <w:r w:rsidR="00B916A9" w:rsidRPr="00EE4B3F">
              <w:rPr>
                <w:rFonts w:cs="Cambria"/>
                <w:i/>
                <w:color w:val="111111"/>
                <w:szCs w:val="28"/>
              </w:rPr>
              <w:t>Ставрополь)</w:t>
            </w:r>
          </w:p>
        </w:tc>
      </w:tr>
      <w:tr w:rsidR="00306118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06118" w:rsidRPr="00306118" w:rsidRDefault="0030611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 w:rsidRPr="00306118">
              <w:rPr>
                <w:rFonts w:cs="Cambria"/>
                <w:color w:val="111111"/>
              </w:rPr>
              <w:lastRenderedPageBreak/>
              <w:t>1</w:t>
            </w:r>
            <w:r w:rsidR="00DE0F31">
              <w:rPr>
                <w:rFonts w:cs="Cambria"/>
                <w:color w:val="111111"/>
              </w:rPr>
              <w:t>1</w:t>
            </w:r>
            <w:r w:rsidRPr="00306118">
              <w:rPr>
                <w:rFonts w:cs="Cambria"/>
                <w:color w:val="111111"/>
              </w:rPr>
              <w:t>:</w:t>
            </w:r>
            <w:r w:rsidR="00DE0F31">
              <w:rPr>
                <w:rFonts w:cs="Cambria"/>
                <w:color w:val="111111"/>
              </w:rPr>
              <w:t>4</w:t>
            </w:r>
            <w:r w:rsidR="008F101F">
              <w:rPr>
                <w:rFonts w:cs="Cambria"/>
                <w:color w:val="111111"/>
              </w:rPr>
              <w:t>0</w:t>
            </w:r>
            <w:r w:rsidRPr="00306118">
              <w:rPr>
                <w:rFonts w:cs="Cambria"/>
                <w:color w:val="111111"/>
              </w:rPr>
              <w:t xml:space="preserve"> – 12:</w:t>
            </w:r>
            <w:r w:rsidR="00DE0F31">
              <w:rPr>
                <w:rFonts w:cs="Cambria"/>
                <w:color w:val="111111"/>
              </w:rPr>
              <w:t>1</w:t>
            </w:r>
            <w:r w:rsidR="008F101F">
              <w:rPr>
                <w:rFonts w:cs="Cambria"/>
                <w:color w:val="111111"/>
              </w:rPr>
              <w:t>0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6118" w:rsidRDefault="00306118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Организационно-содержательные аспекты работы медицинского психолога в системе здравоохранения: функции, задачи, требования и перспективы развития</w:t>
            </w:r>
            <w:r w:rsidR="00773C49">
              <w:rPr>
                <w:rFonts w:cs="Cambria"/>
                <w:color w:val="111111"/>
                <w:sz w:val="28"/>
                <w:szCs w:val="28"/>
              </w:rPr>
              <w:t xml:space="preserve"> (онлайн)</w:t>
            </w:r>
            <w:r>
              <w:rPr>
                <w:rFonts w:cs="Cambria"/>
                <w:color w:val="111111"/>
                <w:sz w:val="28"/>
                <w:szCs w:val="28"/>
              </w:rPr>
              <w:t>.</w:t>
            </w:r>
          </w:p>
          <w:p w:rsidR="00306118" w:rsidRPr="00306118" w:rsidRDefault="005A36E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 w:val="28"/>
                <w:szCs w:val="28"/>
              </w:rPr>
            </w:pPr>
            <w:r w:rsidRPr="00376946">
              <w:rPr>
                <w:rFonts w:cs="Cambria"/>
                <w:i/>
                <w:color w:val="111111"/>
                <w:szCs w:val="28"/>
              </w:rPr>
              <w:t>ШАБОЛТАС</w:t>
            </w:r>
            <w:r w:rsidR="00306118" w:rsidRPr="00376946">
              <w:rPr>
                <w:rFonts w:cs="Cambria"/>
                <w:i/>
                <w:color w:val="111111"/>
                <w:szCs w:val="28"/>
              </w:rPr>
              <w:t xml:space="preserve"> Алла В</w:t>
            </w:r>
            <w:r w:rsidR="00376946" w:rsidRPr="00376946">
              <w:rPr>
                <w:rFonts w:cs="Cambria"/>
                <w:i/>
                <w:color w:val="111111"/>
                <w:szCs w:val="28"/>
              </w:rPr>
              <w:t xml:space="preserve">адимовна – д. психол. н., главный специалист Федерального консультационно-методического центра по психотерапии </w:t>
            </w:r>
            <w:r w:rsidR="00376946" w:rsidRPr="00376946">
              <w:rPr>
                <w:i/>
                <w:iCs/>
                <w:color w:val="111111"/>
                <w:shd w:val="clear" w:color="auto" w:fill="FFFFFF"/>
              </w:rPr>
              <w:t>ФГБУ «Национальный медицинский исследовательский центр психиатрии и наркологии им. В. М. Бехтерева» Минздрава России, профессор факультета психологии СПбГУ (г. Санкт-Петербург)</w:t>
            </w:r>
          </w:p>
        </w:tc>
      </w:tr>
      <w:tr w:rsidR="00B916A9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916A9" w:rsidRPr="00B37A3A" w:rsidRDefault="00376946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>
              <w:rPr>
                <w:rFonts w:cs="Cambria"/>
                <w:color w:val="111111"/>
              </w:rPr>
              <w:t>12</w:t>
            </w:r>
            <w:r w:rsidR="00B916A9">
              <w:rPr>
                <w:rFonts w:cs="Cambria"/>
                <w:color w:val="111111"/>
              </w:rPr>
              <w:t>:</w:t>
            </w:r>
            <w:r w:rsidR="00DE0F31">
              <w:rPr>
                <w:rFonts w:cs="Cambria"/>
                <w:color w:val="111111"/>
              </w:rPr>
              <w:t>1</w:t>
            </w:r>
            <w:r w:rsidR="008F101F">
              <w:rPr>
                <w:rFonts w:cs="Cambria"/>
                <w:color w:val="111111"/>
              </w:rPr>
              <w:t>0</w:t>
            </w:r>
            <w:r w:rsidR="00B916A9">
              <w:rPr>
                <w:rFonts w:cs="Cambria"/>
                <w:color w:val="111111"/>
              </w:rPr>
              <w:t xml:space="preserve"> – 1</w:t>
            </w:r>
            <w:r w:rsidR="008F101F">
              <w:rPr>
                <w:rFonts w:cs="Cambria"/>
                <w:color w:val="111111"/>
              </w:rPr>
              <w:t>2:</w:t>
            </w:r>
            <w:r w:rsidR="003B5A2C">
              <w:rPr>
                <w:rFonts w:cs="Cambria"/>
                <w:color w:val="111111"/>
              </w:rPr>
              <w:t>2</w:t>
            </w:r>
            <w:r w:rsidR="008F101F">
              <w:rPr>
                <w:rFonts w:cs="Cambria"/>
                <w:color w:val="111111"/>
              </w:rPr>
              <w:t>0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6A9" w:rsidRPr="00594901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Работа медицинского психолога на базе городской поликлиники</w:t>
            </w:r>
            <w:r w:rsidRPr="00594901">
              <w:rPr>
                <w:rFonts w:cs="Cambria"/>
                <w:color w:val="111111"/>
                <w:sz w:val="28"/>
                <w:szCs w:val="28"/>
              </w:rPr>
              <w:t>.</w:t>
            </w:r>
          </w:p>
          <w:p w:rsidR="00B916A9" w:rsidRPr="003F14C7" w:rsidRDefault="005A36E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 w:val="22"/>
                <w:szCs w:val="22"/>
                <w:highlight w:val="white"/>
              </w:rPr>
            </w:pPr>
            <w:r>
              <w:rPr>
                <w:rFonts w:cs="Cambria"/>
                <w:i/>
                <w:color w:val="111111"/>
                <w:szCs w:val="28"/>
              </w:rPr>
              <w:t>ГУЛЕВСКАЯ</w:t>
            </w:r>
            <w:r w:rsidR="00B916A9">
              <w:rPr>
                <w:rFonts w:cs="Cambria"/>
                <w:i/>
                <w:color w:val="111111"/>
                <w:szCs w:val="28"/>
              </w:rPr>
              <w:t xml:space="preserve"> Оксана Александровна</w:t>
            </w:r>
            <w:r w:rsidR="00DD77CD">
              <w:rPr>
                <w:rFonts w:cs="Cambria"/>
                <w:i/>
                <w:color w:val="111111"/>
                <w:szCs w:val="28"/>
              </w:rPr>
              <w:t xml:space="preserve"> - </w:t>
            </w:r>
            <w:r w:rsidR="00B916A9">
              <w:rPr>
                <w:i/>
                <w:iCs/>
              </w:rPr>
              <w:t>медицинский психолог кабинета медико-психологического консультирования</w:t>
            </w:r>
            <w:r w:rsidR="00B916A9">
              <w:rPr>
                <w:rFonts w:cs="Cambria"/>
                <w:i/>
                <w:color w:val="111111"/>
                <w:szCs w:val="28"/>
              </w:rPr>
              <w:t xml:space="preserve"> ГБУЗ СК «Городская клиническая поликлиника № 6» города Ставрополя</w:t>
            </w:r>
          </w:p>
        </w:tc>
      </w:tr>
      <w:tr w:rsidR="00B916A9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916A9" w:rsidRPr="00B37A3A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>
              <w:rPr>
                <w:rFonts w:cs="Cambria"/>
                <w:color w:val="111111"/>
              </w:rPr>
              <w:t>1</w:t>
            </w:r>
            <w:r w:rsidR="008F101F">
              <w:rPr>
                <w:rFonts w:cs="Cambria"/>
                <w:color w:val="111111"/>
              </w:rPr>
              <w:t>2</w:t>
            </w:r>
            <w:r>
              <w:rPr>
                <w:rFonts w:cs="Cambria"/>
                <w:color w:val="111111"/>
              </w:rPr>
              <w:t>:</w:t>
            </w:r>
            <w:r w:rsidR="003B5A2C">
              <w:rPr>
                <w:rFonts w:cs="Cambria"/>
                <w:color w:val="111111"/>
              </w:rPr>
              <w:t>2</w:t>
            </w:r>
            <w:r>
              <w:rPr>
                <w:rFonts w:cs="Cambria"/>
                <w:color w:val="111111"/>
              </w:rPr>
              <w:t>0 – 1</w:t>
            </w:r>
            <w:r w:rsidR="003B5A2C">
              <w:rPr>
                <w:rFonts w:cs="Cambria"/>
                <w:color w:val="111111"/>
              </w:rPr>
              <w:t>2</w:t>
            </w:r>
            <w:r w:rsidR="008F101F">
              <w:rPr>
                <w:rFonts w:cs="Cambria"/>
                <w:color w:val="111111"/>
              </w:rPr>
              <w:t>:</w:t>
            </w:r>
            <w:r w:rsidR="003B5A2C">
              <w:rPr>
                <w:rFonts w:cs="Cambria"/>
                <w:color w:val="111111"/>
              </w:rPr>
              <w:t>30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6A9" w:rsidRPr="00594901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Психологическое сопровождение пациентов с онкологическими заболеваниями.</w:t>
            </w:r>
          </w:p>
          <w:p w:rsidR="00700F1C" w:rsidRDefault="005A36EC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 w:rsidRPr="00EB3171">
              <w:rPr>
                <w:rFonts w:cs="Cambria"/>
                <w:i/>
                <w:color w:val="111111"/>
                <w:szCs w:val="28"/>
              </w:rPr>
              <w:t>АКСЕНОВА</w:t>
            </w:r>
            <w:r w:rsidR="00EB3171" w:rsidRPr="00EB3171">
              <w:rPr>
                <w:rFonts w:cs="Cambria"/>
                <w:i/>
                <w:color w:val="111111"/>
                <w:szCs w:val="28"/>
              </w:rPr>
              <w:t xml:space="preserve"> Лариса Константиновна - заведующая отделением медицинской реабилитации взрослых для пациентов с соматическими заболеваниями - врач-онколог высшей квалификационной категории ГБУЗ СК «Ставропольский краевой клинический онкологический диспансер» (г. Ставрополь)</w:t>
            </w:r>
          </w:p>
          <w:p w:rsidR="00B916A9" w:rsidRPr="00EB3171" w:rsidRDefault="005A36EC" w:rsidP="008D5866">
            <w:pPr>
              <w:pStyle w:val="14"/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 w:rsidRPr="00EB3171">
              <w:rPr>
                <w:rFonts w:cs="Cambria"/>
                <w:i/>
                <w:color w:val="111111"/>
                <w:szCs w:val="28"/>
              </w:rPr>
              <w:t>КАНЫГИНА</w:t>
            </w:r>
            <w:r w:rsidR="00EB3171" w:rsidRPr="00EB3171">
              <w:rPr>
                <w:rFonts w:cs="Cambria"/>
                <w:i/>
                <w:color w:val="111111"/>
                <w:szCs w:val="28"/>
              </w:rPr>
              <w:t xml:space="preserve"> Диана Евгеньевна - медицинский психолог отделения медицинской реабилитации взрослых для пациентов с </w:t>
            </w:r>
            <w:proofErr w:type="spellStart"/>
            <w:r w:rsidR="00EB3171" w:rsidRPr="00EB3171">
              <w:rPr>
                <w:rFonts w:cs="Cambria"/>
                <w:i/>
                <w:color w:val="111111"/>
                <w:szCs w:val="28"/>
              </w:rPr>
              <w:t>саматическими</w:t>
            </w:r>
            <w:proofErr w:type="spellEnd"/>
            <w:r w:rsidR="00EB3171" w:rsidRPr="00EB3171">
              <w:rPr>
                <w:rFonts w:cs="Cambria"/>
                <w:i/>
                <w:color w:val="111111"/>
                <w:szCs w:val="28"/>
              </w:rPr>
              <w:t xml:space="preserve"> заболеваниями ГБУЗ СК «Ставропольский краевой клинический онкологический диспансер»</w:t>
            </w:r>
            <w:r w:rsidR="00700F1C">
              <w:rPr>
                <w:rFonts w:cs="Cambria"/>
                <w:i/>
                <w:color w:val="111111"/>
                <w:szCs w:val="28"/>
              </w:rPr>
              <w:t xml:space="preserve"> (г</w:t>
            </w:r>
            <w:r w:rsidR="00EB3171" w:rsidRPr="00EB3171">
              <w:rPr>
                <w:rFonts w:cs="Cambria"/>
                <w:i/>
                <w:color w:val="111111"/>
                <w:szCs w:val="28"/>
              </w:rPr>
              <w:t>.</w:t>
            </w:r>
            <w:r w:rsidR="00700F1C">
              <w:rPr>
                <w:rFonts w:cs="Cambria"/>
                <w:i/>
                <w:color w:val="111111"/>
                <w:szCs w:val="28"/>
              </w:rPr>
              <w:t> </w:t>
            </w:r>
            <w:r w:rsidR="00EB3171" w:rsidRPr="00EB3171">
              <w:rPr>
                <w:rFonts w:cs="Cambria"/>
                <w:i/>
                <w:color w:val="111111"/>
                <w:szCs w:val="28"/>
              </w:rPr>
              <w:t>Ставрополь)</w:t>
            </w:r>
          </w:p>
        </w:tc>
      </w:tr>
      <w:tr w:rsidR="00B916A9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916A9" w:rsidRPr="00B37A3A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6A9" w:rsidRPr="00642CC1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Психологическая деятельность в перинатальном центре: задачи, методы, случаи.</w:t>
            </w:r>
          </w:p>
          <w:p w:rsidR="00B916A9" w:rsidRPr="00642CC1" w:rsidRDefault="005A36E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 w:val="22"/>
                <w:szCs w:val="22"/>
                <w:highlight w:val="white"/>
              </w:rPr>
            </w:pPr>
            <w:r>
              <w:rPr>
                <w:rFonts w:cs="Cambria"/>
                <w:i/>
                <w:color w:val="111111"/>
                <w:szCs w:val="28"/>
              </w:rPr>
              <w:t>ПАХОМОВ</w:t>
            </w:r>
            <w:r w:rsidR="00B916A9">
              <w:rPr>
                <w:rFonts w:cs="Cambria"/>
                <w:i/>
                <w:color w:val="111111"/>
                <w:szCs w:val="28"/>
              </w:rPr>
              <w:t xml:space="preserve"> Николай Александрович – медицинский психолог </w:t>
            </w:r>
            <w:r w:rsidR="00EB3171" w:rsidRPr="00EB3171">
              <w:rPr>
                <w:rFonts w:cs="Cambria"/>
                <w:i/>
                <w:color w:val="111111"/>
                <w:szCs w:val="28"/>
              </w:rPr>
              <w:t>ГБУЗ СК «Ставропольский краевой клинический перинатальный центр №1»</w:t>
            </w:r>
            <w:r w:rsidR="00EB3171"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="00EB3171" w:rsidRPr="00EB3171">
              <w:rPr>
                <w:rFonts w:cs="Cambria"/>
                <w:i/>
                <w:color w:val="111111"/>
                <w:szCs w:val="28"/>
              </w:rPr>
              <w:t>(г.</w:t>
            </w:r>
            <w:r w:rsidR="00700F1C">
              <w:rPr>
                <w:rFonts w:cs="Cambria"/>
                <w:i/>
                <w:color w:val="111111"/>
                <w:szCs w:val="28"/>
              </w:rPr>
              <w:t> </w:t>
            </w:r>
            <w:r w:rsidR="00EB3171" w:rsidRPr="00EB3171">
              <w:rPr>
                <w:rFonts w:cs="Cambria"/>
                <w:i/>
                <w:color w:val="111111"/>
                <w:szCs w:val="28"/>
              </w:rPr>
              <w:t>Ставрополь)</w:t>
            </w:r>
          </w:p>
        </w:tc>
      </w:tr>
      <w:tr w:rsidR="00DD77CD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D77CD" w:rsidRPr="00B37A3A" w:rsidRDefault="00DD77C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>
              <w:rPr>
                <w:rFonts w:cs="Cambria"/>
                <w:color w:val="111111"/>
              </w:rPr>
              <w:t>12:30 – 12:40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7CD" w:rsidRPr="005A36EC" w:rsidRDefault="005A36E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 w:rsidRPr="005A36EC">
              <w:rPr>
                <w:rFonts w:cs="Cambria"/>
                <w:color w:val="111111"/>
                <w:sz w:val="28"/>
                <w:szCs w:val="28"/>
              </w:rPr>
              <w:t>Специфика работы медицинского психолога в противотуберкулезном учреждении, трудности и пути их решения</w:t>
            </w:r>
          </w:p>
          <w:p w:rsidR="005A36EC" w:rsidRPr="005A36EC" w:rsidRDefault="005A36E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</w:rPr>
            </w:pPr>
            <w:r w:rsidRPr="005A36EC">
              <w:rPr>
                <w:rFonts w:cs="Cambria"/>
                <w:i/>
                <w:color w:val="111111"/>
              </w:rPr>
              <w:t>КУЗЬМИНА Мария Валерьевна – медицинский психолог ГБУЗ СК «Краевой клинический противотуберкулезный диспансер»</w:t>
            </w:r>
            <w:r>
              <w:rPr>
                <w:rFonts w:cs="Cambria"/>
                <w:i/>
                <w:color w:val="111111"/>
              </w:rPr>
              <w:t>( г. Ставрополь)</w:t>
            </w:r>
          </w:p>
        </w:tc>
      </w:tr>
      <w:tr w:rsidR="00B916A9" w:rsidRPr="004C1F73" w:rsidTr="00105569">
        <w:tc>
          <w:tcPr>
            <w:tcW w:w="1560" w:type="dxa"/>
          </w:tcPr>
          <w:p w:rsidR="00B916A9" w:rsidRPr="004C1F73" w:rsidRDefault="003B5A2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sz w:val="28"/>
                <w:szCs w:val="28"/>
                <w:highlight w:val="white"/>
              </w:rPr>
            </w:pPr>
            <w:r>
              <w:rPr>
                <w:rFonts w:cs="Cambria"/>
                <w:color w:val="111111"/>
                <w:szCs w:val="28"/>
                <w:highlight w:val="white"/>
              </w:rPr>
              <w:t>20</w:t>
            </w:r>
            <w:r w:rsidR="00B916A9" w:rsidRPr="004C1F73">
              <w:rPr>
                <w:rFonts w:cs="Cambria"/>
                <w:color w:val="111111"/>
                <w:szCs w:val="28"/>
                <w:highlight w:val="white"/>
              </w:rPr>
              <w:t xml:space="preserve"> минут</w:t>
            </w:r>
          </w:p>
        </w:tc>
        <w:tc>
          <w:tcPr>
            <w:tcW w:w="8577" w:type="dxa"/>
            <w:gridSpan w:val="2"/>
          </w:tcPr>
          <w:p w:rsidR="00B916A9" w:rsidRPr="004C1F73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 w:rsidRPr="004C1F73">
              <w:rPr>
                <w:rFonts w:cs="Cambria"/>
                <w:color w:val="111111"/>
                <w:sz w:val="28"/>
                <w:szCs w:val="28"/>
              </w:rPr>
              <w:t>Перерыв</w:t>
            </w:r>
          </w:p>
        </w:tc>
      </w:tr>
      <w:tr w:rsidR="008710A7" w:rsidRPr="008710A7" w:rsidTr="00105569">
        <w:tc>
          <w:tcPr>
            <w:tcW w:w="1560" w:type="dxa"/>
            <w:tcBorders>
              <w:top w:val="single" w:sz="4" w:space="0" w:color="auto"/>
            </w:tcBorders>
          </w:tcPr>
          <w:p w:rsidR="00CB2938" w:rsidRPr="0063140C" w:rsidRDefault="00B916A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b/>
                <w:color w:val="111111"/>
              </w:rPr>
            </w:pPr>
            <w:r>
              <w:rPr>
                <w:rFonts w:cs="Cambria"/>
                <w:b/>
                <w:color w:val="111111"/>
              </w:rPr>
              <w:t>1</w:t>
            </w:r>
            <w:r w:rsidR="003B5A2C">
              <w:rPr>
                <w:rFonts w:cs="Cambria"/>
                <w:b/>
                <w:color w:val="111111"/>
              </w:rPr>
              <w:t>3</w:t>
            </w:r>
            <w:r w:rsidR="008C41BE">
              <w:rPr>
                <w:rFonts w:cs="Cambria"/>
                <w:b/>
                <w:color w:val="111111"/>
              </w:rPr>
              <w:t>:</w:t>
            </w:r>
            <w:r w:rsidR="00DE0F31">
              <w:rPr>
                <w:rFonts w:cs="Cambria"/>
                <w:b/>
                <w:color w:val="111111"/>
              </w:rPr>
              <w:t>0</w:t>
            </w:r>
            <w:r w:rsidR="00EA35B8">
              <w:rPr>
                <w:rFonts w:cs="Cambria"/>
                <w:b/>
                <w:color w:val="111111"/>
              </w:rPr>
              <w:t>0</w:t>
            </w:r>
            <w:r w:rsidR="008C41BE">
              <w:rPr>
                <w:rFonts w:cs="Cambria"/>
                <w:b/>
                <w:color w:val="111111"/>
              </w:rPr>
              <w:t xml:space="preserve"> – 1</w:t>
            </w:r>
            <w:r w:rsidR="003B5A2C">
              <w:rPr>
                <w:rFonts w:cs="Cambria"/>
                <w:b/>
                <w:color w:val="111111"/>
              </w:rPr>
              <w:t>4</w:t>
            </w:r>
            <w:r w:rsidR="008C41BE">
              <w:rPr>
                <w:rFonts w:cs="Cambria"/>
                <w:b/>
                <w:color w:val="111111"/>
              </w:rPr>
              <w:t>:</w:t>
            </w:r>
            <w:r w:rsidR="003B5A2C">
              <w:rPr>
                <w:rFonts w:cs="Cambria"/>
                <w:b/>
                <w:color w:val="111111"/>
              </w:rPr>
              <w:t>15</w:t>
            </w:r>
          </w:p>
        </w:tc>
        <w:tc>
          <w:tcPr>
            <w:tcW w:w="8577" w:type="dxa"/>
            <w:gridSpan w:val="2"/>
            <w:tcBorders>
              <w:top w:val="single" w:sz="4" w:space="0" w:color="auto"/>
            </w:tcBorders>
          </w:tcPr>
          <w:p w:rsidR="00773C49" w:rsidRDefault="00773C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b/>
                <w:color w:val="111111"/>
                <w:sz w:val="28"/>
                <w:szCs w:val="28"/>
              </w:rPr>
            </w:pPr>
            <w:r w:rsidRPr="008000FE">
              <w:rPr>
                <w:rFonts w:cs="Cambria"/>
                <w:b/>
                <w:color w:val="111111"/>
                <w:sz w:val="28"/>
                <w:szCs w:val="28"/>
              </w:rPr>
              <w:t xml:space="preserve">Секция </w:t>
            </w:r>
            <w:r w:rsidR="00A25B26">
              <w:rPr>
                <w:rFonts w:cs="Cambria"/>
                <w:b/>
                <w:color w:val="111111"/>
                <w:sz w:val="28"/>
                <w:szCs w:val="28"/>
              </w:rPr>
              <w:t>4</w:t>
            </w:r>
            <w:r>
              <w:rPr>
                <w:rFonts w:cs="Cambria"/>
                <w:b/>
                <w:color w:val="111111"/>
                <w:sz w:val="28"/>
                <w:szCs w:val="28"/>
              </w:rPr>
              <w:t>.</w:t>
            </w:r>
            <w:r w:rsidRPr="008000FE">
              <w:rPr>
                <w:rFonts w:cs="Cambria"/>
                <w:b/>
                <w:color w:val="111111"/>
                <w:sz w:val="28"/>
                <w:szCs w:val="28"/>
              </w:rPr>
              <w:t xml:space="preserve"> </w:t>
            </w:r>
            <w:r w:rsidRPr="00642CC1">
              <w:rPr>
                <w:rFonts w:cs="Cambria"/>
                <w:b/>
                <w:color w:val="111111"/>
                <w:sz w:val="28"/>
                <w:szCs w:val="28"/>
              </w:rPr>
              <w:t>Горизонты медико-психологической помощи героям СВО: опыт организации и лучшие практики</w:t>
            </w:r>
          </w:p>
          <w:p w:rsidR="008710A7" w:rsidRPr="00773C49" w:rsidRDefault="00773C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 w:rsidRPr="00642CC1">
              <w:rPr>
                <w:rFonts w:cs="Cambria"/>
                <w:i/>
                <w:color w:val="111111"/>
                <w:szCs w:val="28"/>
              </w:rPr>
              <w:t xml:space="preserve">Ведущий: </w:t>
            </w:r>
            <w:r w:rsidR="005A36EC">
              <w:rPr>
                <w:rFonts w:cs="Cambria"/>
                <w:i/>
                <w:color w:val="111111"/>
                <w:szCs w:val="28"/>
              </w:rPr>
              <w:t>БОЕВ</w:t>
            </w:r>
            <w:r>
              <w:rPr>
                <w:rFonts w:cs="Cambria"/>
                <w:i/>
                <w:color w:val="111111"/>
                <w:szCs w:val="28"/>
              </w:rPr>
              <w:t xml:space="preserve"> Олег Игоревич - </w:t>
            </w:r>
            <w:r w:rsidR="00DF0FAF" w:rsidRPr="005C45E8">
              <w:rPr>
                <w:rFonts w:cs="Cambria"/>
                <w:i/>
                <w:color w:val="111111"/>
                <w:szCs w:val="28"/>
              </w:rPr>
              <w:t>главный врач ГБУЗ СК «Ставропольской краевой клинической специализированной психиатрической больницы № 1», главный внештатный специалист психиатр МЗ РФ в СКФО и МЗ Ставропольского края, к.</w:t>
            </w:r>
            <w:r w:rsidR="005A36EC"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="00DF0FAF" w:rsidRPr="005C45E8">
              <w:rPr>
                <w:rFonts w:cs="Cambria"/>
                <w:i/>
                <w:color w:val="111111"/>
                <w:szCs w:val="28"/>
              </w:rPr>
              <w:t>м.</w:t>
            </w:r>
            <w:r w:rsidR="005A36EC"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="00DF0FAF" w:rsidRPr="005C45E8">
              <w:rPr>
                <w:rFonts w:cs="Cambria"/>
                <w:i/>
                <w:color w:val="111111"/>
                <w:szCs w:val="28"/>
              </w:rPr>
              <w:t>н., доцент</w:t>
            </w:r>
            <w:r w:rsidR="00DF0FAF">
              <w:rPr>
                <w:rFonts w:cs="Cambria"/>
                <w:i/>
                <w:color w:val="111111"/>
                <w:szCs w:val="28"/>
              </w:rPr>
              <w:t xml:space="preserve"> (г. Ставрополь)</w:t>
            </w:r>
          </w:p>
        </w:tc>
      </w:tr>
      <w:tr w:rsidR="00DF0FAF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F0FAF" w:rsidRDefault="00DE0F31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>
              <w:rPr>
                <w:rFonts w:cs="Cambria"/>
                <w:color w:val="111111"/>
              </w:rPr>
              <w:t>1</w:t>
            </w:r>
            <w:r w:rsidR="003B5A2C">
              <w:rPr>
                <w:rFonts w:cs="Cambria"/>
                <w:color w:val="111111"/>
              </w:rPr>
              <w:t>3</w:t>
            </w:r>
            <w:r w:rsidR="00DF0FAF">
              <w:rPr>
                <w:rFonts w:cs="Cambria"/>
                <w:color w:val="111111"/>
              </w:rPr>
              <w:t>:</w:t>
            </w:r>
            <w:r>
              <w:rPr>
                <w:rFonts w:cs="Cambria"/>
                <w:color w:val="111111"/>
              </w:rPr>
              <w:t>0</w:t>
            </w:r>
            <w:r w:rsidR="00DF0FAF">
              <w:rPr>
                <w:rFonts w:cs="Cambria"/>
                <w:color w:val="111111"/>
              </w:rPr>
              <w:t>0 – 1</w:t>
            </w:r>
            <w:r w:rsidR="003B5A2C">
              <w:rPr>
                <w:rFonts w:cs="Cambria"/>
                <w:color w:val="111111"/>
              </w:rPr>
              <w:t>3</w:t>
            </w:r>
            <w:r w:rsidR="00DF0FAF">
              <w:rPr>
                <w:rFonts w:cs="Cambria"/>
                <w:color w:val="111111"/>
              </w:rPr>
              <w:t>:</w:t>
            </w:r>
            <w:r>
              <w:rPr>
                <w:rFonts w:cs="Cambria"/>
                <w:color w:val="111111"/>
              </w:rPr>
              <w:t>10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FAF" w:rsidRDefault="00DF0FAF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М</w:t>
            </w:r>
            <w:r w:rsidRPr="00DF0FAF">
              <w:rPr>
                <w:rFonts w:cs="Cambria"/>
                <w:color w:val="111111"/>
                <w:sz w:val="28"/>
                <w:szCs w:val="28"/>
              </w:rPr>
              <w:t>едико-психологическ</w:t>
            </w:r>
            <w:r>
              <w:rPr>
                <w:rFonts w:cs="Cambria"/>
                <w:color w:val="111111"/>
                <w:sz w:val="28"/>
                <w:szCs w:val="28"/>
              </w:rPr>
              <w:t>ая</w:t>
            </w:r>
            <w:r w:rsidRPr="00DF0FAF">
              <w:rPr>
                <w:rFonts w:cs="Cambria"/>
                <w:color w:val="111111"/>
                <w:sz w:val="28"/>
                <w:szCs w:val="28"/>
              </w:rPr>
              <w:t xml:space="preserve"> помощ</w:t>
            </w:r>
            <w:r>
              <w:rPr>
                <w:rFonts w:cs="Cambria"/>
                <w:color w:val="111111"/>
                <w:sz w:val="28"/>
                <w:szCs w:val="28"/>
              </w:rPr>
              <w:t>ь</w:t>
            </w:r>
            <w:r w:rsidRPr="00DF0FAF">
              <w:rPr>
                <w:rFonts w:cs="Cambria"/>
                <w:color w:val="111111"/>
                <w:sz w:val="28"/>
                <w:szCs w:val="28"/>
              </w:rPr>
              <w:t xml:space="preserve"> героям СВО в Ставропольском крае</w:t>
            </w:r>
          </w:p>
          <w:p w:rsidR="00DF0FAF" w:rsidRPr="00DF0FAF" w:rsidRDefault="00B42975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Cambria"/>
                <w:i/>
                <w:color w:val="111111"/>
                <w:szCs w:val="28"/>
              </w:rPr>
              <w:t>БОЕВ</w:t>
            </w:r>
            <w:r w:rsidR="00DF0FAF">
              <w:rPr>
                <w:rFonts w:cs="Cambria"/>
                <w:i/>
                <w:color w:val="111111"/>
                <w:szCs w:val="28"/>
              </w:rPr>
              <w:t xml:space="preserve"> Олег Игоревич (г. Ставрополь)</w:t>
            </w:r>
          </w:p>
        </w:tc>
      </w:tr>
      <w:tr w:rsidR="00DF0FAF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F0FAF" w:rsidRDefault="00DF0FAF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>
              <w:rPr>
                <w:rFonts w:cs="Cambria"/>
                <w:color w:val="111111"/>
              </w:rPr>
              <w:lastRenderedPageBreak/>
              <w:t>1</w:t>
            </w:r>
            <w:r w:rsidR="003B5A2C">
              <w:rPr>
                <w:rFonts w:cs="Cambria"/>
                <w:color w:val="111111"/>
              </w:rPr>
              <w:t>3</w:t>
            </w:r>
            <w:r w:rsidR="008A5C7C">
              <w:rPr>
                <w:rFonts w:cs="Cambria"/>
                <w:color w:val="111111"/>
              </w:rPr>
              <w:t>:</w:t>
            </w:r>
            <w:r w:rsidR="00DE0F31">
              <w:rPr>
                <w:rFonts w:cs="Cambria"/>
                <w:color w:val="111111"/>
              </w:rPr>
              <w:t>10</w:t>
            </w:r>
            <w:r>
              <w:rPr>
                <w:rFonts w:cs="Cambria"/>
                <w:color w:val="111111"/>
              </w:rPr>
              <w:t xml:space="preserve"> – 1</w:t>
            </w:r>
            <w:r w:rsidR="003B5A2C">
              <w:rPr>
                <w:rFonts w:cs="Cambria"/>
                <w:color w:val="111111"/>
              </w:rPr>
              <w:t>3</w:t>
            </w:r>
            <w:r>
              <w:rPr>
                <w:rFonts w:cs="Cambria"/>
                <w:color w:val="111111"/>
              </w:rPr>
              <w:t>:</w:t>
            </w:r>
            <w:r w:rsidR="00DE0F31">
              <w:rPr>
                <w:rFonts w:cs="Cambria"/>
                <w:color w:val="111111"/>
              </w:rPr>
              <w:t>40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FAF" w:rsidRDefault="00DF0FAF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Психотерапевтическая и психологическая помощь ветеранам боевых действий и членам их семей: опыт Архангельской области (онлайн).</w:t>
            </w:r>
          </w:p>
          <w:p w:rsidR="00DF0FAF" w:rsidRDefault="00DF0FAF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2975">
              <w:rPr>
                <w:i/>
                <w:color w:val="000000" w:themeColor="text1"/>
                <w:szCs w:val="28"/>
                <w:shd w:val="clear" w:color="auto" w:fill="FFFFFF"/>
              </w:rPr>
              <w:t>М</w:t>
            </w:r>
            <w:r w:rsidR="00B42975">
              <w:rPr>
                <w:i/>
                <w:color w:val="000000" w:themeColor="text1"/>
                <w:szCs w:val="28"/>
                <w:shd w:val="clear" w:color="auto" w:fill="FFFFFF"/>
              </w:rPr>
              <w:t>ОНОГАРОВА</w:t>
            </w:r>
            <w:r w:rsidRPr="00B42975">
              <w:rPr>
                <w:i/>
                <w:color w:val="000000" w:themeColor="text1"/>
                <w:szCs w:val="28"/>
                <w:shd w:val="clear" w:color="auto" w:fill="FFFFFF"/>
              </w:rPr>
              <w:t xml:space="preserve"> Юлия Юрьевна –</w:t>
            </w:r>
            <w:r w:rsidRPr="00B42975">
              <w:rPr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B42975">
              <w:rPr>
                <w:i/>
                <w:color w:val="000000" w:themeColor="text1"/>
                <w:szCs w:val="28"/>
                <w:shd w:val="clear" w:color="auto" w:fill="FFFFFF"/>
              </w:rPr>
              <w:t>руководитель филиала</w:t>
            </w:r>
            <w:r w:rsidRPr="00B42975">
              <w:rPr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642CC1">
              <w:rPr>
                <w:rFonts w:cs="Cambria"/>
                <w:i/>
                <w:color w:val="111111"/>
                <w:szCs w:val="28"/>
              </w:rPr>
              <w:t xml:space="preserve">Государственного фонда поддержки участников специальной военной операции «Защитники Отечества» по </w:t>
            </w:r>
            <w:r>
              <w:rPr>
                <w:rFonts w:cs="Cambria"/>
                <w:i/>
                <w:color w:val="111111"/>
                <w:szCs w:val="28"/>
              </w:rPr>
              <w:t>Архангельской области</w:t>
            </w:r>
            <w:r w:rsidR="00B42975">
              <w:rPr>
                <w:rFonts w:cs="Cambria"/>
                <w:i/>
                <w:color w:val="111111"/>
                <w:szCs w:val="28"/>
              </w:rPr>
              <w:t>, к. м. н., доцент кафедры организации здравоохранения и социальной работы, доцент кафедры психиатрии и клинической психологии, руководитель НП «Медицинская ассоциация Архангельской области»</w:t>
            </w:r>
            <w:r w:rsidR="00ED165B">
              <w:rPr>
                <w:rFonts w:cs="Cambria"/>
                <w:i/>
                <w:color w:val="111111"/>
                <w:szCs w:val="28"/>
              </w:rPr>
              <w:t xml:space="preserve"> (г. Архангельск)</w:t>
            </w:r>
          </w:p>
        </w:tc>
      </w:tr>
      <w:tr w:rsidR="00773C49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3C49" w:rsidRPr="00B37A3A" w:rsidRDefault="00B42975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>
              <w:rPr>
                <w:rFonts w:cs="Cambria"/>
                <w:color w:val="111111"/>
              </w:rPr>
              <w:t>1</w:t>
            </w:r>
            <w:r w:rsidR="003B5A2C">
              <w:rPr>
                <w:rFonts w:cs="Cambria"/>
                <w:color w:val="111111"/>
              </w:rPr>
              <w:t>3</w:t>
            </w:r>
            <w:r>
              <w:rPr>
                <w:rFonts w:cs="Cambria"/>
                <w:color w:val="111111"/>
              </w:rPr>
              <w:t>:</w:t>
            </w:r>
            <w:r w:rsidR="00DE0F31">
              <w:rPr>
                <w:rFonts w:cs="Cambria"/>
                <w:color w:val="111111"/>
              </w:rPr>
              <w:t>40</w:t>
            </w:r>
            <w:r>
              <w:rPr>
                <w:rFonts w:cs="Cambria"/>
                <w:color w:val="111111"/>
              </w:rPr>
              <w:t xml:space="preserve"> – 1</w:t>
            </w:r>
            <w:r w:rsidR="003B5A2C">
              <w:rPr>
                <w:rFonts w:cs="Cambria"/>
                <w:color w:val="111111"/>
              </w:rPr>
              <w:t>4</w:t>
            </w:r>
            <w:r>
              <w:rPr>
                <w:rFonts w:cs="Cambria"/>
                <w:color w:val="111111"/>
              </w:rPr>
              <w:t>:</w:t>
            </w:r>
            <w:r w:rsidR="003B5A2C">
              <w:rPr>
                <w:rFonts w:cs="Cambria"/>
                <w:color w:val="111111"/>
              </w:rPr>
              <w:t>00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249" w:rsidRPr="00594901" w:rsidRDefault="003442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Психологическая помощь детям и подросткам, переживающим психотравмирующие события</w:t>
            </w:r>
          </w:p>
          <w:p w:rsidR="00773C49" w:rsidRPr="00344249" w:rsidRDefault="003442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i/>
                <w:color w:val="000000" w:themeColor="text1"/>
                <w:szCs w:val="28"/>
                <w:shd w:val="clear" w:color="auto" w:fill="FFFFFF"/>
              </w:rPr>
            </w:pPr>
            <w:r>
              <w:rPr>
                <w:i/>
                <w:color w:val="000000" w:themeColor="text1"/>
                <w:szCs w:val="28"/>
                <w:shd w:val="clear" w:color="auto" w:fill="FFFFFF"/>
              </w:rPr>
              <w:t>КИВОРКОВА</w:t>
            </w:r>
            <w:r w:rsidRPr="001D727D">
              <w:rPr>
                <w:i/>
                <w:color w:val="000000" w:themeColor="text1"/>
                <w:szCs w:val="28"/>
                <w:shd w:val="clear" w:color="auto" w:fill="FFFFFF"/>
              </w:rPr>
              <w:t xml:space="preserve"> Александра Юрьевна –</w:t>
            </w:r>
            <w:r>
              <w:rPr>
                <w:i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1D727D">
              <w:rPr>
                <w:i/>
                <w:color w:val="000000" w:themeColor="text1"/>
                <w:szCs w:val="28"/>
                <w:shd w:val="clear" w:color="auto" w:fill="FFFFFF"/>
              </w:rPr>
              <w:t>к.</w:t>
            </w:r>
            <w:r>
              <w:rPr>
                <w:i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1D727D">
              <w:rPr>
                <w:i/>
                <w:color w:val="000000" w:themeColor="text1"/>
                <w:szCs w:val="28"/>
                <w:shd w:val="clear" w:color="auto" w:fill="FFFFFF"/>
              </w:rPr>
              <w:t>б.</w:t>
            </w:r>
            <w:r>
              <w:rPr>
                <w:i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1D727D">
              <w:rPr>
                <w:i/>
                <w:color w:val="000000" w:themeColor="text1"/>
                <w:szCs w:val="28"/>
                <w:shd w:val="clear" w:color="auto" w:fill="FFFFFF"/>
              </w:rPr>
              <w:t xml:space="preserve">н., доцент кафедры психиатрии и клинической психологии ФГБОУ ВО «Северный государственный медицинский университет» Минздрава России (г. </w:t>
            </w:r>
            <w:r>
              <w:rPr>
                <w:i/>
                <w:color w:val="000000" w:themeColor="text1"/>
                <w:szCs w:val="28"/>
                <w:shd w:val="clear" w:color="auto" w:fill="FFFFFF"/>
              </w:rPr>
              <w:t>Ессентуки</w:t>
            </w:r>
            <w:r w:rsidRPr="001D727D">
              <w:rPr>
                <w:i/>
                <w:color w:val="000000" w:themeColor="text1"/>
                <w:szCs w:val="28"/>
                <w:shd w:val="clear" w:color="auto" w:fill="FFFFFF"/>
              </w:rPr>
              <w:t>)</w:t>
            </w:r>
          </w:p>
        </w:tc>
      </w:tr>
      <w:tr w:rsidR="00773C49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3C49" w:rsidRPr="00B37A3A" w:rsidRDefault="00773C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>
              <w:rPr>
                <w:rFonts w:cs="Cambria"/>
                <w:color w:val="111111"/>
              </w:rPr>
              <w:t>1</w:t>
            </w:r>
            <w:r w:rsidR="00DE0F31">
              <w:rPr>
                <w:rFonts w:cs="Cambria"/>
                <w:color w:val="111111"/>
              </w:rPr>
              <w:t>4</w:t>
            </w:r>
            <w:r w:rsidR="00B42975">
              <w:rPr>
                <w:rFonts w:cs="Cambria"/>
                <w:color w:val="111111"/>
              </w:rPr>
              <w:t>:</w:t>
            </w:r>
            <w:r w:rsidR="003B5A2C">
              <w:rPr>
                <w:rFonts w:cs="Cambria"/>
                <w:color w:val="111111"/>
              </w:rPr>
              <w:t>00</w:t>
            </w:r>
            <w:r w:rsidR="00B42975">
              <w:rPr>
                <w:rFonts w:cs="Cambria"/>
                <w:color w:val="111111"/>
              </w:rPr>
              <w:t xml:space="preserve"> – 1</w:t>
            </w:r>
            <w:r w:rsidR="003B5A2C">
              <w:rPr>
                <w:rFonts w:cs="Cambria"/>
                <w:color w:val="111111"/>
              </w:rPr>
              <w:t>4</w:t>
            </w:r>
            <w:r w:rsidR="00B42975">
              <w:rPr>
                <w:rFonts w:cs="Cambria"/>
                <w:color w:val="111111"/>
              </w:rPr>
              <w:t>:</w:t>
            </w:r>
            <w:r w:rsidR="00DE0F31">
              <w:rPr>
                <w:rFonts w:cs="Cambria"/>
                <w:color w:val="111111"/>
              </w:rPr>
              <w:t>1</w:t>
            </w:r>
            <w:r w:rsidR="003B5A2C">
              <w:rPr>
                <w:rFonts w:cs="Cambria"/>
                <w:color w:val="111111"/>
              </w:rPr>
              <w:t>5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4249" w:rsidRPr="00594901" w:rsidRDefault="003442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Психологическая помощь детям участников СВО.</w:t>
            </w:r>
          </w:p>
          <w:p w:rsidR="00773C49" w:rsidRPr="0081527F" w:rsidRDefault="003442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i/>
                <w:color w:val="000000" w:themeColor="text1"/>
                <w:szCs w:val="28"/>
                <w:shd w:val="clear" w:color="auto" w:fill="FFFFFF"/>
              </w:rPr>
            </w:pPr>
            <w:r>
              <w:rPr>
                <w:i/>
                <w:color w:val="000000" w:themeColor="text1"/>
                <w:szCs w:val="28"/>
                <w:shd w:val="clear" w:color="auto" w:fill="FFFFFF"/>
              </w:rPr>
              <w:t>КОТЕЛЬНИКОВА</w:t>
            </w:r>
            <w:r w:rsidRPr="006F70D7">
              <w:rPr>
                <w:i/>
                <w:color w:val="000000" w:themeColor="text1"/>
                <w:szCs w:val="28"/>
                <w:shd w:val="clear" w:color="auto" w:fill="FFFFFF"/>
              </w:rPr>
              <w:t xml:space="preserve"> Екатерина </w:t>
            </w:r>
            <w:proofErr w:type="spellStart"/>
            <w:r w:rsidRPr="006F70D7">
              <w:rPr>
                <w:i/>
                <w:color w:val="000000" w:themeColor="text1"/>
                <w:szCs w:val="28"/>
                <w:shd w:val="clear" w:color="auto" w:fill="FFFFFF"/>
              </w:rPr>
              <w:t>Ушангиевна</w:t>
            </w:r>
            <w:proofErr w:type="spellEnd"/>
            <w:r w:rsidRPr="006F70D7">
              <w:rPr>
                <w:i/>
                <w:color w:val="000000" w:themeColor="text1"/>
                <w:szCs w:val="28"/>
                <w:shd w:val="clear" w:color="auto" w:fill="FFFFFF"/>
              </w:rPr>
              <w:t xml:space="preserve"> – медицинский психолог кабинета медико-психологического консультирования </w:t>
            </w:r>
            <w:r w:rsidRPr="00733FB9">
              <w:rPr>
                <w:i/>
                <w:color w:val="000000" w:themeColor="text1"/>
                <w:szCs w:val="28"/>
                <w:shd w:val="clear" w:color="auto" w:fill="FFFFFF"/>
              </w:rPr>
              <w:t>ГБУЗ СК «Советская РБ» (г.</w:t>
            </w:r>
            <w:r>
              <w:rPr>
                <w:i/>
                <w:color w:val="000000" w:themeColor="text1"/>
                <w:szCs w:val="28"/>
                <w:shd w:val="clear" w:color="auto" w:fill="FFFFFF"/>
              </w:rPr>
              <w:t> </w:t>
            </w:r>
            <w:r w:rsidRPr="00733FB9">
              <w:rPr>
                <w:i/>
                <w:color w:val="000000" w:themeColor="text1"/>
                <w:szCs w:val="28"/>
                <w:shd w:val="clear" w:color="auto" w:fill="FFFFFF"/>
              </w:rPr>
              <w:t>Зеленокумск</w:t>
            </w:r>
            <w:r>
              <w:rPr>
                <w:i/>
                <w:color w:val="000000" w:themeColor="text1"/>
                <w:szCs w:val="28"/>
                <w:shd w:val="clear" w:color="auto" w:fill="FFFFFF"/>
              </w:rPr>
              <w:t>, Ставропольский край</w:t>
            </w:r>
            <w:r w:rsidRPr="00733FB9">
              <w:rPr>
                <w:i/>
                <w:color w:val="000000" w:themeColor="text1"/>
                <w:szCs w:val="28"/>
                <w:shd w:val="clear" w:color="auto" w:fill="FFFFFF"/>
              </w:rPr>
              <w:t>).</w:t>
            </w:r>
          </w:p>
        </w:tc>
      </w:tr>
      <w:tr w:rsidR="00376946" w:rsidTr="00105569">
        <w:tc>
          <w:tcPr>
            <w:tcW w:w="1560" w:type="dxa"/>
            <w:tcBorders>
              <w:bottom w:val="single" w:sz="4" w:space="0" w:color="auto"/>
            </w:tcBorders>
          </w:tcPr>
          <w:p w:rsidR="00376946" w:rsidRDefault="003B5A2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15</w:t>
            </w:r>
            <w:r w:rsidR="008A5C7C">
              <w:rPr>
                <w:rFonts w:cs="Cambria"/>
                <w:color w:val="111111"/>
                <w:highlight w:val="white"/>
              </w:rPr>
              <w:t xml:space="preserve"> минут</w:t>
            </w:r>
          </w:p>
        </w:tc>
        <w:tc>
          <w:tcPr>
            <w:tcW w:w="8577" w:type="dxa"/>
            <w:gridSpan w:val="2"/>
            <w:tcBorders>
              <w:bottom w:val="single" w:sz="4" w:space="0" w:color="auto"/>
            </w:tcBorders>
          </w:tcPr>
          <w:p w:rsidR="00376946" w:rsidRPr="00155FE5" w:rsidRDefault="008A5C7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Перерыв</w:t>
            </w:r>
          </w:p>
        </w:tc>
      </w:tr>
      <w:tr w:rsidR="006E300C" w:rsidTr="00105569">
        <w:tc>
          <w:tcPr>
            <w:tcW w:w="1560" w:type="dxa"/>
          </w:tcPr>
          <w:p w:rsidR="006E300C" w:rsidRPr="00DD77CD" w:rsidRDefault="00DD77C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b/>
                <w:color w:val="111111"/>
                <w:highlight w:val="white"/>
              </w:rPr>
            </w:pPr>
            <w:r>
              <w:rPr>
                <w:rFonts w:cs="Cambria"/>
                <w:b/>
                <w:color w:val="111111"/>
              </w:rPr>
              <w:t>14:30 – 1</w:t>
            </w:r>
            <w:r w:rsidR="00344249">
              <w:rPr>
                <w:rFonts w:cs="Cambria"/>
                <w:b/>
                <w:color w:val="111111"/>
              </w:rPr>
              <w:t>6</w:t>
            </w:r>
            <w:r>
              <w:rPr>
                <w:rFonts w:cs="Cambria"/>
                <w:b/>
                <w:color w:val="111111"/>
              </w:rPr>
              <w:t>:</w:t>
            </w:r>
            <w:r w:rsidR="00344249">
              <w:rPr>
                <w:rFonts w:cs="Cambria"/>
                <w:b/>
                <w:color w:val="111111"/>
              </w:rPr>
              <w:t>0</w:t>
            </w:r>
            <w:r>
              <w:rPr>
                <w:rFonts w:cs="Cambria"/>
                <w:b/>
                <w:color w:val="111111"/>
              </w:rPr>
              <w:t>0</w:t>
            </w:r>
          </w:p>
        </w:tc>
        <w:tc>
          <w:tcPr>
            <w:tcW w:w="4288" w:type="dxa"/>
          </w:tcPr>
          <w:p w:rsidR="006E300C" w:rsidRDefault="006E300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 w:rsidRPr="006E300C">
              <w:rPr>
                <w:rFonts w:cs="Cambria"/>
                <w:b/>
                <w:color w:val="111111"/>
                <w:sz w:val="28"/>
                <w:szCs w:val="28"/>
              </w:rPr>
              <w:t>Семинар для медицинских психологов</w:t>
            </w:r>
            <w:r w:rsidR="005B0AE6">
              <w:rPr>
                <w:rFonts w:cs="Cambria"/>
                <w:b/>
                <w:color w:val="111111"/>
                <w:sz w:val="28"/>
                <w:szCs w:val="28"/>
              </w:rPr>
              <w:t xml:space="preserve"> кабинетов медико-психологического консультирования</w:t>
            </w:r>
            <w:r w:rsidRPr="006E300C">
              <w:rPr>
                <w:rFonts w:cs="Cambria"/>
                <w:b/>
                <w:color w:val="111111"/>
                <w:sz w:val="28"/>
                <w:szCs w:val="28"/>
              </w:rPr>
              <w:t xml:space="preserve">. </w:t>
            </w:r>
            <w:r w:rsidRPr="006E300C">
              <w:rPr>
                <w:rFonts w:cs="Cambria"/>
                <w:color w:val="111111"/>
                <w:sz w:val="28"/>
                <w:szCs w:val="28"/>
              </w:rPr>
              <w:t>Особенности психодиагностики кризисного состояния: опросник ПТСР, шкала Гамильтона, колумбийский протокол оценки тяжести суицидального поведения.</w:t>
            </w:r>
          </w:p>
          <w:p w:rsidR="00344249" w:rsidRPr="00A50879" w:rsidRDefault="003442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</w:rPr>
            </w:pPr>
            <w:r w:rsidRPr="00A50879">
              <w:rPr>
                <w:rFonts w:cs="Cambria"/>
                <w:i/>
                <w:color w:val="111111"/>
              </w:rPr>
              <w:t xml:space="preserve">Место проведения: Актовый зал </w:t>
            </w:r>
            <w:r w:rsidR="00A50879" w:rsidRPr="00A50879">
              <w:rPr>
                <w:rFonts w:cs="Cambria"/>
                <w:i/>
                <w:color w:val="111111"/>
              </w:rPr>
              <w:t xml:space="preserve">СККСПБ №1, ул. Ленина, 441, </w:t>
            </w:r>
            <w:r w:rsidRPr="00A50879">
              <w:rPr>
                <w:rFonts w:cs="Cambria"/>
                <w:i/>
                <w:color w:val="111111"/>
              </w:rPr>
              <w:t>кор</w:t>
            </w:r>
            <w:r w:rsidR="00A50879">
              <w:rPr>
                <w:rFonts w:cs="Cambria"/>
                <w:i/>
                <w:color w:val="111111"/>
              </w:rPr>
              <w:t xml:space="preserve">пус </w:t>
            </w:r>
            <w:r w:rsidRPr="00A50879">
              <w:rPr>
                <w:rFonts w:cs="Cambria"/>
                <w:i/>
                <w:color w:val="111111"/>
              </w:rPr>
              <w:t>1, эт</w:t>
            </w:r>
            <w:r w:rsidR="00A50879">
              <w:rPr>
                <w:rFonts w:cs="Cambria"/>
                <w:i/>
                <w:color w:val="111111"/>
              </w:rPr>
              <w:t xml:space="preserve">аж </w:t>
            </w:r>
            <w:r w:rsidRPr="00A50879">
              <w:rPr>
                <w:rFonts w:cs="Cambria"/>
                <w:i/>
                <w:color w:val="111111"/>
              </w:rPr>
              <w:t>2</w:t>
            </w:r>
            <w:r w:rsidR="00A50879">
              <w:rPr>
                <w:rFonts w:cs="Cambria"/>
                <w:i/>
                <w:color w:val="111111"/>
              </w:rPr>
              <w:t>.</w:t>
            </w:r>
          </w:p>
          <w:p w:rsidR="006E300C" w:rsidRPr="006E300C" w:rsidRDefault="006E300C" w:rsidP="00A50879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 w:val="28"/>
                <w:szCs w:val="28"/>
              </w:rPr>
            </w:pPr>
            <w:r w:rsidRPr="00A50879">
              <w:rPr>
                <w:rFonts w:cs="Cambria"/>
                <w:i/>
                <w:color w:val="111111"/>
              </w:rPr>
              <w:t>Ведущий: ШВЫДКАЯ Светлана Владимировна - главный внештатный специалист медицинский психолог МЗ СК, заведующий отделением «Телефон д</w:t>
            </w:r>
            <w:r w:rsidR="00105569" w:rsidRPr="00A50879">
              <w:rPr>
                <w:rFonts w:cs="Cambria"/>
                <w:i/>
                <w:color w:val="111111"/>
              </w:rPr>
              <w:t xml:space="preserve">оверия» ГБУЗ СК «СККСПБ №1» </w:t>
            </w:r>
          </w:p>
        </w:tc>
        <w:tc>
          <w:tcPr>
            <w:tcW w:w="4289" w:type="dxa"/>
          </w:tcPr>
          <w:p w:rsidR="006E300C" w:rsidRPr="006E300C" w:rsidRDefault="006E300C" w:rsidP="008D5866">
            <w:pPr>
              <w:pStyle w:val="14"/>
              <w:spacing w:beforeLines="40" w:before="96" w:afterLines="40" w:after="96" w:line="240" w:lineRule="auto"/>
              <w:rPr>
                <w:rFonts w:cs="Cambria"/>
                <w:color w:val="111111"/>
                <w:sz w:val="28"/>
                <w:szCs w:val="28"/>
              </w:rPr>
            </w:pPr>
            <w:r w:rsidRPr="006E300C">
              <w:rPr>
                <w:rFonts w:cs="Cambria"/>
                <w:b/>
                <w:color w:val="111111"/>
                <w:sz w:val="28"/>
                <w:szCs w:val="28"/>
              </w:rPr>
              <w:t>Клинический разбор 2.</w:t>
            </w:r>
            <w:r w:rsidRPr="006E300C">
              <w:rPr>
                <w:rFonts w:cs="Cambria"/>
                <w:color w:val="111111"/>
                <w:sz w:val="28"/>
                <w:szCs w:val="28"/>
              </w:rPr>
              <w:t xml:space="preserve"> Случай лечения взрослого пациента с психическим заболеванием.</w:t>
            </w:r>
          </w:p>
          <w:p w:rsidR="005B0AE6" w:rsidRDefault="003442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>
              <w:rPr>
                <w:rFonts w:cs="Cambria"/>
                <w:i/>
                <w:color w:val="111111"/>
                <w:szCs w:val="28"/>
              </w:rPr>
              <w:t>Место проведения:</w:t>
            </w:r>
            <w:r>
              <w:t xml:space="preserve"> </w:t>
            </w:r>
            <w:r w:rsidRPr="00344249">
              <w:rPr>
                <w:rFonts w:cs="Cambria"/>
                <w:i/>
                <w:color w:val="111111"/>
                <w:szCs w:val="28"/>
              </w:rPr>
              <w:t>Аудитория отделения детского дневного стационара СККСПБ №1,</w:t>
            </w:r>
            <w:r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Pr="00344249">
              <w:rPr>
                <w:rFonts w:cs="Cambria"/>
                <w:i/>
                <w:color w:val="111111"/>
                <w:szCs w:val="28"/>
              </w:rPr>
              <w:t>ул. Ленина, 441, корпус 1, этаж 1, левое крыло</w:t>
            </w:r>
            <w:r>
              <w:rPr>
                <w:rFonts w:cs="Cambria"/>
                <w:i/>
                <w:color w:val="111111"/>
                <w:szCs w:val="28"/>
              </w:rPr>
              <w:t xml:space="preserve"> </w:t>
            </w:r>
          </w:p>
          <w:p w:rsidR="006E300C" w:rsidRPr="006E300C" w:rsidRDefault="00DD77CD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 w:val="28"/>
                <w:szCs w:val="28"/>
              </w:rPr>
            </w:pPr>
            <w:r>
              <w:rPr>
                <w:rFonts w:cs="Cambria"/>
                <w:i/>
                <w:color w:val="111111"/>
                <w:szCs w:val="28"/>
              </w:rPr>
              <w:t>П</w:t>
            </w:r>
            <w:r w:rsidR="006E300C" w:rsidRPr="006E300C">
              <w:rPr>
                <w:rFonts w:cs="Cambria"/>
                <w:i/>
                <w:color w:val="111111"/>
                <w:szCs w:val="28"/>
              </w:rPr>
              <w:t>роводит: ЯРОВИЦКИЙ Владимир Борисович – к.м.н., доцент кафедры психиатрии ФГБОУ ВО «Ставропольский государственный медицинский университет» Минздрава России (г. Ставрополь)</w:t>
            </w:r>
          </w:p>
        </w:tc>
      </w:tr>
      <w:tr w:rsidR="0081527F" w:rsidTr="00105569">
        <w:tc>
          <w:tcPr>
            <w:tcW w:w="1560" w:type="dxa"/>
            <w:tcBorders>
              <w:bottom w:val="single" w:sz="4" w:space="0" w:color="auto"/>
            </w:tcBorders>
          </w:tcPr>
          <w:p w:rsidR="0081527F" w:rsidRDefault="003442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15</w:t>
            </w:r>
            <w:r w:rsidR="0081527F">
              <w:rPr>
                <w:rFonts w:cs="Cambria"/>
                <w:color w:val="111111"/>
                <w:highlight w:val="white"/>
              </w:rPr>
              <w:t xml:space="preserve"> минут</w:t>
            </w:r>
          </w:p>
        </w:tc>
        <w:tc>
          <w:tcPr>
            <w:tcW w:w="8577" w:type="dxa"/>
            <w:gridSpan w:val="2"/>
            <w:tcBorders>
              <w:bottom w:val="single" w:sz="4" w:space="0" w:color="auto"/>
            </w:tcBorders>
          </w:tcPr>
          <w:p w:rsidR="0081527F" w:rsidRDefault="0081527F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Перерыв</w:t>
            </w:r>
          </w:p>
        </w:tc>
      </w:tr>
      <w:tr w:rsidR="00344249" w:rsidTr="00105569">
        <w:tc>
          <w:tcPr>
            <w:tcW w:w="1560" w:type="dxa"/>
            <w:tcBorders>
              <w:top w:val="single" w:sz="4" w:space="0" w:color="auto"/>
            </w:tcBorders>
          </w:tcPr>
          <w:p w:rsidR="00344249" w:rsidRPr="004C1F73" w:rsidRDefault="003442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b/>
                <w:color w:val="111111"/>
              </w:rPr>
            </w:pPr>
            <w:r>
              <w:rPr>
                <w:rFonts w:cs="Cambria"/>
                <w:b/>
                <w:color w:val="111111"/>
              </w:rPr>
              <w:t>16:</w:t>
            </w:r>
            <w:r w:rsidR="00BB1C3F">
              <w:rPr>
                <w:rFonts w:cs="Cambria"/>
                <w:b/>
                <w:color w:val="111111"/>
              </w:rPr>
              <w:t>1</w:t>
            </w:r>
            <w:r>
              <w:rPr>
                <w:rFonts w:cs="Cambria"/>
                <w:b/>
                <w:color w:val="111111"/>
              </w:rPr>
              <w:t>5 – 1</w:t>
            </w:r>
            <w:r w:rsidR="00BB1C3F">
              <w:rPr>
                <w:rFonts w:cs="Cambria"/>
                <w:b/>
                <w:color w:val="111111"/>
              </w:rPr>
              <w:t>7</w:t>
            </w:r>
            <w:r>
              <w:rPr>
                <w:rFonts w:cs="Cambria"/>
                <w:b/>
                <w:color w:val="111111"/>
              </w:rPr>
              <w:t>:</w:t>
            </w:r>
            <w:r w:rsidR="00BB1C3F">
              <w:rPr>
                <w:rFonts w:cs="Cambria"/>
                <w:b/>
                <w:color w:val="111111"/>
              </w:rPr>
              <w:t>45</w:t>
            </w:r>
          </w:p>
        </w:tc>
        <w:tc>
          <w:tcPr>
            <w:tcW w:w="8577" w:type="dxa"/>
            <w:gridSpan w:val="2"/>
            <w:tcBorders>
              <w:top w:val="single" w:sz="4" w:space="0" w:color="auto"/>
            </w:tcBorders>
          </w:tcPr>
          <w:p w:rsidR="00344249" w:rsidRPr="00BB1C3F" w:rsidRDefault="003442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b/>
                <w:color w:val="111111"/>
                <w:sz w:val="28"/>
              </w:rPr>
            </w:pPr>
            <w:proofErr w:type="spellStart"/>
            <w:r w:rsidRPr="00BB1C3F">
              <w:rPr>
                <w:rFonts w:cs="Cambria"/>
                <w:b/>
                <w:color w:val="111111"/>
                <w:sz w:val="28"/>
              </w:rPr>
              <w:t>Супервизия</w:t>
            </w:r>
            <w:proofErr w:type="spellEnd"/>
            <w:r w:rsidRPr="00BB1C3F">
              <w:rPr>
                <w:rFonts w:cs="Cambria"/>
                <w:b/>
                <w:color w:val="111111"/>
                <w:sz w:val="28"/>
              </w:rPr>
              <w:t xml:space="preserve"> </w:t>
            </w:r>
            <w:r w:rsidR="00A50879">
              <w:rPr>
                <w:rFonts w:cs="Cambria"/>
                <w:b/>
                <w:color w:val="111111"/>
                <w:sz w:val="28"/>
              </w:rPr>
              <w:t xml:space="preserve">двух </w:t>
            </w:r>
            <w:r w:rsidRPr="00BB1C3F">
              <w:rPr>
                <w:rFonts w:cs="Cambria"/>
                <w:b/>
                <w:color w:val="111111"/>
                <w:sz w:val="28"/>
              </w:rPr>
              <w:t xml:space="preserve">случаев психологической коррекции </w:t>
            </w:r>
            <w:r w:rsidR="00BB1C3F">
              <w:rPr>
                <w:rFonts w:cs="Cambria"/>
                <w:b/>
                <w:color w:val="111111"/>
                <w:sz w:val="28"/>
              </w:rPr>
              <w:t>участника</w:t>
            </w:r>
            <w:r w:rsidRPr="00BB1C3F">
              <w:rPr>
                <w:rFonts w:cs="Cambria"/>
                <w:b/>
                <w:color w:val="111111"/>
                <w:sz w:val="28"/>
              </w:rPr>
              <w:t xml:space="preserve"> СВО</w:t>
            </w:r>
          </w:p>
          <w:p w:rsidR="00344249" w:rsidRDefault="003442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>
              <w:rPr>
                <w:rFonts w:cs="Cambria"/>
                <w:i/>
                <w:color w:val="111111"/>
                <w:szCs w:val="28"/>
              </w:rPr>
              <w:t>Место проведения:</w:t>
            </w:r>
            <w:r>
              <w:t xml:space="preserve"> </w:t>
            </w:r>
            <w:r w:rsidRPr="00344249">
              <w:rPr>
                <w:rFonts w:cs="Cambria"/>
                <w:i/>
                <w:color w:val="111111"/>
                <w:szCs w:val="28"/>
              </w:rPr>
              <w:t>Аудитория отделения детского дневного стационара СККСПБ №1,</w:t>
            </w:r>
            <w:r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Pr="00344249">
              <w:rPr>
                <w:rFonts w:cs="Cambria"/>
                <w:i/>
                <w:color w:val="111111"/>
                <w:szCs w:val="28"/>
              </w:rPr>
              <w:t>ул. Ленина, 441, корпус 1, этаж 1, левое крыло</w:t>
            </w:r>
            <w:r>
              <w:rPr>
                <w:rFonts w:cs="Cambria"/>
                <w:i/>
                <w:color w:val="111111"/>
                <w:szCs w:val="28"/>
              </w:rPr>
              <w:t xml:space="preserve"> </w:t>
            </w:r>
          </w:p>
          <w:p w:rsidR="00344249" w:rsidRPr="00A50879" w:rsidRDefault="0010556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</w:rPr>
            </w:pPr>
            <w:r w:rsidRPr="00ED0296">
              <w:rPr>
                <w:rFonts w:cs="Cambria"/>
                <w:i/>
                <w:color w:val="111111"/>
              </w:rPr>
              <w:t>Ведущий:</w:t>
            </w:r>
            <w:r w:rsidR="00344249" w:rsidRPr="00ED0296">
              <w:rPr>
                <w:rFonts w:cs="Cambria"/>
                <w:i/>
                <w:color w:val="111111"/>
              </w:rPr>
              <w:t xml:space="preserve"> </w:t>
            </w:r>
            <w:r w:rsidRPr="00FD0BAC">
              <w:rPr>
                <w:rFonts w:cs="Cambria"/>
                <w:i/>
                <w:color w:val="111111"/>
              </w:rPr>
              <w:t xml:space="preserve">Павлова Ольга </w:t>
            </w:r>
            <w:r w:rsidR="00ED0296" w:rsidRPr="00FD0BAC">
              <w:rPr>
                <w:rFonts w:cs="Cambria"/>
                <w:i/>
                <w:color w:val="111111"/>
              </w:rPr>
              <w:t>Владимировна – кризисный психолог</w:t>
            </w:r>
            <w:r w:rsidR="00FD0BAC" w:rsidRPr="00FD0BAC">
              <w:rPr>
                <w:rFonts w:cs="Cambria"/>
                <w:i/>
                <w:color w:val="111111"/>
              </w:rPr>
              <w:t>,</w:t>
            </w:r>
            <w:r w:rsidR="00FD0BAC">
              <w:rPr>
                <w:rFonts w:cs="Cambria"/>
                <w:i/>
                <w:color w:val="111111"/>
              </w:rPr>
              <w:t xml:space="preserve"> специалист в области ПТСР</w:t>
            </w:r>
          </w:p>
        </w:tc>
      </w:tr>
      <w:tr w:rsidR="00BB1C3F" w:rsidTr="00105569">
        <w:tc>
          <w:tcPr>
            <w:tcW w:w="1560" w:type="dxa"/>
            <w:tcBorders>
              <w:top w:val="single" w:sz="4" w:space="0" w:color="auto"/>
            </w:tcBorders>
          </w:tcPr>
          <w:p w:rsidR="00BB1C3F" w:rsidRPr="004C1F73" w:rsidRDefault="00BB1C3F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b/>
                <w:color w:val="111111"/>
              </w:rPr>
            </w:pPr>
            <w:r>
              <w:rPr>
                <w:rFonts w:cs="Cambria"/>
                <w:b/>
                <w:color w:val="111111"/>
              </w:rPr>
              <w:lastRenderedPageBreak/>
              <w:t>13:00 – 16:00</w:t>
            </w:r>
          </w:p>
        </w:tc>
        <w:tc>
          <w:tcPr>
            <w:tcW w:w="8577" w:type="dxa"/>
            <w:gridSpan w:val="2"/>
            <w:tcBorders>
              <w:top w:val="single" w:sz="4" w:space="0" w:color="auto"/>
            </w:tcBorders>
          </w:tcPr>
          <w:p w:rsidR="00BB1C3F" w:rsidRPr="002F1D2F" w:rsidRDefault="00BB1C3F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b/>
                <w:color w:val="C45911" w:themeColor="accent2" w:themeShade="BF"/>
                <w:sz w:val="28"/>
              </w:rPr>
            </w:pPr>
            <w:r w:rsidRPr="002F1D2F">
              <w:rPr>
                <w:b/>
                <w:color w:val="C45911" w:themeColor="accent2" w:themeShade="BF"/>
                <w:sz w:val="28"/>
              </w:rPr>
              <w:t xml:space="preserve">МЕРОПРИЯТИЯ ДЛЯ СОЦИАЛЬНЫХ КООРДИНАТОРОВ </w:t>
            </w:r>
          </w:p>
          <w:p w:rsidR="00BB1C3F" w:rsidRPr="00B4094A" w:rsidRDefault="00BB1C3F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Cs w:val="28"/>
              </w:rPr>
            </w:pPr>
            <w:r>
              <w:rPr>
                <w:rFonts w:cs="Cambria"/>
                <w:i/>
                <w:color w:val="111111"/>
                <w:szCs w:val="28"/>
              </w:rPr>
              <w:t xml:space="preserve">Место проведения: Конференц-зал </w:t>
            </w:r>
            <w:r w:rsidRPr="00344249">
              <w:rPr>
                <w:rFonts w:cs="Cambria"/>
                <w:i/>
                <w:color w:val="111111"/>
                <w:szCs w:val="28"/>
              </w:rPr>
              <w:t>Филиала Государственного фонда поддержки участников специальной военной операции «Защитники Отечества» по Ставропольскому краю,</w:t>
            </w:r>
            <w:r>
              <w:rPr>
                <w:rFonts w:cs="Cambria"/>
                <w:i/>
                <w:color w:val="111111"/>
                <w:szCs w:val="28"/>
              </w:rPr>
              <w:t xml:space="preserve"> </w:t>
            </w:r>
            <w:r w:rsidRPr="00344249">
              <w:rPr>
                <w:rFonts w:cs="Cambria"/>
                <w:i/>
                <w:color w:val="111111"/>
                <w:szCs w:val="28"/>
              </w:rPr>
              <w:t>Ставрополь, ул. Ленина, 474</w:t>
            </w:r>
          </w:p>
        </w:tc>
      </w:tr>
      <w:tr w:rsidR="005B0AE6" w:rsidTr="00105569">
        <w:tc>
          <w:tcPr>
            <w:tcW w:w="1560" w:type="dxa"/>
          </w:tcPr>
          <w:p w:rsidR="005B0AE6" w:rsidRPr="005B0AE6" w:rsidRDefault="005B0AE6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b/>
                <w:color w:val="111111"/>
              </w:rPr>
            </w:pPr>
            <w:r w:rsidRPr="005B0AE6">
              <w:rPr>
                <w:rFonts w:cs="Cambria"/>
                <w:b/>
                <w:color w:val="111111"/>
              </w:rPr>
              <w:t>13:00 –</w:t>
            </w:r>
            <w:r>
              <w:rPr>
                <w:rFonts w:cs="Cambria"/>
                <w:b/>
                <w:color w:val="111111"/>
              </w:rPr>
              <w:t xml:space="preserve"> 14:</w:t>
            </w:r>
            <w:r w:rsidR="00344249">
              <w:rPr>
                <w:rFonts w:cs="Cambria"/>
                <w:b/>
                <w:color w:val="111111"/>
              </w:rPr>
              <w:t>00</w:t>
            </w:r>
          </w:p>
        </w:tc>
        <w:tc>
          <w:tcPr>
            <w:tcW w:w="8577" w:type="dxa"/>
            <w:gridSpan w:val="2"/>
          </w:tcPr>
          <w:p w:rsidR="005B0AE6" w:rsidRPr="005B0AE6" w:rsidRDefault="005B0AE6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b/>
                <w:color w:val="000000" w:themeColor="text1"/>
                <w:sz w:val="28"/>
              </w:rPr>
            </w:pPr>
            <w:r w:rsidRPr="005B0AE6">
              <w:rPr>
                <w:b/>
                <w:color w:val="000000" w:themeColor="text1"/>
                <w:sz w:val="28"/>
              </w:rPr>
              <w:t>Тренинг</w:t>
            </w:r>
            <w:r w:rsidR="00BB1C3F">
              <w:rPr>
                <w:b/>
                <w:color w:val="000000" w:themeColor="text1"/>
                <w:sz w:val="28"/>
              </w:rPr>
              <w:t xml:space="preserve">. </w:t>
            </w:r>
            <w:r w:rsidRPr="00BB1C3F">
              <w:rPr>
                <w:b/>
                <w:color w:val="000000" w:themeColor="text1"/>
                <w:sz w:val="28"/>
              </w:rPr>
              <w:t>Беседа, мотивирующая обратиться за помощью к медицинскому психологу, психотерапевту, психиатру, наркологу</w:t>
            </w:r>
          </w:p>
          <w:p w:rsidR="005B0AE6" w:rsidRPr="003B5A2C" w:rsidRDefault="005B0AE6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 w:rsidRPr="00642CC1">
              <w:rPr>
                <w:rFonts w:cs="Cambria"/>
                <w:i/>
                <w:color w:val="111111"/>
                <w:szCs w:val="28"/>
              </w:rPr>
              <w:t xml:space="preserve">Ведущий: </w:t>
            </w:r>
            <w:r>
              <w:rPr>
                <w:rFonts w:cs="Cambria"/>
                <w:i/>
                <w:color w:val="111111"/>
                <w:szCs w:val="28"/>
              </w:rPr>
              <w:t>БОНДАРЕНКО Елена Алексеевна</w:t>
            </w:r>
            <w:r w:rsidRPr="00642CC1">
              <w:rPr>
                <w:rFonts w:cs="Cambria"/>
                <w:i/>
                <w:color w:val="111111"/>
                <w:szCs w:val="28"/>
              </w:rPr>
              <w:t xml:space="preserve"> - </w:t>
            </w:r>
            <w:r>
              <w:rPr>
                <w:i/>
                <w:iCs/>
              </w:rPr>
              <w:t xml:space="preserve">медицинский психолог кабинета медико-психологического консультирования </w:t>
            </w:r>
            <w:r>
              <w:rPr>
                <w:i/>
                <w:iCs/>
                <w:color w:val="000000"/>
              </w:rPr>
              <w:t>ГБУЗ СК «СККСПБ №1»</w:t>
            </w:r>
            <w:r w:rsidR="00C37A8C">
              <w:rPr>
                <w:i/>
                <w:iCs/>
                <w:color w:val="000000"/>
              </w:rPr>
              <w:t xml:space="preserve">, </w:t>
            </w:r>
            <w:r w:rsidR="004F085E">
              <w:rPr>
                <w:i/>
                <w:iCs/>
                <w:color w:val="000000"/>
              </w:rPr>
              <w:t>ассистент кафедры клинической психологии</w:t>
            </w:r>
            <w:r w:rsidR="004F085E" w:rsidRPr="006E300C">
              <w:rPr>
                <w:rFonts w:cs="Cambria"/>
                <w:i/>
                <w:color w:val="111111"/>
                <w:szCs w:val="28"/>
              </w:rPr>
              <w:t xml:space="preserve"> ФГБОУ ВО «Ставропольский государственный медицинский университет» Минздрава России</w:t>
            </w:r>
            <w:r w:rsidR="004F085E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 (Ставрополь)</w:t>
            </w:r>
          </w:p>
        </w:tc>
      </w:tr>
      <w:tr w:rsidR="005B0AE6" w:rsidTr="00105569">
        <w:tc>
          <w:tcPr>
            <w:tcW w:w="1560" w:type="dxa"/>
          </w:tcPr>
          <w:p w:rsidR="005B0AE6" w:rsidRDefault="0034424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  <w:highlight w:val="white"/>
              </w:rPr>
            </w:pPr>
            <w:r>
              <w:rPr>
                <w:rFonts w:cs="Cambria"/>
                <w:color w:val="111111"/>
                <w:highlight w:val="white"/>
              </w:rPr>
              <w:t>30</w:t>
            </w:r>
            <w:r w:rsidR="005B0AE6">
              <w:rPr>
                <w:rFonts w:cs="Cambria"/>
                <w:color w:val="111111"/>
                <w:highlight w:val="white"/>
              </w:rPr>
              <w:t xml:space="preserve"> минут</w:t>
            </w:r>
          </w:p>
        </w:tc>
        <w:tc>
          <w:tcPr>
            <w:tcW w:w="8577" w:type="dxa"/>
            <w:gridSpan w:val="2"/>
          </w:tcPr>
          <w:p w:rsidR="005B0AE6" w:rsidRDefault="005B0AE6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  <w:szCs w:val="28"/>
              </w:rPr>
            </w:pPr>
            <w:r>
              <w:rPr>
                <w:rFonts w:cs="Cambria"/>
                <w:color w:val="111111"/>
                <w:sz w:val="28"/>
                <w:szCs w:val="28"/>
              </w:rPr>
              <w:t>Перерыв</w:t>
            </w:r>
          </w:p>
        </w:tc>
      </w:tr>
      <w:tr w:rsidR="005B0AE6" w:rsidTr="00105569">
        <w:tc>
          <w:tcPr>
            <w:tcW w:w="1560" w:type="dxa"/>
          </w:tcPr>
          <w:p w:rsidR="005B0AE6" w:rsidRPr="005B0AE6" w:rsidRDefault="005B0AE6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b/>
                <w:color w:val="111111"/>
              </w:rPr>
            </w:pPr>
            <w:r w:rsidRPr="00C57F46">
              <w:rPr>
                <w:rFonts w:cs="Cambria"/>
                <w:b/>
                <w:color w:val="111111"/>
              </w:rPr>
              <w:t>1</w:t>
            </w:r>
            <w:r>
              <w:rPr>
                <w:rFonts w:cs="Cambria"/>
                <w:b/>
                <w:color w:val="111111"/>
              </w:rPr>
              <w:t>4:30</w:t>
            </w:r>
            <w:r w:rsidRPr="00C57F46">
              <w:rPr>
                <w:rFonts w:cs="Cambria"/>
                <w:b/>
                <w:color w:val="111111"/>
              </w:rPr>
              <w:t xml:space="preserve"> – 1</w:t>
            </w:r>
            <w:r>
              <w:rPr>
                <w:rFonts w:cs="Cambria"/>
                <w:b/>
                <w:color w:val="111111"/>
              </w:rPr>
              <w:t>6:00</w:t>
            </w:r>
          </w:p>
        </w:tc>
        <w:tc>
          <w:tcPr>
            <w:tcW w:w="8577" w:type="dxa"/>
            <w:gridSpan w:val="2"/>
          </w:tcPr>
          <w:p w:rsidR="005B0AE6" w:rsidRPr="005B0AE6" w:rsidRDefault="005B0AE6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i/>
                <w:color w:val="111111"/>
                <w:sz w:val="28"/>
              </w:rPr>
            </w:pPr>
            <w:r w:rsidRPr="005B0AE6">
              <w:rPr>
                <w:rFonts w:cs="Cambria"/>
                <w:b/>
                <w:color w:val="111111"/>
                <w:sz w:val="28"/>
              </w:rPr>
              <w:t>Тренинг</w:t>
            </w:r>
            <w:r w:rsidR="00BB1C3F">
              <w:rPr>
                <w:rFonts w:cs="Cambria"/>
                <w:b/>
                <w:color w:val="111111"/>
                <w:sz w:val="28"/>
              </w:rPr>
              <w:t>. П</w:t>
            </w:r>
            <w:r w:rsidRPr="005B0AE6">
              <w:rPr>
                <w:rFonts w:cs="Cambria"/>
                <w:b/>
                <w:color w:val="111111"/>
                <w:sz w:val="28"/>
              </w:rPr>
              <w:t>реодоление конфликтов и возражений</w:t>
            </w:r>
            <w:r w:rsidRPr="005B0AE6">
              <w:rPr>
                <w:rFonts w:cs="Cambria"/>
                <w:i/>
                <w:color w:val="111111"/>
                <w:sz w:val="28"/>
              </w:rPr>
              <w:t xml:space="preserve"> </w:t>
            </w:r>
          </w:p>
          <w:p w:rsidR="005B0AE6" w:rsidRPr="005B0AE6" w:rsidRDefault="005B0AE6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b/>
                <w:color w:val="000000" w:themeColor="text1"/>
                <w:sz w:val="28"/>
              </w:rPr>
            </w:pPr>
            <w:r w:rsidRPr="00700F1C">
              <w:rPr>
                <w:rFonts w:cs="Cambria"/>
                <w:i/>
                <w:color w:val="111111"/>
              </w:rPr>
              <w:t>Ведущий: СКОПЦОВА Юлия Александровна - медицинский психолог диспансерного отделения по обслуживанию взрослого населения ГБУЗ СК «СККСПБ №1» (Ставрополь)</w:t>
            </w:r>
          </w:p>
        </w:tc>
      </w:tr>
      <w:tr w:rsidR="00105569" w:rsidRPr="00105569" w:rsidTr="00105569">
        <w:tc>
          <w:tcPr>
            <w:tcW w:w="1560" w:type="dxa"/>
          </w:tcPr>
          <w:p w:rsidR="00105569" w:rsidRPr="00105569" w:rsidRDefault="0010556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both"/>
              <w:rPr>
                <w:rFonts w:cs="Cambria"/>
                <w:color w:val="111111"/>
              </w:rPr>
            </w:pPr>
            <w:r w:rsidRPr="00105569">
              <w:rPr>
                <w:rFonts w:cs="Cambria"/>
                <w:color w:val="111111"/>
              </w:rPr>
              <w:t>15 мин</w:t>
            </w:r>
          </w:p>
        </w:tc>
        <w:tc>
          <w:tcPr>
            <w:tcW w:w="8577" w:type="dxa"/>
            <w:gridSpan w:val="2"/>
          </w:tcPr>
          <w:p w:rsidR="00105569" w:rsidRPr="00105569" w:rsidRDefault="0010556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color w:val="111111"/>
                <w:sz w:val="28"/>
              </w:rPr>
            </w:pPr>
            <w:r w:rsidRPr="00105569">
              <w:rPr>
                <w:rFonts w:cs="Cambria"/>
                <w:color w:val="111111"/>
                <w:sz w:val="28"/>
              </w:rPr>
              <w:t xml:space="preserve">Перерыв </w:t>
            </w:r>
          </w:p>
        </w:tc>
      </w:tr>
      <w:tr w:rsidR="00105569" w:rsidRPr="00105569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05569" w:rsidRPr="00105569" w:rsidRDefault="0010556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center"/>
              <w:rPr>
                <w:rFonts w:cs="Cambria"/>
                <w:color w:val="111111"/>
                <w:sz w:val="28"/>
                <w:szCs w:val="28"/>
                <w:highlight w:val="white"/>
              </w:rPr>
            </w:pPr>
            <w:r w:rsidRPr="00105569">
              <w:rPr>
                <w:rFonts w:cs="Cambria"/>
                <w:color w:val="111111"/>
                <w:szCs w:val="28"/>
                <w:highlight w:val="white"/>
              </w:rPr>
              <w:t xml:space="preserve">16:15 – 17:00 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5569" w:rsidRPr="00105569" w:rsidRDefault="00105569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b/>
                <w:color w:val="111111"/>
                <w:sz w:val="28"/>
                <w:szCs w:val="28"/>
              </w:rPr>
            </w:pPr>
            <w:r w:rsidRPr="00105569">
              <w:rPr>
                <w:rFonts w:cs="Cambria"/>
                <w:b/>
                <w:color w:val="111111"/>
                <w:sz w:val="28"/>
                <w:szCs w:val="28"/>
              </w:rPr>
              <w:t>Семинар. Порядок направления к медицинскому психологу за медико-психологической помощью участника СВО и членов их семей.</w:t>
            </w:r>
          </w:p>
        </w:tc>
      </w:tr>
      <w:tr w:rsidR="00C37A8C" w:rsidRPr="00105569" w:rsidTr="00105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37A8C" w:rsidRPr="00105569" w:rsidRDefault="00C37A8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jc w:val="center"/>
              <w:rPr>
                <w:rFonts w:cs="Cambria"/>
                <w:color w:val="111111"/>
                <w:szCs w:val="28"/>
                <w:highlight w:val="white"/>
              </w:rPr>
            </w:pP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A8C" w:rsidRPr="00105569" w:rsidRDefault="00C37A8C" w:rsidP="008D5866">
            <w:pPr>
              <w:pStyle w:val="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beforeLines="40" w:before="96" w:afterLines="40" w:after="96" w:line="240" w:lineRule="auto"/>
              <w:ind w:right="-57"/>
              <w:rPr>
                <w:rFonts w:cs="Cambria"/>
                <w:b/>
                <w:color w:val="111111"/>
                <w:sz w:val="28"/>
                <w:szCs w:val="28"/>
              </w:rPr>
            </w:pPr>
            <w:r w:rsidRPr="00642CC1">
              <w:rPr>
                <w:rFonts w:cs="Cambria"/>
                <w:i/>
                <w:color w:val="111111"/>
                <w:szCs w:val="28"/>
              </w:rPr>
              <w:t xml:space="preserve">Ведущий: </w:t>
            </w:r>
            <w:r>
              <w:rPr>
                <w:rFonts w:cs="Cambria"/>
                <w:i/>
                <w:color w:val="111111"/>
                <w:szCs w:val="28"/>
              </w:rPr>
              <w:t>БОНДАРЕНКО Елена Алексеевна</w:t>
            </w:r>
            <w:r w:rsidRPr="00642CC1">
              <w:rPr>
                <w:rFonts w:cs="Cambria"/>
                <w:i/>
                <w:color w:val="111111"/>
                <w:szCs w:val="28"/>
              </w:rPr>
              <w:t xml:space="preserve"> - </w:t>
            </w:r>
            <w:r>
              <w:rPr>
                <w:i/>
                <w:iCs/>
              </w:rPr>
              <w:t xml:space="preserve">медицинский психолог кабинета медико-психологического консультирования </w:t>
            </w:r>
            <w:r>
              <w:rPr>
                <w:i/>
                <w:iCs/>
                <w:color w:val="000000"/>
              </w:rPr>
              <w:t xml:space="preserve">ГБУЗ СК «СККСПБ №1», </w:t>
            </w:r>
            <w:r w:rsidR="004F085E">
              <w:rPr>
                <w:i/>
                <w:iCs/>
                <w:color w:val="000000"/>
              </w:rPr>
              <w:t>ассистент кафедры клинической психологии</w:t>
            </w:r>
            <w:r w:rsidR="004F085E" w:rsidRPr="006E300C">
              <w:rPr>
                <w:rFonts w:cs="Cambria"/>
                <w:i/>
                <w:color w:val="111111"/>
                <w:szCs w:val="28"/>
              </w:rPr>
              <w:t xml:space="preserve"> ФГБОУ ВО «Ставропольский государственный медицинский университет» Минздрава России</w:t>
            </w:r>
            <w:r w:rsidR="004F085E">
              <w:rPr>
                <w:i/>
                <w:iCs/>
                <w:color w:val="000000"/>
              </w:rPr>
              <w:t xml:space="preserve">  </w:t>
            </w:r>
            <w:r>
              <w:rPr>
                <w:i/>
                <w:iCs/>
                <w:color w:val="000000"/>
              </w:rPr>
              <w:t>(Ставрополь)</w:t>
            </w:r>
          </w:p>
        </w:tc>
      </w:tr>
    </w:tbl>
    <w:p w:rsidR="00105569" w:rsidRDefault="00105569" w:rsidP="00105569">
      <w:pPr>
        <w:pStyle w:val="14"/>
        <w:suppressAutoHyphens/>
        <w:spacing w:before="0" w:after="0" w:line="240" w:lineRule="exact"/>
        <w:ind w:right="-57"/>
        <w:rPr>
          <w:rFonts w:cs="Cambria"/>
          <w:color w:val="111111"/>
          <w:highlight w:val="white"/>
        </w:rPr>
      </w:pPr>
    </w:p>
    <w:p w:rsidR="00105569" w:rsidRDefault="00105569" w:rsidP="00105569">
      <w:pPr>
        <w:pStyle w:val="14"/>
        <w:suppressAutoHyphens/>
        <w:spacing w:before="0" w:after="0" w:line="240" w:lineRule="exact"/>
        <w:ind w:right="-57"/>
        <w:rPr>
          <w:rFonts w:cs="Cambria"/>
          <w:color w:val="111111"/>
          <w:highlight w:val="white"/>
        </w:rPr>
      </w:pPr>
    </w:p>
    <w:p w:rsidR="00105569" w:rsidRDefault="00105569" w:rsidP="00105569">
      <w:pPr>
        <w:pStyle w:val="14"/>
        <w:suppressAutoHyphens/>
        <w:spacing w:before="0" w:after="0" w:line="240" w:lineRule="exact"/>
        <w:ind w:right="-57"/>
        <w:rPr>
          <w:rFonts w:cs="Cambria"/>
          <w:color w:val="111111"/>
          <w:highlight w:val="white"/>
        </w:rPr>
      </w:pPr>
    </w:p>
    <w:p w:rsidR="00105569" w:rsidRDefault="00105569" w:rsidP="00105569">
      <w:pPr>
        <w:pStyle w:val="14"/>
        <w:suppressAutoHyphens/>
        <w:spacing w:before="0" w:after="0" w:line="240" w:lineRule="exact"/>
        <w:ind w:right="-57"/>
        <w:rPr>
          <w:rFonts w:cs="Cambria"/>
          <w:color w:val="111111"/>
          <w:highlight w:val="white"/>
        </w:rPr>
      </w:pPr>
    </w:p>
    <w:p w:rsidR="005A36EC" w:rsidRDefault="005A36EC" w:rsidP="00105569">
      <w:pPr>
        <w:pStyle w:val="14"/>
        <w:suppressAutoHyphens/>
        <w:spacing w:before="0" w:after="0" w:line="240" w:lineRule="exact"/>
        <w:ind w:right="-57"/>
        <w:rPr>
          <w:rFonts w:cs="Cambria"/>
          <w:color w:val="111111"/>
          <w:sz w:val="28"/>
          <w:szCs w:val="28"/>
          <w:highlight w:val="white"/>
        </w:rPr>
      </w:pPr>
      <w:bookmarkStart w:id="0" w:name="_GoBack"/>
      <w:bookmarkEnd w:id="0"/>
    </w:p>
    <w:sectPr w:rsidR="005A36EC" w:rsidSect="00F540F4">
      <w:footerReference w:type="default" r:id="rId9"/>
      <w:pgSz w:w="11907" w:h="16839" w:code="9"/>
      <w:pgMar w:top="993" w:right="625" w:bottom="85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9CD" w:rsidRDefault="008949CD" w:rsidP="004A3D92">
      <w:r>
        <w:separator/>
      </w:r>
    </w:p>
  </w:endnote>
  <w:endnote w:type="continuationSeparator" w:id="0">
    <w:p w:rsidR="008949CD" w:rsidRDefault="008949CD" w:rsidP="004A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646538"/>
      <w:docPartObj>
        <w:docPartGallery w:val="Page Numbers (Bottom of Page)"/>
        <w:docPartUnique/>
      </w:docPartObj>
    </w:sdtPr>
    <w:sdtEndPr/>
    <w:sdtContent>
      <w:p w:rsidR="00E96609" w:rsidRDefault="00E9660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4E0">
          <w:rPr>
            <w:noProof/>
          </w:rPr>
          <w:t>6</w:t>
        </w:r>
        <w:r>
          <w:fldChar w:fldCharType="end"/>
        </w:r>
      </w:p>
    </w:sdtContent>
  </w:sdt>
  <w:p w:rsidR="00E96609" w:rsidRDefault="00E9660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9CD" w:rsidRDefault="008949CD" w:rsidP="004A3D92">
      <w:r>
        <w:separator/>
      </w:r>
    </w:p>
  </w:footnote>
  <w:footnote w:type="continuationSeparator" w:id="0">
    <w:p w:rsidR="008949CD" w:rsidRDefault="008949CD" w:rsidP="004A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16C"/>
    <w:multiLevelType w:val="hybridMultilevel"/>
    <w:tmpl w:val="57721400"/>
    <w:lvl w:ilvl="0" w:tplc="B4968330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5BEA58D9"/>
    <w:multiLevelType w:val="hybridMultilevel"/>
    <w:tmpl w:val="00E00958"/>
    <w:lvl w:ilvl="0" w:tplc="F7CE421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3A"/>
    <w:rsid w:val="00001B11"/>
    <w:rsid w:val="0000306D"/>
    <w:rsid w:val="00011E4E"/>
    <w:rsid w:val="00032E4D"/>
    <w:rsid w:val="000341FC"/>
    <w:rsid w:val="00035482"/>
    <w:rsid w:val="00044161"/>
    <w:rsid w:val="00051FFE"/>
    <w:rsid w:val="00062F0F"/>
    <w:rsid w:val="00064EBA"/>
    <w:rsid w:val="00070E07"/>
    <w:rsid w:val="00087037"/>
    <w:rsid w:val="000878B5"/>
    <w:rsid w:val="000939D6"/>
    <w:rsid w:val="00096BDA"/>
    <w:rsid w:val="000A281C"/>
    <w:rsid w:val="000B4EA9"/>
    <w:rsid w:val="000B690C"/>
    <w:rsid w:val="000C519E"/>
    <w:rsid w:val="000D3454"/>
    <w:rsid w:val="000E203F"/>
    <w:rsid w:val="000E4045"/>
    <w:rsid w:val="000E5BF3"/>
    <w:rsid w:val="000F5744"/>
    <w:rsid w:val="000F65C3"/>
    <w:rsid w:val="00105569"/>
    <w:rsid w:val="0011061B"/>
    <w:rsid w:val="0012042C"/>
    <w:rsid w:val="00120B06"/>
    <w:rsid w:val="00127590"/>
    <w:rsid w:val="0013787D"/>
    <w:rsid w:val="0014734F"/>
    <w:rsid w:val="00152BDF"/>
    <w:rsid w:val="00154189"/>
    <w:rsid w:val="00155FE5"/>
    <w:rsid w:val="00157160"/>
    <w:rsid w:val="00177BC9"/>
    <w:rsid w:val="0018599A"/>
    <w:rsid w:val="00193441"/>
    <w:rsid w:val="001A5228"/>
    <w:rsid w:val="001B4B63"/>
    <w:rsid w:val="001B51D5"/>
    <w:rsid w:val="001B53E5"/>
    <w:rsid w:val="001C47A4"/>
    <w:rsid w:val="001C6427"/>
    <w:rsid w:val="001C7DDB"/>
    <w:rsid w:val="001D727D"/>
    <w:rsid w:val="001F30ED"/>
    <w:rsid w:val="0021300B"/>
    <w:rsid w:val="0021309A"/>
    <w:rsid w:val="002237BD"/>
    <w:rsid w:val="002351BC"/>
    <w:rsid w:val="00264D4C"/>
    <w:rsid w:val="0027747A"/>
    <w:rsid w:val="00284E7C"/>
    <w:rsid w:val="002B1DF1"/>
    <w:rsid w:val="002B5F1E"/>
    <w:rsid w:val="002C7D2D"/>
    <w:rsid w:val="002E4E2D"/>
    <w:rsid w:val="002E77B4"/>
    <w:rsid w:val="002F0D59"/>
    <w:rsid w:val="002F1D2F"/>
    <w:rsid w:val="00304A68"/>
    <w:rsid w:val="00306118"/>
    <w:rsid w:val="00314C3F"/>
    <w:rsid w:val="003164EC"/>
    <w:rsid w:val="0031775D"/>
    <w:rsid w:val="00332207"/>
    <w:rsid w:val="00333471"/>
    <w:rsid w:val="00344249"/>
    <w:rsid w:val="0034676B"/>
    <w:rsid w:val="00350EE0"/>
    <w:rsid w:val="0035309E"/>
    <w:rsid w:val="00363B24"/>
    <w:rsid w:val="00366E4D"/>
    <w:rsid w:val="003735F9"/>
    <w:rsid w:val="00376946"/>
    <w:rsid w:val="00382CFF"/>
    <w:rsid w:val="00384197"/>
    <w:rsid w:val="003A243C"/>
    <w:rsid w:val="003A4470"/>
    <w:rsid w:val="003A5C72"/>
    <w:rsid w:val="003A6246"/>
    <w:rsid w:val="003B10F9"/>
    <w:rsid w:val="003B5A2C"/>
    <w:rsid w:val="003B5CE1"/>
    <w:rsid w:val="003B6F91"/>
    <w:rsid w:val="003C2BBA"/>
    <w:rsid w:val="003D0620"/>
    <w:rsid w:val="003E192C"/>
    <w:rsid w:val="003E211C"/>
    <w:rsid w:val="003F14C7"/>
    <w:rsid w:val="003F4854"/>
    <w:rsid w:val="004000EA"/>
    <w:rsid w:val="00403FF7"/>
    <w:rsid w:val="00453BB1"/>
    <w:rsid w:val="0045664D"/>
    <w:rsid w:val="00457E2B"/>
    <w:rsid w:val="00463FDB"/>
    <w:rsid w:val="00471361"/>
    <w:rsid w:val="0047499C"/>
    <w:rsid w:val="00483783"/>
    <w:rsid w:val="0048585C"/>
    <w:rsid w:val="00495EB3"/>
    <w:rsid w:val="004A3D92"/>
    <w:rsid w:val="004A6751"/>
    <w:rsid w:val="004A6BDA"/>
    <w:rsid w:val="004B4A0E"/>
    <w:rsid w:val="004C1F73"/>
    <w:rsid w:val="004D15A6"/>
    <w:rsid w:val="004D2F74"/>
    <w:rsid w:val="004F085E"/>
    <w:rsid w:val="0050501F"/>
    <w:rsid w:val="00521661"/>
    <w:rsid w:val="0053221C"/>
    <w:rsid w:val="00535BB2"/>
    <w:rsid w:val="0054098D"/>
    <w:rsid w:val="00540D60"/>
    <w:rsid w:val="00565530"/>
    <w:rsid w:val="00565B95"/>
    <w:rsid w:val="0057589B"/>
    <w:rsid w:val="00581E69"/>
    <w:rsid w:val="00582355"/>
    <w:rsid w:val="00585EF0"/>
    <w:rsid w:val="00591BD0"/>
    <w:rsid w:val="00594901"/>
    <w:rsid w:val="005A36EC"/>
    <w:rsid w:val="005B0AE6"/>
    <w:rsid w:val="005B5EAC"/>
    <w:rsid w:val="005C45E8"/>
    <w:rsid w:val="005D452D"/>
    <w:rsid w:val="005E6C51"/>
    <w:rsid w:val="005E7A46"/>
    <w:rsid w:val="005F67ED"/>
    <w:rsid w:val="0062115A"/>
    <w:rsid w:val="0063140C"/>
    <w:rsid w:val="00642CC1"/>
    <w:rsid w:val="006604D7"/>
    <w:rsid w:val="0067362A"/>
    <w:rsid w:val="006A629B"/>
    <w:rsid w:val="006B7D01"/>
    <w:rsid w:val="006D05E7"/>
    <w:rsid w:val="006E300C"/>
    <w:rsid w:val="006E4C58"/>
    <w:rsid w:val="006F6D93"/>
    <w:rsid w:val="006F70D7"/>
    <w:rsid w:val="00700F1C"/>
    <w:rsid w:val="00710BEA"/>
    <w:rsid w:val="00717BB4"/>
    <w:rsid w:val="00733FB9"/>
    <w:rsid w:val="00752EE1"/>
    <w:rsid w:val="00764BAF"/>
    <w:rsid w:val="007651D3"/>
    <w:rsid w:val="00773C49"/>
    <w:rsid w:val="00790300"/>
    <w:rsid w:val="007A0453"/>
    <w:rsid w:val="007A7AB5"/>
    <w:rsid w:val="007B245A"/>
    <w:rsid w:val="007B4AE0"/>
    <w:rsid w:val="007C23E0"/>
    <w:rsid w:val="007C3455"/>
    <w:rsid w:val="007F2233"/>
    <w:rsid w:val="008000FE"/>
    <w:rsid w:val="0081527F"/>
    <w:rsid w:val="008163D2"/>
    <w:rsid w:val="00820705"/>
    <w:rsid w:val="00823296"/>
    <w:rsid w:val="00825CE7"/>
    <w:rsid w:val="008339B8"/>
    <w:rsid w:val="008408C6"/>
    <w:rsid w:val="0084415D"/>
    <w:rsid w:val="00851827"/>
    <w:rsid w:val="008546D0"/>
    <w:rsid w:val="00855D29"/>
    <w:rsid w:val="008710A7"/>
    <w:rsid w:val="008949CD"/>
    <w:rsid w:val="008A162D"/>
    <w:rsid w:val="008A5C7C"/>
    <w:rsid w:val="008A69A4"/>
    <w:rsid w:val="008B4171"/>
    <w:rsid w:val="008B6FC5"/>
    <w:rsid w:val="008C41BE"/>
    <w:rsid w:val="008C4395"/>
    <w:rsid w:val="008D5866"/>
    <w:rsid w:val="008F101F"/>
    <w:rsid w:val="00910911"/>
    <w:rsid w:val="009214D5"/>
    <w:rsid w:val="00942E3F"/>
    <w:rsid w:val="009B1E58"/>
    <w:rsid w:val="009B456F"/>
    <w:rsid w:val="009C7FD5"/>
    <w:rsid w:val="009D1769"/>
    <w:rsid w:val="009D7411"/>
    <w:rsid w:val="009F7293"/>
    <w:rsid w:val="00A06170"/>
    <w:rsid w:val="00A165E8"/>
    <w:rsid w:val="00A21569"/>
    <w:rsid w:val="00A25B26"/>
    <w:rsid w:val="00A33F34"/>
    <w:rsid w:val="00A36BBD"/>
    <w:rsid w:val="00A41E55"/>
    <w:rsid w:val="00A50879"/>
    <w:rsid w:val="00A53CAE"/>
    <w:rsid w:val="00A61CEC"/>
    <w:rsid w:val="00A94A7D"/>
    <w:rsid w:val="00A94AA1"/>
    <w:rsid w:val="00A95AEF"/>
    <w:rsid w:val="00A96D2C"/>
    <w:rsid w:val="00AA0CAF"/>
    <w:rsid w:val="00AA17C2"/>
    <w:rsid w:val="00AA460B"/>
    <w:rsid w:val="00AB1521"/>
    <w:rsid w:val="00AD654E"/>
    <w:rsid w:val="00AE6B34"/>
    <w:rsid w:val="00AE76C6"/>
    <w:rsid w:val="00AF09E0"/>
    <w:rsid w:val="00AF500E"/>
    <w:rsid w:val="00B20D3F"/>
    <w:rsid w:val="00B25B73"/>
    <w:rsid w:val="00B267C2"/>
    <w:rsid w:val="00B37A3A"/>
    <w:rsid w:val="00B4094A"/>
    <w:rsid w:val="00B42747"/>
    <w:rsid w:val="00B42975"/>
    <w:rsid w:val="00B44D7D"/>
    <w:rsid w:val="00B51873"/>
    <w:rsid w:val="00B57E51"/>
    <w:rsid w:val="00B64C05"/>
    <w:rsid w:val="00B64F97"/>
    <w:rsid w:val="00B74809"/>
    <w:rsid w:val="00B916A9"/>
    <w:rsid w:val="00B9505E"/>
    <w:rsid w:val="00BB029D"/>
    <w:rsid w:val="00BB1C3F"/>
    <w:rsid w:val="00BD1844"/>
    <w:rsid w:val="00BE09F8"/>
    <w:rsid w:val="00BE4F32"/>
    <w:rsid w:val="00BE623B"/>
    <w:rsid w:val="00BF2E28"/>
    <w:rsid w:val="00BF623D"/>
    <w:rsid w:val="00C00DF6"/>
    <w:rsid w:val="00C135F2"/>
    <w:rsid w:val="00C175E1"/>
    <w:rsid w:val="00C2115F"/>
    <w:rsid w:val="00C31DF2"/>
    <w:rsid w:val="00C32FFE"/>
    <w:rsid w:val="00C34BC7"/>
    <w:rsid w:val="00C37A8C"/>
    <w:rsid w:val="00C45369"/>
    <w:rsid w:val="00C457D3"/>
    <w:rsid w:val="00C57F46"/>
    <w:rsid w:val="00C60333"/>
    <w:rsid w:val="00C75A22"/>
    <w:rsid w:val="00C75D5D"/>
    <w:rsid w:val="00C930BC"/>
    <w:rsid w:val="00CB19D6"/>
    <w:rsid w:val="00CB2938"/>
    <w:rsid w:val="00CB32FE"/>
    <w:rsid w:val="00CB7256"/>
    <w:rsid w:val="00CC51A6"/>
    <w:rsid w:val="00CD07B4"/>
    <w:rsid w:val="00CD48C7"/>
    <w:rsid w:val="00CF11D9"/>
    <w:rsid w:val="00CF30BE"/>
    <w:rsid w:val="00CF70E8"/>
    <w:rsid w:val="00D077C4"/>
    <w:rsid w:val="00D271F0"/>
    <w:rsid w:val="00D37499"/>
    <w:rsid w:val="00D4034D"/>
    <w:rsid w:val="00D4554D"/>
    <w:rsid w:val="00DA4B3E"/>
    <w:rsid w:val="00DA5ED1"/>
    <w:rsid w:val="00DB21E2"/>
    <w:rsid w:val="00DC27F9"/>
    <w:rsid w:val="00DD56F3"/>
    <w:rsid w:val="00DD77CD"/>
    <w:rsid w:val="00DE0F31"/>
    <w:rsid w:val="00DE2AAE"/>
    <w:rsid w:val="00DE3528"/>
    <w:rsid w:val="00DE4756"/>
    <w:rsid w:val="00DF0FAF"/>
    <w:rsid w:val="00E173EF"/>
    <w:rsid w:val="00E218C6"/>
    <w:rsid w:val="00E2733A"/>
    <w:rsid w:val="00E32102"/>
    <w:rsid w:val="00E42A94"/>
    <w:rsid w:val="00E51DF3"/>
    <w:rsid w:val="00E7527F"/>
    <w:rsid w:val="00E96609"/>
    <w:rsid w:val="00EA35B8"/>
    <w:rsid w:val="00EA543D"/>
    <w:rsid w:val="00EB29F8"/>
    <w:rsid w:val="00EB3171"/>
    <w:rsid w:val="00EC6CF1"/>
    <w:rsid w:val="00ED0296"/>
    <w:rsid w:val="00ED157A"/>
    <w:rsid w:val="00ED165B"/>
    <w:rsid w:val="00EE4B3F"/>
    <w:rsid w:val="00EE4C5E"/>
    <w:rsid w:val="00F004E0"/>
    <w:rsid w:val="00F027FB"/>
    <w:rsid w:val="00F0706D"/>
    <w:rsid w:val="00F073D3"/>
    <w:rsid w:val="00F104E3"/>
    <w:rsid w:val="00F1199D"/>
    <w:rsid w:val="00F45D2C"/>
    <w:rsid w:val="00F46891"/>
    <w:rsid w:val="00F501BB"/>
    <w:rsid w:val="00F540F4"/>
    <w:rsid w:val="00F62F57"/>
    <w:rsid w:val="00F652A5"/>
    <w:rsid w:val="00F75994"/>
    <w:rsid w:val="00F76581"/>
    <w:rsid w:val="00F907F0"/>
    <w:rsid w:val="00F961C8"/>
    <w:rsid w:val="00FB273E"/>
    <w:rsid w:val="00FB50A3"/>
    <w:rsid w:val="00FB5A78"/>
    <w:rsid w:val="00FD0BAC"/>
    <w:rsid w:val="00FF1369"/>
    <w:rsid w:val="00FF1951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058344"/>
  <w15:chartTrackingRefBased/>
  <w15:docId w15:val="{D552EA44-717A-48A6-931E-5EB245A2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56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C00D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12">
    <w:name w:val="Гиперссылка1"/>
    <w:rPr>
      <w:color w:val="0000FF"/>
      <w:u w:val="single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1">
    <w:name w:val="Font Style2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Верхний колонтитул Знак"/>
    <w:rPr>
      <w:rFonts w:eastAsia="Calibri"/>
      <w:sz w:val="28"/>
      <w:szCs w:val="28"/>
      <w:lang w:eastAsia="en-US"/>
    </w:rPr>
  </w:style>
  <w:style w:type="character" w:customStyle="1" w:styleId="a4">
    <w:name w:val="Нижний колонтитул Знак"/>
    <w:uiPriority w:val="99"/>
    <w:rPr>
      <w:rFonts w:eastAsia="Calibri"/>
      <w:sz w:val="28"/>
      <w:szCs w:val="28"/>
      <w:lang w:eastAsia="en-US"/>
    </w:rPr>
  </w:style>
  <w:style w:type="character" w:customStyle="1" w:styleId="a5">
    <w:name w:val="Текст выноски Знак"/>
    <w:basedOn w:val="11"/>
    <w:rPr>
      <w:rFonts w:ascii="Segoe UI" w:eastAsia="Calibri" w:hAnsi="Segoe UI" w:cs="Segoe UI"/>
      <w:sz w:val="18"/>
      <w:szCs w:val="18"/>
      <w:lang w:eastAsia="en-US"/>
    </w:rPr>
  </w:style>
  <w:style w:type="character" w:styleId="a6">
    <w:name w:val="Hyperlink"/>
    <w:rPr>
      <w:color w:val="000080"/>
      <w:u w:val="single"/>
    </w:rPr>
  </w:style>
  <w:style w:type="character" w:customStyle="1" w:styleId="2">
    <w:name w:val="Основной шрифт абзаца2"/>
  </w:style>
  <w:style w:type="paragraph" w:customStyle="1" w:styleId="3">
    <w:name w:val="Обычный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firstLine="709"/>
      <w:jc w:val="both"/>
      <w:textAlignment w:val="baseline"/>
    </w:pPr>
    <w:rPr>
      <w:rFonts w:eastAsia="Calibri"/>
      <w:sz w:val="28"/>
      <w:szCs w:val="28"/>
      <w:lang w:eastAsia="en-US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Body Text Indent"/>
    <w:basedOn w:val="3"/>
    <w:pPr>
      <w:spacing w:after="120"/>
      <w:ind w:left="283" w:firstLine="0"/>
    </w:pPr>
  </w:style>
  <w:style w:type="paragraph" w:customStyle="1" w:styleId="13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napToGrid w:val="0"/>
      <w:spacing w:before="260" w:line="276" w:lineRule="auto"/>
      <w:ind w:left="480" w:right="400"/>
      <w:jc w:val="center"/>
      <w:textAlignment w:val="baseline"/>
    </w:pPr>
    <w:rPr>
      <w:b/>
      <w:sz w:val="44"/>
    </w:rPr>
  </w:style>
  <w:style w:type="paragraph" w:customStyle="1" w:styleId="Style1">
    <w:name w:val="Style1"/>
    <w:basedOn w:val="3"/>
    <w:pPr>
      <w:widowControl w:val="0"/>
      <w:autoSpaceDE w:val="0"/>
      <w:spacing w:line="326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3"/>
    <w:pPr>
      <w:widowControl w:val="0"/>
      <w:autoSpaceDE w:val="0"/>
      <w:spacing w:line="278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 w:cs="Calibri"/>
      <w:sz w:val="22"/>
      <w:szCs w:val="22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3"/>
    <w:pPr>
      <w:tabs>
        <w:tab w:val="center" w:pos="4677"/>
        <w:tab w:val="right" w:pos="9355"/>
      </w:tabs>
    </w:pPr>
  </w:style>
  <w:style w:type="paragraph" w:styleId="ac">
    <w:name w:val="footer"/>
    <w:basedOn w:val="3"/>
    <w:uiPriority w:val="99"/>
    <w:pPr>
      <w:tabs>
        <w:tab w:val="center" w:pos="4677"/>
        <w:tab w:val="right" w:pos="9355"/>
      </w:tabs>
    </w:pPr>
  </w:style>
  <w:style w:type="paragraph" w:customStyle="1" w:styleId="20">
    <w:name w:val="Обычный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napToGrid w:val="0"/>
      <w:spacing w:before="260" w:line="276" w:lineRule="auto"/>
      <w:ind w:left="480" w:right="400"/>
      <w:jc w:val="center"/>
      <w:textAlignment w:val="baseline"/>
    </w:pPr>
    <w:rPr>
      <w:b/>
      <w:sz w:val="44"/>
    </w:rPr>
  </w:style>
  <w:style w:type="paragraph" w:styleId="ad">
    <w:name w:val="Balloon Text"/>
    <w:basedOn w:val="3"/>
    <w:rPr>
      <w:rFonts w:ascii="Segoe UI" w:eastAsia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NormalTableWW">
    <w:name w:val="Normal Table (WW)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(веб)1"/>
    <w:basedOn w:val="a"/>
    <w:pPr>
      <w:spacing w:before="100" w:after="142" w:line="276" w:lineRule="auto"/>
      <w:textAlignment w:val="auto"/>
    </w:pPr>
    <w:rPr>
      <w:sz w:val="24"/>
      <w:szCs w:val="24"/>
    </w:rPr>
  </w:style>
  <w:style w:type="paragraph" w:customStyle="1" w:styleId="15">
    <w:name w:val="Обычная таблиц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39"/>
    <w:rsid w:val="001C4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1C47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42" w:line="276" w:lineRule="auto"/>
      <w:textAlignment w:val="auto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CB19D6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0F574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0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onf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\&#1086;&#1073;&#1084;&#1077;&#1085;%20&#1072;&#1076;&#1084;&#1080;&#1085;&#1080;&#1089;&#1090;&#1088;&#1072;&#1094;&#1080;&#1103;\&#1043;&#1083;&#1072;&#1074;&#1085;&#1086;&#1084;&#1091;%20&#1074;&#1088;&#1072;&#1095;&#1091;\&#1050;&#1086;&#1085;&#1092;&#1077;&#1088;&#1077;&#1085;&#1094;&#1080;&#1080;\2024\2024-10-30%20&#1048;&#1085;&#1092;%20&#1087;&#1080;&#1089;&#1100;&#1084;&#1086;%20&#1080;%20&#1087;&#1088;&#1086;&#1075;&#1088;&#1072;&#1084;&#1084;&#1072;%20&#1082;&#1086;&#1085;&#1092;%20&#1059;&#1087;&#1088;&#1072;&#1074;&#1083;&#1077;&#1085;&#1080;&#1077;%20&#1082;&#1072;&#1095;&#1077;&#1089;&#1090;&#1074;&#1086;&#1084;%20&#1084;&#1077;&#1076;%20&#1076;&#1077;&#1103;&#1090;&#1077;&#1083;&#1100;&#1085;&#1086;&#1089;&#1090;&#1080;_&#1057;&#1077;&#1084;&#1077;&#1085;&#1086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8352-D30C-4D57-A99B-9C7E2BD4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2024-10-30 Инф письмо и программа конф Управление качеством мед деятельности_Семенова.dot</Template>
  <TotalTime>1</TotalTime>
  <Pages>1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О.И. Боев</dc:creator>
  <cp:keywords/>
  <cp:lastModifiedBy>Секретарь главврача</cp:lastModifiedBy>
  <cp:revision>4</cp:revision>
  <cp:lastPrinted>2026-05-20T10:53:00Z</cp:lastPrinted>
  <dcterms:created xsi:type="dcterms:W3CDTF">2026-05-25T06:49:00Z</dcterms:created>
  <dcterms:modified xsi:type="dcterms:W3CDTF">2026-05-25T06:51:00Z</dcterms:modified>
</cp:coreProperties>
</file>